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8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Pr="001261F8" w:rsidR="008F0375" w:rsidTr="00CD73DA" w14:paraId="6CC3F9C5" w14:textId="77777777">
        <w:tc>
          <w:tcPr>
            <w:tcW w:w="7088" w:type="dxa"/>
            <w:tcMar>
              <w:left w:w="0" w:type="dxa"/>
              <w:right w:w="0" w:type="dxa"/>
            </w:tcMar>
          </w:tcPr>
          <w:p w:rsidRPr="001261F8" w:rsidR="008F0375" w:rsidP="008F0375" w:rsidRDefault="00250A5C" w14:paraId="4C24FF84" w14:textId="77777777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ENTER THE TITLE OF THE SERVICE HERE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name="Text1" w:id="0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ENTER THE TITLE OF THE SERVICE HERE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Pr="001261F8" w:rsidR="008F0375" w:rsidP="008F0375" w:rsidRDefault="008F0375" w14:paraId="426B397A" w14:textId="1FA2C010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:rsidRPr="001261F8" w:rsidR="008F0375" w:rsidP="008F0375" w:rsidRDefault="008F0375" w14:paraId="2688E4F3" w14:textId="77777777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1261F8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Pr="001261F8">
              <w:rPr>
                <w:b/>
              </w:rPr>
              <w:instrText xml:space="preserve"> FORMTEXT </w:instrText>
            </w:r>
            <w:r w:rsidRPr="001261F8">
              <w:rPr>
                <w:b/>
              </w:rPr>
            </w:r>
            <w:r w:rsidRPr="001261F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261F8">
              <w:rPr>
                <w:b/>
              </w:rPr>
              <w:fldChar w:fldCharType="end"/>
            </w:r>
            <w:bookmarkEnd w:id="1"/>
          </w:p>
        </w:tc>
      </w:tr>
    </w:tbl>
    <w:p w:rsidRPr="001261F8" w:rsidR="0019640D" w:rsidP="00967E7E" w:rsidRDefault="0019640D" w14:paraId="3551DCF3" w14:textId="77777777">
      <w:pPr>
        <w:pStyle w:val="TOC1"/>
      </w:pPr>
    </w:p>
    <w:p w:rsidR="009565B9" w:rsidRDefault="00C65AD4" w14:paraId="6838B288" w14:textId="5249769B">
      <w:pPr>
        <w:pStyle w:val="TOC1"/>
        <w:rPr>
          <w:rFonts w:asciiTheme="minorHAnsi" w:hAnsiTheme="minorHAnsi" w:eastAsiaTheme="minorEastAsia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history="1" w:anchor="_Toc128646007">
        <w:r w:rsidRPr="00FF51A6" w:rsidR="009565B9">
          <w:rPr>
            <w:rStyle w:val="Hyperlink"/>
            <w:noProof/>
          </w:rPr>
          <w:t>0.</w:t>
        </w:r>
        <w:r w:rsidR="009565B9">
          <w:rPr>
            <w:rFonts w:asciiTheme="minorHAnsi" w:hAnsiTheme="minorHAnsi" w:eastAsiaTheme="minorEastAsia"/>
            <w:b w:val="0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List of abbreviations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_Toc128646007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2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6225EF5C" w14:textId="37D8C9C5">
      <w:pPr>
        <w:pStyle w:val="TOC1"/>
        <w:rPr>
          <w:rFonts w:asciiTheme="minorHAnsi" w:hAnsiTheme="minorHAnsi" w:eastAsiaTheme="minorEastAsia"/>
          <w:b w:val="0"/>
          <w:noProof/>
          <w:lang w:val="de-DE" w:eastAsia="de-DE"/>
        </w:rPr>
      </w:pPr>
      <w:hyperlink w:history="1" w:anchor="_Toc128646008">
        <w:r w:rsidRPr="00FF51A6" w:rsidR="009565B9">
          <w:rPr>
            <w:rStyle w:val="Hyperlink"/>
            <w:noProof/>
          </w:rPr>
          <w:t>1.</w:t>
        </w:r>
        <w:r w:rsidR="009565B9">
          <w:rPr>
            <w:rFonts w:asciiTheme="minorHAnsi" w:hAnsiTheme="minorHAnsi" w:eastAsiaTheme="minorEastAsia"/>
            <w:b w:val="0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Context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_Toc128646008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645C8219" w14:textId="647B00B5">
      <w:pPr>
        <w:pStyle w:val="TOC1"/>
        <w:rPr>
          <w:rFonts w:asciiTheme="minorHAnsi" w:hAnsiTheme="minorHAnsi" w:eastAsiaTheme="minorEastAsia"/>
          <w:b w:val="0"/>
          <w:noProof/>
          <w:lang w:val="de-DE" w:eastAsia="de-DE"/>
        </w:rPr>
      </w:pPr>
      <w:hyperlink w:history="1" w:anchor="_Toc128646009">
        <w:r w:rsidRPr="00FF51A6" w:rsidR="009565B9">
          <w:rPr>
            <w:rStyle w:val="Hyperlink"/>
            <w:noProof/>
          </w:rPr>
          <w:t>2.</w:t>
        </w:r>
        <w:r w:rsidR="009565B9">
          <w:rPr>
            <w:rFonts w:asciiTheme="minorHAnsi" w:hAnsiTheme="minorHAnsi" w:eastAsiaTheme="minorEastAsia"/>
            <w:b w:val="0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 xml:space="preserve">Technical-methodological Concept 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_Toc128646009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4BF7E594" w14:textId="5892271B">
      <w:pPr>
        <w:pStyle w:val="TOC2"/>
        <w:rPr>
          <w:rFonts w:asciiTheme="minorHAnsi" w:hAnsiTheme="minorHAnsi" w:eastAsiaTheme="minorEastAsia"/>
          <w:noProof/>
          <w:lang w:val="de-DE" w:eastAsia="de-DE"/>
        </w:rPr>
      </w:pPr>
      <w:hyperlink w:history="1" w:anchor="_Toc128646010">
        <w:r w:rsidRPr="00FF51A6" w:rsidR="009565B9">
          <w:rPr>
            <w:rStyle w:val="Hyperlink"/>
            <w:noProof/>
          </w:rPr>
          <w:t>2.1.</w:t>
        </w:r>
        <w:r w:rsidR="009565B9">
          <w:rPr>
            <w:rFonts w:asciiTheme="minorHAnsi" w:hAnsiTheme="minorHAnsi" w:eastAsiaTheme="minorEastAsia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Strategy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_Toc128646010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002F3935" w14:textId="2262E9A2">
      <w:pPr>
        <w:pStyle w:val="TOC2"/>
        <w:rPr>
          <w:rFonts w:asciiTheme="minorHAnsi" w:hAnsiTheme="minorHAnsi" w:eastAsiaTheme="minorEastAsia"/>
          <w:noProof/>
          <w:lang w:val="de-DE" w:eastAsia="de-DE"/>
        </w:rPr>
      </w:pPr>
      <w:hyperlink w:history="1" w:anchor="_Toc128646011">
        <w:r w:rsidRPr="00FF51A6" w:rsidR="009565B9">
          <w:rPr>
            <w:rStyle w:val="Hyperlink"/>
            <w:noProof/>
          </w:rPr>
          <w:t>2.2.</w:t>
        </w:r>
        <w:r w:rsidR="009565B9">
          <w:rPr>
            <w:rFonts w:asciiTheme="minorHAnsi" w:hAnsiTheme="minorHAnsi" w:eastAsiaTheme="minorEastAsia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Cooperation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_Toc128646011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2EB262F2" w14:textId="1CC41F01">
      <w:pPr>
        <w:pStyle w:val="TOC2"/>
        <w:rPr>
          <w:rFonts w:asciiTheme="minorHAnsi" w:hAnsiTheme="minorHAnsi" w:eastAsiaTheme="minorEastAsia"/>
          <w:noProof/>
          <w:lang w:val="de-DE" w:eastAsia="de-DE"/>
        </w:rPr>
      </w:pPr>
      <w:hyperlink w:history="1" w:anchor="_Toc128646012">
        <w:r w:rsidRPr="00FF51A6" w:rsidR="009565B9">
          <w:rPr>
            <w:rStyle w:val="Hyperlink"/>
            <w:noProof/>
          </w:rPr>
          <w:t>2.3.</w:t>
        </w:r>
        <w:r w:rsidR="009565B9">
          <w:rPr>
            <w:rFonts w:asciiTheme="minorHAnsi" w:hAnsiTheme="minorHAnsi" w:eastAsiaTheme="minorEastAsia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Steering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_Toc128646012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0C8ABCB4" w14:textId="481E8AE1">
      <w:pPr>
        <w:pStyle w:val="TOC2"/>
        <w:rPr>
          <w:rFonts w:asciiTheme="minorHAnsi" w:hAnsiTheme="minorHAnsi" w:eastAsiaTheme="minorEastAsia"/>
          <w:noProof/>
          <w:lang w:val="de-DE" w:eastAsia="de-DE"/>
        </w:rPr>
      </w:pPr>
      <w:hyperlink w:history="1" w:anchor="_Toc128646013">
        <w:r w:rsidRPr="00FF51A6" w:rsidR="009565B9">
          <w:rPr>
            <w:rStyle w:val="Hyperlink"/>
            <w:noProof/>
          </w:rPr>
          <w:t>2.4.</w:t>
        </w:r>
        <w:r w:rsidR="009565B9">
          <w:rPr>
            <w:rFonts w:asciiTheme="minorHAnsi" w:hAnsiTheme="minorHAnsi" w:eastAsiaTheme="minorEastAsia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Processes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_Toc128646013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4175FEA3" w14:textId="00FA39F9">
      <w:pPr>
        <w:pStyle w:val="TOC2"/>
        <w:rPr>
          <w:rFonts w:asciiTheme="minorHAnsi" w:hAnsiTheme="minorHAnsi" w:eastAsiaTheme="minorEastAsia"/>
          <w:noProof/>
          <w:lang w:val="de-DE" w:eastAsia="de-DE"/>
        </w:rPr>
      </w:pPr>
      <w:hyperlink w:history="1" w:anchor="_Toc128646014">
        <w:r w:rsidRPr="00FF51A6" w:rsidR="009565B9">
          <w:rPr>
            <w:rStyle w:val="Hyperlink"/>
            <w:noProof/>
          </w:rPr>
          <w:t>2.5.</w:t>
        </w:r>
        <w:r w:rsidR="009565B9">
          <w:rPr>
            <w:rFonts w:asciiTheme="minorHAnsi" w:hAnsiTheme="minorHAnsi" w:eastAsiaTheme="minorEastAsia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Learning and innovation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_Toc128646014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66B6845C" w14:textId="167B336E">
      <w:pPr>
        <w:pStyle w:val="TOC2"/>
        <w:rPr>
          <w:rFonts w:asciiTheme="minorHAnsi" w:hAnsiTheme="minorHAnsi" w:eastAsiaTheme="minorEastAsia"/>
          <w:noProof/>
          <w:lang w:val="de-DE" w:eastAsia="de-DE"/>
        </w:rPr>
      </w:pPr>
      <w:hyperlink w:history="1" w:anchor="_Toc128646015">
        <w:r w:rsidRPr="00FF51A6" w:rsidR="009565B9">
          <w:rPr>
            <w:rStyle w:val="Hyperlink"/>
            <w:noProof/>
          </w:rPr>
          <w:t>2.6.</w:t>
        </w:r>
        <w:r w:rsidR="009565B9">
          <w:rPr>
            <w:rFonts w:asciiTheme="minorHAnsi" w:hAnsiTheme="minorHAnsi" w:eastAsiaTheme="minorEastAsia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Project management of the contractor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_Toc128646015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:rsidR="009565B9" w:rsidRDefault="00FF0C7D" w14:paraId="0300B2C3" w14:textId="187F3043">
      <w:pPr>
        <w:pStyle w:val="TOC1"/>
        <w:rPr>
          <w:rFonts w:asciiTheme="minorHAnsi" w:hAnsiTheme="minorHAnsi" w:eastAsiaTheme="minorEastAsia"/>
          <w:b w:val="0"/>
          <w:noProof/>
          <w:lang w:val="de-DE" w:eastAsia="de-DE"/>
        </w:rPr>
      </w:pPr>
      <w:hyperlink w:history="1" w:anchor="_Toc128646016">
        <w:r w:rsidRPr="00FF51A6" w:rsidR="009565B9">
          <w:rPr>
            <w:rStyle w:val="Hyperlink"/>
            <w:noProof/>
          </w:rPr>
          <w:t>3.</w:t>
        </w:r>
        <w:r w:rsidR="009565B9">
          <w:rPr>
            <w:rFonts w:asciiTheme="minorHAnsi" w:hAnsiTheme="minorHAnsi" w:eastAsiaTheme="minorEastAsia"/>
            <w:b w:val="0"/>
            <w:noProof/>
            <w:lang w:val="de-DE" w:eastAsia="de-DE"/>
          </w:rPr>
          <w:tab/>
        </w:r>
        <w:r w:rsidRPr="00FF51A6" w:rsidR="009565B9">
          <w:rPr>
            <w:rStyle w:val="Hyperlink"/>
            <w:noProof/>
          </w:rPr>
          <w:t>Personnel concept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_Toc128646016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:rsidR="00174268" w:rsidP="00C238A1" w:rsidRDefault="00C65AD4" w14:paraId="57CAEE88" w14:textId="4CD6A78C">
      <w:pPr>
        <w:pStyle w:val="TOC1"/>
      </w:pPr>
      <w:r w:rsidRPr="001261F8">
        <w:fldChar w:fldCharType="end"/>
      </w:r>
      <w:bookmarkStart w:name="_Toc508619994" w:id="2"/>
    </w:p>
    <w:p w:rsidR="00174268" w:rsidP="0000062B" w:rsidRDefault="00174268" w14:paraId="6D1AD386" w14:textId="2A79DAC5">
      <w:pPr>
        <w:pStyle w:val="ZulschenderText"/>
      </w:pPr>
    </w:p>
    <w:p w:rsidR="00174268" w:rsidP="0000062B" w:rsidRDefault="0000062B" w14:paraId="433587F5" w14:textId="11054EE1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:rsidR="00174268" w:rsidP="00174268" w:rsidRDefault="00174268" w14:paraId="119F006A" w14:textId="45BE268A">
      <w:pPr>
        <w:pStyle w:val="Heading1"/>
      </w:pPr>
    </w:p>
    <w:p w:rsidR="005512BB" w:rsidP="005512BB" w:rsidRDefault="005512BB" w14:paraId="2AD94903" w14:textId="6CD2B980"/>
    <w:p w:rsidRPr="005512BB" w:rsidR="005512BB" w:rsidP="005512BB" w:rsidRDefault="005512BB" w14:paraId="6B23534A" w14:textId="77777777"/>
    <w:p w:rsidR="00174268" w:rsidP="00174268" w:rsidRDefault="00174268" w14:paraId="43DD5E6B" w14:textId="68FB401A">
      <w:pPr>
        <w:pStyle w:val="Heading1"/>
        <w:ind w:left="567"/>
      </w:pPr>
    </w:p>
    <w:p w:rsidR="00155879" w:rsidRDefault="00155879" w14:paraId="09D70B47" w14:textId="7F0A2735">
      <w:pPr>
        <w:spacing w:after="160" w:line="259" w:lineRule="auto"/>
      </w:pPr>
      <w:r>
        <w:br w:type="page"/>
      </w:r>
    </w:p>
    <w:p w:rsidR="00155879" w:rsidP="00174268" w:rsidRDefault="008F0375" w14:paraId="0DE0F0CB" w14:textId="77777777">
      <w:pPr>
        <w:pStyle w:val="Heading1"/>
        <w:numPr>
          <w:ilvl w:val="0"/>
          <w:numId w:val="1"/>
        </w:numPr>
        <w:rPr>
          <w:sz w:val="28"/>
        </w:rPr>
      </w:pPr>
      <w:bookmarkStart w:name="_Toc128646007" w:id="3"/>
      <w:r w:rsidRPr="00174268">
        <w:rPr>
          <w:sz w:val="28"/>
        </w:rPr>
        <w:lastRenderedPageBreak/>
        <w:t>List of abbreviations</w:t>
      </w:r>
      <w:bookmarkEnd w:id="2"/>
      <w:bookmarkEnd w:id="3"/>
    </w:p>
    <w:p w:rsidRPr="00155879" w:rsidR="00174268" w:rsidP="00155879" w:rsidRDefault="00155879" w14:paraId="31B6D5AA" w14:textId="62B40757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Pr="00155879" w:rsidR="00155879" w:rsidTr="00155879" w14:paraId="3C7C2485" w14:textId="77777777">
        <w:tc>
          <w:tcPr>
            <w:tcW w:w="4530" w:type="dxa"/>
          </w:tcPr>
          <w:p w:rsidRPr="00155879" w:rsidR="00155879" w:rsidP="00B7263F" w:rsidRDefault="00155879" w14:paraId="28B68C4C" w14:textId="3B3CAF59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:rsidRPr="00155879" w:rsidR="00155879" w:rsidP="00B7263F" w:rsidRDefault="00155879" w14:paraId="7E31183F" w14:textId="0E5BE86C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Pr="00155879" w:rsidR="00155879" w:rsidTr="00155879" w14:paraId="0A06B877" w14:textId="77777777">
        <w:tc>
          <w:tcPr>
            <w:tcW w:w="4530" w:type="dxa"/>
          </w:tcPr>
          <w:p w:rsidRPr="00155879" w:rsidR="00155879" w:rsidP="00B7263F" w:rsidRDefault="00155879" w14:paraId="0191D112" w14:textId="77777777">
            <w:pPr>
              <w:rPr>
                <w:lang w:val="de-DE"/>
              </w:rPr>
            </w:pPr>
          </w:p>
        </w:tc>
        <w:tc>
          <w:tcPr>
            <w:tcW w:w="4530" w:type="dxa"/>
          </w:tcPr>
          <w:p w:rsidRPr="00155879" w:rsidR="00155879" w:rsidP="00B7263F" w:rsidRDefault="00155879" w14:paraId="520E4F58" w14:textId="77777777">
            <w:pPr>
              <w:rPr>
                <w:lang w:val="de-DE"/>
              </w:rPr>
            </w:pPr>
          </w:p>
        </w:tc>
      </w:tr>
      <w:tr w:rsidRPr="00155879" w:rsidR="00155879" w:rsidTr="00155879" w14:paraId="4738C127" w14:textId="77777777">
        <w:tc>
          <w:tcPr>
            <w:tcW w:w="4530" w:type="dxa"/>
          </w:tcPr>
          <w:p w:rsidRPr="00155879" w:rsidR="00155879" w:rsidP="00B7263F" w:rsidRDefault="00155879" w14:paraId="3EDF75D6" w14:textId="77777777">
            <w:pPr>
              <w:rPr>
                <w:lang w:val="de-DE"/>
              </w:rPr>
            </w:pPr>
          </w:p>
        </w:tc>
        <w:tc>
          <w:tcPr>
            <w:tcW w:w="4530" w:type="dxa"/>
          </w:tcPr>
          <w:p w:rsidRPr="00155879" w:rsidR="00155879" w:rsidP="00B7263F" w:rsidRDefault="00155879" w14:paraId="1DB86CF5" w14:textId="77777777">
            <w:pPr>
              <w:rPr>
                <w:lang w:val="de-DE"/>
              </w:rPr>
            </w:pPr>
          </w:p>
        </w:tc>
      </w:tr>
      <w:tr w:rsidRPr="00155879" w:rsidR="00155879" w:rsidTr="00155879" w14:paraId="0DD91C31" w14:textId="77777777">
        <w:tc>
          <w:tcPr>
            <w:tcW w:w="4530" w:type="dxa"/>
          </w:tcPr>
          <w:p w:rsidRPr="00155879" w:rsidR="00155879" w:rsidP="00B7263F" w:rsidRDefault="00155879" w14:paraId="6756E050" w14:textId="77777777">
            <w:pPr>
              <w:rPr>
                <w:lang w:val="de-DE"/>
              </w:rPr>
            </w:pPr>
          </w:p>
        </w:tc>
        <w:tc>
          <w:tcPr>
            <w:tcW w:w="4530" w:type="dxa"/>
          </w:tcPr>
          <w:p w:rsidRPr="00155879" w:rsidR="00155879" w:rsidP="00B7263F" w:rsidRDefault="00155879" w14:paraId="0AE85387" w14:textId="77777777">
            <w:pPr>
              <w:rPr>
                <w:lang w:val="de-DE"/>
              </w:rPr>
            </w:pPr>
          </w:p>
        </w:tc>
      </w:tr>
      <w:tr w:rsidRPr="00155879" w:rsidR="00155879" w:rsidTr="00155879" w14:paraId="5261713E" w14:textId="77777777">
        <w:tc>
          <w:tcPr>
            <w:tcW w:w="4530" w:type="dxa"/>
          </w:tcPr>
          <w:p w:rsidRPr="00155879" w:rsidR="00155879" w:rsidP="00B7263F" w:rsidRDefault="00155879" w14:paraId="5D1B357A" w14:textId="77777777">
            <w:pPr>
              <w:rPr>
                <w:lang w:val="de-DE"/>
              </w:rPr>
            </w:pPr>
          </w:p>
        </w:tc>
        <w:tc>
          <w:tcPr>
            <w:tcW w:w="4530" w:type="dxa"/>
          </w:tcPr>
          <w:p w:rsidRPr="00155879" w:rsidR="00155879" w:rsidP="00B7263F" w:rsidRDefault="00155879" w14:paraId="77DF7391" w14:textId="77777777">
            <w:pPr>
              <w:rPr>
                <w:lang w:val="de-DE"/>
              </w:rPr>
            </w:pPr>
          </w:p>
        </w:tc>
      </w:tr>
    </w:tbl>
    <w:p w:rsidR="00155879" w:rsidP="00B7263F" w:rsidRDefault="00155879" w14:paraId="12A57571" w14:textId="3FDAE006">
      <w:pPr>
        <w:rPr>
          <w:lang w:val="de-DE"/>
        </w:rPr>
      </w:pPr>
    </w:p>
    <w:p w:rsidR="00155879" w:rsidRDefault="00155879" w14:paraId="4AD11E98" w14:textId="77777777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:rsidRPr="00174268" w:rsidR="00174268" w:rsidP="00174268" w:rsidRDefault="008F0375" w14:paraId="76555479" w14:textId="1182E7EA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name="_Ref508121651" w:id="4"/>
      <w:bookmarkStart w:name="_Ref508121655" w:id="5"/>
      <w:bookmarkStart w:name="_Toc508619995" w:id="6"/>
      <w:bookmarkStart w:name="_Toc128646008" w:id="7"/>
      <w:r w:rsidRPr="00174268">
        <w:rPr>
          <w:color w:val="000000" w:themeColor="text1"/>
          <w:sz w:val="28"/>
        </w:rPr>
        <w:lastRenderedPageBreak/>
        <w:t>Context</w:t>
      </w:r>
      <w:bookmarkEnd w:id="4"/>
      <w:bookmarkEnd w:id="5"/>
      <w:bookmarkEnd w:id="6"/>
      <w:bookmarkEnd w:id="7"/>
    </w:p>
    <w:p w:rsidR="00EA10E6" w:rsidP="00174268" w:rsidRDefault="00155879" w14:paraId="7AB6EA4A" w14:textId="52F7913D">
      <w:pPr>
        <w:pStyle w:val="ZulschenderText"/>
      </w:pPr>
      <w:r w:rsidRPr="00155879">
        <w:t>Provide b</w:t>
      </w:r>
      <w:r w:rsidRPr="00155879" w:rsidR="00576B56">
        <w:t xml:space="preserve">ackground </w:t>
      </w:r>
      <w:r w:rsidRPr="00155879">
        <w:t xml:space="preserve">on the </w:t>
      </w:r>
      <w:r w:rsidRPr="00155879" w:rsidR="00576B56">
        <w:t>project</w:t>
      </w:r>
      <w:r w:rsidRPr="00155879">
        <w:t>, its context</w:t>
      </w:r>
      <w:r w:rsidRPr="00155879" w:rsidR="00576B56">
        <w:t xml:space="preserve"> and initial situation</w:t>
      </w:r>
      <w:r w:rsidRPr="00155879" w:rsidR="00174268">
        <w:t xml:space="preserve">. </w:t>
      </w:r>
    </w:p>
    <w:p w:rsidRPr="00155879" w:rsidR="00AB7621" w:rsidP="00AB7621" w:rsidRDefault="00AB7621" w14:paraId="7E8BA00E" w14:textId="05F0DB7C">
      <w:pPr>
        <w:rPr>
          <w:color w:val="ED7D31" w:themeColor="accent2"/>
        </w:rPr>
      </w:pPr>
      <w:r>
        <w:t>…</w:t>
      </w:r>
    </w:p>
    <w:p w:rsidRPr="00174268" w:rsidR="00ED7487" w:rsidP="0C0D1934" w:rsidRDefault="0000062B" w14:paraId="202DD7D2" w14:textId="23B5D2D8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name="_Ref508122887" w:id="8"/>
      <w:bookmarkStart w:name="_Ref508122898" w:id="9"/>
      <w:bookmarkStart w:name="_Ref508122909" w:id="10"/>
      <w:bookmarkStart w:name="_Toc508619997" w:id="11"/>
      <w:bookmarkStart w:name="_Ref515637130" w:id="12"/>
      <w:bookmarkStart w:name="_Ref516123857" w:id="13"/>
      <w:bookmarkStart w:name="_Toc128646009" w:id="14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Pr="0C0D1934" w:rsidR="00A37364">
        <w:rPr>
          <w:rStyle w:val="Heading1Char"/>
          <w:b/>
          <w:bCs/>
          <w:color w:val="000000" w:themeColor="text1"/>
          <w:sz w:val="28"/>
        </w:rPr>
        <w:t>Concept</w:t>
      </w:r>
      <w:bookmarkEnd w:id="8"/>
      <w:bookmarkEnd w:id="9"/>
      <w:bookmarkEnd w:id="10"/>
      <w:bookmarkEnd w:id="11"/>
      <w:r w:rsidRPr="0C0D1934" w:rsidR="00A3736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  <w:bookmarkEnd w:id="14"/>
    </w:p>
    <w:p w:rsidRPr="0000062B" w:rsidR="0038395A" w:rsidP="0000062B" w:rsidRDefault="00220FD6" w14:paraId="7339D4D9" w14:textId="38C824D0">
      <w:pPr>
        <w:pStyle w:val="Heading2"/>
        <w:rPr>
          <w:rStyle w:val="Heading1Char"/>
          <w:b/>
          <w:bCs/>
        </w:rPr>
      </w:pPr>
      <w:bookmarkStart w:name="_Toc128646010" w:id="15"/>
      <w:r w:rsidRPr="0000062B">
        <w:rPr>
          <w:rStyle w:val="Heading1Char"/>
          <w:b/>
          <w:bCs/>
        </w:rPr>
        <w:t>Strategy</w:t>
      </w:r>
      <w:bookmarkEnd w:id="15"/>
    </w:p>
    <w:p w:rsidR="002A42EC" w:rsidP="00AB7621" w:rsidRDefault="0000062B" w14:paraId="453A6A55" w14:textId="0F864729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Pr="00772631" w:rsidR="00220FD6">
        <w:t>.</w:t>
      </w:r>
    </w:p>
    <w:p w:rsidRPr="0000062B" w:rsidR="0000062B" w:rsidP="006C54C6" w:rsidRDefault="0000062B" w14:paraId="352C7871" w14:textId="2202C23D">
      <w:r>
        <w:t>…</w:t>
      </w:r>
    </w:p>
    <w:p w:rsidRPr="0038395A" w:rsidR="0038395A" w:rsidP="0000062B" w:rsidRDefault="0038395A" w14:paraId="30E73531" w14:textId="21477A78">
      <w:pPr>
        <w:pStyle w:val="Heading2"/>
      </w:pPr>
      <w:bookmarkStart w:name="_Toc128646011" w:id="16"/>
      <w:r w:rsidRPr="0038395A">
        <w:t>Cooperation</w:t>
      </w:r>
      <w:bookmarkEnd w:id="16"/>
      <w:r w:rsidRPr="0038395A">
        <w:t xml:space="preserve"> </w:t>
      </w:r>
    </w:p>
    <w:p w:rsidR="00F918F1" w:rsidP="00AB7621" w:rsidRDefault="0000062B" w14:paraId="6D0E1831" w14:textId="2F45B273">
      <w:pPr>
        <w:pStyle w:val="ZulschenderText"/>
        <w:rPr>
          <w:color w:val="000000" w:themeColor="text1"/>
        </w:rPr>
      </w:pPr>
      <w:r>
        <w:t>Present</w:t>
      </w:r>
      <w:r w:rsidRPr="00772631" w:rsidR="00794036">
        <w:t xml:space="preserve"> </w:t>
      </w:r>
      <w:r w:rsidRPr="00772631" w:rsidR="006C54C6">
        <w:t>the actors relevant for the services</w:t>
      </w:r>
      <w:r w:rsidR="00AB7621">
        <w:t xml:space="preserve"> outlined in Chapter 2 of the terms of reference</w:t>
      </w:r>
      <w:r w:rsidRPr="00772631" w:rsidR="006C54C6">
        <w:t xml:space="preserve"> for which </w:t>
      </w:r>
      <w:r>
        <w:t xml:space="preserve">you would be </w:t>
      </w:r>
      <w:r w:rsidRPr="00772631" w:rsidR="006C54C6">
        <w:t xml:space="preserve">responsible </w:t>
      </w:r>
      <w:r>
        <w:t xml:space="preserve">as well as their interaction. Describe your strategy for establishing </w:t>
      </w:r>
      <w:r w:rsidRPr="0000062B">
        <w:rPr>
          <w:highlight w:val="yellow"/>
        </w:rPr>
        <w:t>cooperation</w:t>
      </w:r>
      <w:r>
        <w:t xml:space="preserve"> and how you foresee to cooperate with them.</w:t>
      </w:r>
      <w:r w:rsidRPr="00174268" w:rsidR="006C54C6">
        <w:rPr>
          <w:color w:val="000000" w:themeColor="text1"/>
        </w:rPr>
        <w:t xml:space="preserve"> </w:t>
      </w:r>
    </w:p>
    <w:p w:rsidRPr="0000062B" w:rsidR="0000062B" w:rsidP="00122948" w:rsidRDefault="0000062B" w14:paraId="2F3CB49D" w14:textId="71C185C8">
      <w:r>
        <w:t>…</w:t>
      </w:r>
    </w:p>
    <w:p w:rsidRPr="0038395A" w:rsidR="0038395A" w:rsidP="0000062B" w:rsidRDefault="0038395A" w14:paraId="3EBB37FC" w14:textId="203FEEA3">
      <w:pPr>
        <w:pStyle w:val="Heading2"/>
      </w:pPr>
      <w:bookmarkStart w:name="_Toc128646012" w:id="17"/>
      <w:r w:rsidRPr="0038395A">
        <w:t>Steering</w:t>
      </w:r>
      <w:bookmarkEnd w:id="17"/>
      <w:r w:rsidRPr="0038395A">
        <w:t xml:space="preserve"> </w:t>
      </w:r>
    </w:p>
    <w:p w:rsidRPr="00772631" w:rsidR="005173D6" w:rsidP="00AB7621" w:rsidRDefault="0000062B" w14:paraId="50C2FD6C" w14:textId="0B25EFB2">
      <w:pPr>
        <w:pStyle w:val="ZulschenderText"/>
      </w:pPr>
      <w:r>
        <w:t>P</w:t>
      </w:r>
      <w:r w:rsidRPr="00772631" w:rsidR="00794036">
        <w:t>resent</w:t>
      </w:r>
      <w:r w:rsidRPr="00772631" w:rsidR="005173D6">
        <w:t xml:space="preserve"> and explain </w:t>
      </w:r>
      <w:r>
        <w:t>your</w:t>
      </w:r>
      <w:r w:rsidRPr="00772631" w:rsidR="005173D6">
        <w:t xml:space="preserve"> approach </w:t>
      </w:r>
      <w:r w:rsidRPr="00772631" w:rsidR="00794036">
        <w:t>to</w:t>
      </w:r>
      <w:r w:rsidRPr="00772631" w:rsidR="005173D6">
        <w:t xml:space="preserve"> </w:t>
      </w:r>
      <w:r w:rsidRPr="00772631" w:rsidR="005173D6">
        <w:rPr>
          <w:b/>
          <w:highlight w:val="yellow"/>
        </w:rPr>
        <w:t>steering</w:t>
      </w:r>
      <w:r w:rsidRPr="00772631" w:rsidR="005173D6">
        <w:t xml:space="preserve"> the measures </w:t>
      </w:r>
      <w:r w:rsidR="00AB7621">
        <w:t xml:space="preserve">outlined in Chapter 2 of the terms of reference </w:t>
      </w:r>
      <w:r w:rsidRPr="00772631" w:rsidR="005173D6">
        <w:t xml:space="preserve">with the project partners and </w:t>
      </w:r>
      <w:r>
        <w:t xml:space="preserve">how you plan to contribute </w:t>
      </w:r>
      <w:r w:rsidRPr="00772631" w:rsidR="00794036">
        <w:t>to</w:t>
      </w:r>
      <w:r w:rsidRPr="00772631" w:rsidR="005173D6">
        <w:t xml:space="preserve"> </w:t>
      </w:r>
      <w:r w:rsidRPr="00772631" w:rsidR="00794036">
        <w:t>the results-based monitoring system</w:t>
      </w:r>
      <w:r w:rsidRPr="00772631" w:rsidR="005173D6">
        <w:t xml:space="preserve">. </w:t>
      </w:r>
    </w:p>
    <w:p w:rsidR="0038395A" w:rsidP="005173D6" w:rsidRDefault="0000062B" w14:paraId="1106D914" w14:textId="16F67694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:rsidRPr="0038395A" w:rsidR="0038395A" w:rsidP="0000062B" w:rsidRDefault="0038395A" w14:paraId="1B1FF031" w14:textId="5D0DD82E">
      <w:pPr>
        <w:pStyle w:val="Heading2"/>
      </w:pPr>
      <w:bookmarkStart w:name="_Toc128646013" w:id="18"/>
      <w:r w:rsidRPr="0038395A">
        <w:t>Processes</w:t>
      </w:r>
      <w:bookmarkEnd w:id="18"/>
      <w:r w:rsidRPr="0038395A">
        <w:t xml:space="preserve"> </w:t>
      </w:r>
    </w:p>
    <w:p w:rsidR="007566DA" w:rsidP="00AB7621" w:rsidRDefault="0000062B" w14:paraId="6380E82E" w14:textId="390A1E01">
      <w:pPr>
        <w:pStyle w:val="ZulschenderText"/>
        <w:rPr>
          <w:color w:val="000000" w:themeColor="text1"/>
        </w:rPr>
      </w:pPr>
      <w:r>
        <w:t>D</w:t>
      </w:r>
      <w:r w:rsidRPr="00772631" w:rsidR="007566DA">
        <w:t xml:space="preserve">escribe the </w:t>
      </w:r>
      <w:r w:rsidRPr="00772631" w:rsidR="00794036">
        <w:t>key</w:t>
      </w:r>
      <w:r w:rsidRPr="00772631" w:rsidR="007566DA">
        <w:t xml:space="preserve"> </w:t>
      </w:r>
      <w:r w:rsidRPr="00772631" w:rsidR="007566DA">
        <w:rPr>
          <w:b/>
          <w:highlight w:val="yellow"/>
        </w:rPr>
        <w:t>processes</w:t>
      </w:r>
      <w:r w:rsidRPr="00772631" w:rsidR="007566DA">
        <w:t xml:space="preserve"> </w:t>
      </w:r>
      <w:r w:rsidRPr="00772631" w:rsidR="00794036">
        <w:t>for</w:t>
      </w:r>
      <w:r w:rsidRPr="00772631" w:rsidR="007566DA">
        <w:t xml:space="preserve"> the services for which </w:t>
      </w:r>
      <w:r>
        <w:t xml:space="preserve">you would be </w:t>
      </w:r>
      <w:r w:rsidRPr="00772631" w:rsidR="007566DA">
        <w:t>responsible</w:t>
      </w:r>
      <w:r w:rsidR="00AB7621">
        <w:t>.</w:t>
      </w:r>
      <w:r w:rsidRPr="00772631" w:rsidR="007566DA">
        <w:t xml:space="preserve"> </w:t>
      </w:r>
      <w:r w:rsidR="00AB7621">
        <w:t xml:space="preserve">Present and explain the integration of </w:t>
      </w:r>
      <w:r w:rsidRPr="00772631" w:rsidR="007566DA">
        <w:t xml:space="preserve">other actors </w:t>
      </w:r>
      <w:r w:rsidRPr="00772631" w:rsidR="00794036">
        <w:t>in accordance with</w:t>
      </w:r>
      <w:r w:rsidRPr="00772631" w:rsidR="007566DA">
        <w:t xml:space="preserve"> Chapter </w:t>
      </w:r>
      <w:r w:rsidRPr="00772631" w:rsidR="00BB10CE">
        <w:fldChar w:fldCharType="begin"/>
      </w:r>
      <w:r w:rsidRPr="00772631" w:rsidR="00BB10CE">
        <w:instrText xml:space="preserve"> REF _Ref508122104 \r \h </w:instrText>
      </w:r>
      <w:r w:rsidR="00AB7621">
        <w:instrText xml:space="preserve"> \* MERGEFORMAT </w:instrText>
      </w:r>
      <w:r w:rsidRPr="00772631" w:rsidR="00BB10CE">
        <w:fldChar w:fldCharType="separate"/>
      </w:r>
      <w:r w:rsidRPr="00772631" w:rsidR="00174268">
        <w:t>2</w:t>
      </w:r>
      <w:r w:rsidRPr="00772631" w:rsidR="00BB10CE">
        <w:fldChar w:fldCharType="end"/>
      </w:r>
      <w:r w:rsidR="00AB7621">
        <w:t xml:space="preserve"> in the terms of reference</w:t>
      </w:r>
      <w:r w:rsidRPr="00174268" w:rsidR="007566DA">
        <w:rPr>
          <w:color w:val="000000" w:themeColor="text1"/>
        </w:rPr>
        <w:t>.</w:t>
      </w:r>
    </w:p>
    <w:p w:rsidRPr="00174268" w:rsidR="00AB7621" w:rsidP="00AB7621" w:rsidRDefault="00AB7621" w14:paraId="54A03134" w14:textId="77777777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:rsidR="00AB7621" w:rsidP="00AB7621" w:rsidRDefault="00AB7621" w14:paraId="212FDE3F" w14:textId="77777777">
      <w:pPr>
        <w:pStyle w:val="ZulschenderText"/>
      </w:pPr>
    </w:p>
    <w:p w:rsidR="00AB7621" w:rsidP="00AB7621" w:rsidRDefault="00AB7621" w14:paraId="34A90E8E" w14:textId="76C93CD6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:rsidRPr="007D6D8A" w:rsidR="00AB7621" w:rsidP="00AB7621" w:rsidRDefault="00AB7621" w14:paraId="0D9E4E3F" w14:textId="1819E669">
      <w:pPr>
        <w:pStyle w:val="ZwischenberschriftmitAbstand"/>
      </w:pPr>
      <w:r w:rsidRPr="007D6D8A">
        <w:lastRenderedPageBreak/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Pr="00174268" w:rsidR="00AB7621" w:rsidTr="00DA2A66" w14:paraId="28B16AAF" w14:textId="77777777">
        <w:tc>
          <w:tcPr>
            <w:tcW w:w="4530" w:type="dxa"/>
          </w:tcPr>
          <w:p w:rsidRPr="00174268" w:rsidR="00AB7621" w:rsidP="00DA2A66" w:rsidRDefault="00AB7621" w14:paraId="0D2C6CCE" w14:textId="77777777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:rsidRPr="00174268" w:rsidR="00AB7621" w:rsidP="00DA2A66" w:rsidRDefault="00AB7621" w14:paraId="7C56CADD" w14:textId="77777777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Pr="00174268" w:rsidR="00AB7621" w:rsidTr="00DA2A66" w14:paraId="514E3B09" w14:textId="77777777">
        <w:tc>
          <w:tcPr>
            <w:tcW w:w="4530" w:type="dxa"/>
          </w:tcPr>
          <w:p w:rsidRPr="00174268" w:rsidR="00AB7621" w:rsidP="00DA2A66" w:rsidRDefault="00AB7621" w14:paraId="395692B7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9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4530" w:type="dxa"/>
          </w:tcPr>
          <w:p w:rsidRPr="00174268" w:rsidR="00AB7621" w:rsidP="00DA2A66" w:rsidRDefault="00AB7621" w14:paraId="494759D6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0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20"/>
          </w:p>
        </w:tc>
      </w:tr>
      <w:tr w:rsidRPr="00174268" w:rsidR="00AB7621" w:rsidTr="00DA2A66" w14:paraId="51E8B781" w14:textId="77777777">
        <w:tc>
          <w:tcPr>
            <w:tcW w:w="4530" w:type="dxa"/>
          </w:tcPr>
          <w:p w:rsidRPr="00174268" w:rsidR="00AB7621" w:rsidP="00DA2A66" w:rsidRDefault="00AB7621" w14:paraId="413BAF5F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:rsidRPr="00174268" w:rsidR="00AB7621" w:rsidP="00DA2A66" w:rsidRDefault="00AB7621" w14:paraId="29C3A6F4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Pr="00174268" w:rsidR="00AB7621" w:rsidTr="00DA2A66" w14:paraId="6659DB5D" w14:textId="77777777">
        <w:tc>
          <w:tcPr>
            <w:tcW w:w="4530" w:type="dxa"/>
          </w:tcPr>
          <w:p w:rsidRPr="00174268" w:rsidR="00AB7621" w:rsidP="00DA2A66" w:rsidRDefault="00AB7621" w14:paraId="67D4BA09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:rsidRPr="00174268" w:rsidR="00AB7621" w:rsidP="00DA2A66" w:rsidRDefault="00AB7621" w14:paraId="66F1D3DE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Pr="00174268" w:rsidR="00AB7621" w:rsidTr="00DA2A66" w14:paraId="5D4A3A3F" w14:textId="77777777">
        <w:tc>
          <w:tcPr>
            <w:tcW w:w="4530" w:type="dxa"/>
          </w:tcPr>
          <w:p w:rsidRPr="00174268" w:rsidR="00AB7621" w:rsidP="00DA2A66" w:rsidRDefault="00AB7621" w14:paraId="20417852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:rsidRPr="00174268" w:rsidR="00AB7621" w:rsidP="00DA2A66" w:rsidRDefault="00AB7621" w14:paraId="0AB1AD18" w14:textId="77777777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:rsidR="0038395A" w:rsidP="0000062B" w:rsidRDefault="0038395A" w14:paraId="548F22A1" w14:textId="74C2BB95">
      <w:pPr>
        <w:pStyle w:val="Heading2"/>
      </w:pPr>
      <w:bookmarkStart w:name="_Toc128646014" w:id="21"/>
      <w:r>
        <w:t>L</w:t>
      </w:r>
      <w:r w:rsidRPr="0038395A">
        <w:t>earning and innovation</w:t>
      </w:r>
      <w:bookmarkEnd w:id="21"/>
    </w:p>
    <w:p w:rsidR="00325404" w:rsidP="00557FF6" w:rsidRDefault="00AB7621" w14:paraId="635825A5" w14:textId="291EC9A7">
      <w:pPr>
        <w:pStyle w:val="ZwischenberschriftmitAbstand"/>
        <w:rPr>
          <w:color w:val="ED7D31" w:themeColor="accent2"/>
        </w:rPr>
      </w:pPr>
      <w:r>
        <w:rPr>
          <w:color w:val="ED7D31" w:themeColor="accent2"/>
        </w:rPr>
        <w:t>D</w:t>
      </w:r>
      <w:r w:rsidRPr="00772631" w:rsidR="00325404">
        <w:rPr>
          <w:color w:val="ED7D31" w:themeColor="accent2"/>
        </w:rPr>
        <w:t xml:space="preserve">escribe </w:t>
      </w:r>
      <w:r>
        <w:rPr>
          <w:color w:val="ED7D31" w:themeColor="accent2"/>
        </w:rPr>
        <w:t xml:space="preserve">how you plan to </w:t>
      </w:r>
      <w:r w:rsidRPr="00772631" w:rsidR="00325404">
        <w:rPr>
          <w:color w:val="ED7D31" w:themeColor="accent2"/>
        </w:rPr>
        <w:t>contribut</w:t>
      </w:r>
      <w:r>
        <w:rPr>
          <w:color w:val="ED7D31" w:themeColor="accent2"/>
        </w:rPr>
        <w:t>e</w:t>
      </w:r>
      <w:r w:rsidRPr="00772631" w:rsidR="00794036">
        <w:rPr>
          <w:color w:val="ED7D31" w:themeColor="accent2"/>
        </w:rPr>
        <w:t xml:space="preserve"> to knowledge management for </w:t>
      </w:r>
      <w:r w:rsidRPr="00772631" w:rsidR="00325404">
        <w:rPr>
          <w:color w:val="ED7D31" w:themeColor="accent2"/>
        </w:rPr>
        <w:t>the partner and GIZ</w:t>
      </w:r>
      <w:r>
        <w:rPr>
          <w:color w:val="ED7D31" w:themeColor="accent2"/>
        </w:rPr>
        <w:t xml:space="preserve">. Present and explain measures to promote </w:t>
      </w:r>
      <w:r w:rsidRPr="00772631" w:rsidR="00325404">
        <w:rPr>
          <w:color w:val="ED7D31" w:themeColor="accent2"/>
        </w:rPr>
        <w:t>scaling-up effects (</w:t>
      </w:r>
      <w:bookmarkStart w:name="_Hlk123300753" w:id="22"/>
      <w:r w:rsidRPr="00AB7621" w:rsidR="00325404">
        <w:rPr>
          <w:b/>
          <w:color w:val="ED7D31" w:themeColor="accent2"/>
          <w:highlight w:val="yellow"/>
        </w:rPr>
        <w:t>learning and innovation</w:t>
      </w:r>
      <w:bookmarkEnd w:id="22"/>
      <w:r w:rsidRPr="00772631" w:rsidR="00325404">
        <w:rPr>
          <w:color w:val="ED7D31" w:themeColor="accent2"/>
        </w:rPr>
        <w:t xml:space="preserve">). </w:t>
      </w:r>
    </w:p>
    <w:p w:rsidRPr="00AB7621" w:rsidR="00AB7621" w:rsidP="00AB7621" w:rsidRDefault="00AB7621" w14:paraId="1D2AC49E" w14:textId="379D2A6E">
      <w:r>
        <w:t>…</w:t>
      </w:r>
    </w:p>
    <w:p w:rsidRPr="00174268" w:rsidR="00325404" w:rsidP="0000062B" w:rsidRDefault="00325404" w14:paraId="3B207335" w14:textId="77777777">
      <w:pPr>
        <w:pStyle w:val="Heading2"/>
      </w:pPr>
      <w:bookmarkStart w:name="_Ref508122530" w:id="23"/>
      <w:bookmarkStart w:name="_Ref508122569" w:id="24"/>
      <w:bookmarkStart w:name="_Ref508122610" w:id="25"/>
      <w:bookmarkStart w:name="_Ref508122632" w:id="26"/>
      <w:bookmarkStart w:name="_Toc508620003" w:id="27"/>
      <w:bookmarkStart w:name="_Toc128646015" w:id="28"/>
      <w:r w:rsidRPr="00174268">
        <w:t>Project management of the contractor</w:t>
      </w:r>
      <w:bookmarkEnd w:id="23"/>
      <w:bookmarkEnd w:id="24"/>
      <w:bookmarkEnd w:id="25"/>
      <w:bookmarkEnd w:id="26"/>
      <w:bookmarkEnd w:id="27"/>
      <w:bookmarkEnd w:id="28"/>
    </w:p>
    <w:p w:rsidR="001A24BF" w:rsidP="00AB7621" w:rsidRDefault="00AB7621" w14:paraId="34B184F2" w14:textId="267C45F6">
      <w:pPr>
        <w:pStyle w:val="ZulschenderText"/>
      </w:pPr>
      <w:r>
        <w:t>E</w:t>
      </w:r>
      <w:r w:rsidRPr="00772631" w:rsidR="001A24BF">
        <w:t xml:space="preserve">xplain </w:t>
      </w:r>
      <w:r>
        <w:t xml:space="preserve">your </w:t>
      </w:r>
      <w:r w:rsidRPr="00772631" w:rsidR="001A24BF">
        <w:t xml:space="preserve">approach </w:t>
      </w:r>
      <w:r w:rsidRPr="00772631" w:rsidR="00E479BB">
        <w:t>for</w:t>
      </w:r>
      <w:r w:rsidRPr="00772631" w:rsidR="001A24BF">
        <w:t xml:space="preserve"> coordination with the GIZ project.</w:t>
      </w:r>
    </w:p>
    <w:p w:rsidRPr="00772631" w:rsidR="00AB7621" w:rsidP="00AB7621" w:rsidRDefault="00AB7621" w14:paraId="0894C643" w14:textId="1214E48B">
      <w:pPr>
        <w:pStyle w:val="ZulschenderText"/>
      </w:pPr>
      <w:r>
        <w:t>If needed, provide a backstopping strategy for your services.</w:t>
      </w:r>
    </w:p>
    <w:p w:rsidRPr="00174268" w:rsidR="00312415" w:rsidP="00312415" w:rsidRDefault="00325404" w14:paraId="2EA2BC1E" w14:textId="77777777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name="_Ref508122918" w:id="29"/>
      <w:bookmarkStart w:name="_Ref508122930" w:id="30"/>
      <w:bookmarkStart w:name="_Toc508620005" w:id="31"/>
      <w:bookmarkStart w:name="_Toc128646016" w:id="32"/>
      <w:r w:rsidRPr="00174268">
        <w:rPr>
          <w:color w:val="000000" w:themeColor="text1"/>
          <w:sz w:val="28"/>
        </w:rPr>
        <w:t>Personnel concept</w:t>
      </w:r>
      <w:bookmarkEnd w:id="29"/>
      <w:bookmarkEnd w:id="30"/>
      <w:bookmarkEnd w:id="31"/>
      <w:bookmarkEnd w:id="32"/>
    </w:p>
    <w:p w:rsidR="00AB7621" w:rsidP="00AB7621" w:rsidRDefault="00AB7621" w14:paraId="2E4A0CEB" w14:textId="77777777">
      <w:pPr>
        <w:pStyle w:val="ZulschenderText"/>
      </w:pPr>
      <w:r>
        <w:t>Provide a personnel assignment plan specifying who does what when and in what time frame.</w:t>
      </w:r>
    </w:p>
    <w:p w:rsidR="00AB7621" w:rsidP="00AB7621" w:rsidRDefault="00AB7621" w14:paraId="34178D10" w14:textId="29297D98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:rsidRPr="00AB7621" w:rsidR="00772631" w:rsidP="00AB7621" w:rsidRDefault="00772631" w14:paraId="522A0B5B" w14:textId="57A28018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:rsidRPr="00174268" w:rsidR="00174268" w:rsidP="00174268" w:rsidRDefault="00174268" w14:paraId="4F292220" w14:textId="52601A71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name="_Toc518483356" w:id="33"/>
      <w:bookmarkStart w:name="_Toc518483357" w:id="34"/>
      <w:bookmarkStart w:name="_Toc518483358" w:id="35"/>
      <w:bookmarkStart w:name="_Toc518483359" w:id="36"/>
      <w:bookmarkStart w:name="_Toc518483360" w:id="37"/>
      <w:bookmarkStart w:name="_Toc518483361" w:id="38"/>
      <w:bookmarkStart w:name="_Toc518483362" w:id="39"/>
      <w:bookmarkStart w:name="_Toc518483363" w:id="40"/>
      <w:bookmarkStart w:name="_Toc518483364" w:id="41"/>
      <w:bookmarkStart w:name="_Toc518483365" w:id="42"/>
      <w:bookmarkStart w:name="_Toc518483366" w:id="43"/>
      <w:bookmarkStart w:name="_Toc518483367" w:id="44"/>
      <w:bookmarkStart w:name="_Toc518483368" w:id="45"/>
      <w:bookmarkStart w:name="_Toc518483369" w:id="46"/>
      <w:bookmarkStart w:name="_Toc518483370" w:id="47"/>
      <w:bookmarkStart w:name="_Toc518483371" w:id="48"/>
      <w:bookmarkStart w:name="_Toc518483372" w:id="49"/>
      <w:bookmarkStart w:name="_Toc518483373" w:id="50"/>
      <w:bookmarkStart w:name="_Toc518483374" w:id="51"/>
      <w:bookmarkStart w:name="_Toc518483375" w:id="5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:rsidR="00AB7621" w:rsidP="00AB7621" w:rsidRDefault="00AB7621" w14:paraId="18DA738F" w14:textId="77777777">
      <w:pPr>
        <w:pStyle w:val="ZwischenberschriftmitAbstand"/>
        <w:keepNext w:val="0"/>
        <w:contextualSpacing/>
        <w:rPr>
          <w:color w:val="ED7D31" w:themeColor="accent2"/>
        </w:rPr>
      </w:pPr>
    </w:p>
    <w:p w:rsidRPr="00AB7621" w:rsidR="00155879" w:rsidP="00AB7621" w:rsidRDefault="00AB7621" w14:paraId="00553649" w14:textId="6D81EEE4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Pr="00772631" w:rsidR="00174268">
        <w:t>ertificates,</w:t>
      </w:r>
      <w:r>
        <w:t xml:space="preserve"> references, etc. Refer to the terms of reference for further specification.</w:t>
      </w:r>
    </w:p>
    <w:p w:rsidRPr="007B434E" w:rsidR="00155879" w:rsidP="00772631" w:rsidRDefault="00155879" w14:paraId="1A1D66AF" w14:textId="77777777">
      <w:pPr>
        <w:rPr>
          <w:b/>
          <w:bCs/>
        </w:rPr>
      </w:pPr>
    </w:p>
    <w:sectPr w:rsidRPr="007B434E" w:rsidR="00155879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715C" w:rsidP="00E0714A" w:rsidRDefault="00A4715C" w14:paraId="5C4F2FB1" w14:textId="77777777">
      <w:r>
        <w:separator/>
      </w:r>
    </w:p>
    <w:p w:rsidR="00A4715C" w:rsidRDefault="00A4715C" w14:paraId="64E58173" w14:textId="77777777"/>
  </w:endnote>
  <w:endnote w:type="continuationSeparator" w:id="0">
    <w:p w:rsidR="00A4715C" w:rsidP="00E0714A" w:rsidRDefault="00A4715C" w14:paraId="56628941" w14:textId="77777777">
      <w:r>
        <w:continuationSeparator/>
      </w:r>
    </w:p>
    <w:p w:rsidR="00A4715C" w:rsidRDefault="00A4715C" w14:paraId="1D38720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53644" w:rsidR="00140C75" w:rsidP="00B53644" w:rsidRDefault="00140C75" w14:paraId="35E0DC77" w14:textId="77777777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0C75" w:rsidP="00B53644" w:rsidRDefault="00140C75" w14:paraId="109027B6" w14:textId="612EE8E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715C" w:rsidP="00E0714A" w:rsidRDefault="00A4715C" w14:paraId="22C2F27B" w14:textId="77777777">
      <w:r>
        <w:separator/>
      </w:r>
    </w:p>
    <w:p w:rsidR="00A4715C" w:rsidRDefault="00A4715C" w14:paraId="2BDD1873" w14:textId="77777777"/>
  </w:footnote>
  <w:footnote w:type="continuationSeparator" w:id="0">
    <w:p w:rsidR="00A4715C" w:rsidP="00E0714A" w:rsidRDefault="00A4715C" w14:paraId="7D103421" w14:textId="77777777">
      <w:r>
        <w:continuationSeparator/>
      </w:r>
    </w:p>
    <w:p w:rsidR="00A4715C" w:rsidRDefault="00A4715C" w14:paraId="71ACE1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Pr="00703906" w:rsidR="00140C75" w:rsidTr="00053D9F" w14:paraId="6062A59A" w14:textId="77777777">
      <w:tc>
        <w:tcPr>
          <w:tcW w:w="3361" w:type="pct"/>
          <w:vAlign w:val="bottom"/>
        </w:tcPr>
        <w:p w:rsidRPr="00B6676B" w:rsidR="00140C75" w:rsidP="00D52801" w:rsidRDefault="00140C75" w14:paraId="6ECA7592" w14:textId="77777777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:rsidRPr="00703906" w:rsidR="00140C75" w:rsidP="00053D9F" w:rsidRDefault="00140C75" w14:paraId="680D46D1" w14:textId="77777777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0C75" w:rsidP="00B53644" w:rsidRDefault="00140C75" w14:paraId="4377F171" w14:textId="77777777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Pr="00703906" w:rsidR="00140C75" w:rsidTr="00AD54AE" w14:paraId="4FBFA0D0" w14:textId="77777777">
      <w:tc>
        <w:tcPr>
          <w:tcW w:w="3361" w:type="pct"/>
          <w:vAlign w:val="bottom"/>
        </w:tcPr>
        <w:p w:rsidRPr="00B6676B" w:rsidR="00140C75" w:rsidP="000F273F" w:rsidRDefault="00174268" w14:paraId="77EB4A6A" w14:textId="6D85A3E6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:rsidRPr="00703906" w:rsidR="00140C75" w:rsidP="00A66FDD" w:rsidRDefault="00A66FDD" w14:paraId="1892B893" w14:textId="2B4B7A90">
          <w:pPr>
            <w:pStyle w:val="ZulschenderText"/>
          </w:pPr>
          <w:r>
            <w:t>Enter your company logo here.</w:t>
          </w:r>
        </w:p>
      </w:tc>
    </w:tr>
  </w:tbl>
  <w:p w:rsidR="00140C75" w:rsidP="00B53644" w:rsidRDefault="00140C75" w14:paraId="05893B5C" w14:textId="7777777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hint="default" w:ascii="Arial" w:hAnsi="Arial" w:eastAsiaTheme="minorHAnsi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9"/>
  </w:num>
  <w:num w:numId="3">
    <w:abstractNumId w:val="1"/>
  </w:num>
  <w:num w:numId="4">
    <w:abstractNumId w:val="10"/>
  </w:num>
  <w:num w:numId="5">
    <w:abstractNumId w:val="24"/>
  </w:num>
  <w:num w:numId="6">
    <w:abstractNumId w:val="17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28"/>
  </w:num>
  <w:num w:numId="13">
    <w:abstractNumId w:val="4"/>
  </w:num>
  <w:num w:numId="14">
    <w:abstractNumId w:val="15"/>
  </w:num>
  <w:num w:numId="15">
    <w:abstractNumId w:val="27"/>
  </w:num>
  <w:num w:numId="16">
    <w:abstractNumId w:val="25"/>
  </w:num>
  <w:num w:numId="17">
    <w:abstractNumId w:val="21"/>
  </w:num>
  <w:num w:numId="18">
    <w:abstractNumId w:val="18"/>
  </w:num>
  <w:num w:numId="19">
    <w:abstractNumId w:val="6"/>
  </w:num>
  <w:num w:numId="20">
    <w:abstractNumId w:val="0"/>
  </w:num>
  <w:num w:numId="21">
    <w:abstractNumId w:val="26"/>
  </w:num>
  <w:num w:numId="22">
    <w:abstractNumId w:val="16"/>
  </w:num>
  <w:num w:numId="23">
    <w:abstractNumId w:val="22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3"/>
  </w:num>
  <w:num w:numId="29">
    <w:abstractNumId w:val="23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activeWritingStyle w:lang="en-GB" w:vendorID="64" w:dllVersion="0" w:nlCheck="1" w:checkStyle="0" w:appName="MSWord"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A3E8F"/>
    <w:rsid w:val="000A4E45"/>
    <w:rsid w:val="000A5419"/>
    <w:rsid w:val="000B3B19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075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3E03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30F7C"/>
    <w:rsid w:val="00946A22"/>
    <w:rsid w:val="00950218"/>
    <w:rsid w:val="009565B9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0C7D"/>
    <w:rsid w:val="00FF3DD6"/>
    <w:rsid w:val="00FF4382"/>
    <w:rsid w:val="0C0D1934"/>
    <w:rsid w:val="1035C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Einrckung" w:customStyle="1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styleId="2Einrckung" w:customStyle="1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styleId="3Einrckung" w:customStyle="1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76462"/>
    <w:rPr>
      <w:rFonts w:ascii="Arial" w:hAnsi="Arial" w:eastAsiaTheme="minorHAnsi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676462"/>
    <w:rPr>
      <w:rFonts w:ascii="Arial" w:hAnsi="Arial" w:eastAsiaTheme="minorHAnsi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6462"/>
    <w:rPr>
      <w:rFonts w:ascii="Tahoma" w:hAnsi="Tahoma" w:cs="Tahoma" w:eastAsiaTheme="minorHAnsi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aliases w:val="1. Überschrift Char"/>
    <w:basedOn w:val="DefaultParagraphFont"/>
    <w:link w:val="Heading1"/>
    <w:uiPriority w:val="1"/>
    <w:rsid w:val="005B09AC"/>
    <w:rPr>
      <w:rFonts w:ascii="Arial" w:hAnsi="Arial" w:eastAsiaTheme="majorEastAsia" w:cstheme="majorBidi"/>
      <w:b/>
      <w:bCs/>
      <w:szCs w:val="28"/>
      <w:lang w:eastAsia="en-US"/>
    </w:rPr>
  </w:style>
  <w:style w:type="character" w:styleId="Heading2Char" w:customStyle="1">
    <w:name w:val="Heading 2 Char"/>
    <w:aliases w:val="2. Überschrift Char"/>
    <w:basedOn w:val="DefaultParagraphFont"/>
    <w:link w:val="Heading2"/>
    <w:uiPriority w:val="1"/>
    <w:rsid w:val="0000062B"/>
    <w:rPr>
      <w:rFonts w:ascii="Arial" w:hAnsi="Arial" w:eastAsiaTheme="majorEastAsia" w:cstheme="majorBidi"/>
      <w:b/>
      <w:bCs/>
      <w:szCs w:val="28"/>
      <w:lang w:eastAsia="en-US"/>
    </w:rPr>
  </w:style>
  <w:style w:type="character" w:styleId="Heading3Char" w:customStyle="1">
    <w:name w:val="Heading 3 Char"/>
    <w:aliases w:val="3. Überschrift Char"/>
    <w:basedOn w:val="DefaultParagraphFont"/>
    <w:link w:val="Heading3"/>
    <w:uiPriority w:val="1"/>
    <w:rsid w:val="00676462"/>
    <w:rPr>
      <w:rFonts w:ascii="Arial" w:hAnsi="Arial" w:eastAsiaTheme="majorEastAsia" w:cstheme="majorBidi"/>
      <w:b/>
      <w:bCs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8237D6"/>
    <w:rPr>
      <w:rFonts w:ascii="Arial" w:hAnsi="Arial" w:eastAsiaTheme="majorEastAsia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hAnsi="Cambria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37D6"/>
    <w:rPr>
      <w:rFonts w:ascii="Cambria" w:hAnsi="Cambria" w:eastAsiaTheme="majorEastAsia" w:cstheme="majorBidi"/>
      <w:spacing w:val="-10"/>
      <w:kern w:val="28"/>
      <w:sz w:val="56"/>
      <w:szCs w:val="56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37D6"/>
    <w:rPr>
      <w:rFonts w:asciiTheme="majorHAnsi" w:hAnsiTheme="majorHAnsi" w:eastAsiaTheme="majorEastAsia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styleId="ZulschenderText" w:customStyle="1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styleId="ZulschenderTextZchn" w:customStyle="1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styleId="ZwischenberschriftohneAbstand" w:customStyle="1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styleId="ZwischenberschriftmitAbstand" w:customStyle="1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styleId="ZwischenberschriftohneAbstandZchn" w:customStyle="1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styleId="ZwischenberschriftmitAbstandZchn" w:customStyle="1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styleId="Default" w:customStyle="1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6" ma:contentTypeDescription="Create a new document." ma:contentTypeScope="" ma:versionID="c5e1834e82863e780f6486449297c18e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f18c75cde03182837c6caa33878fb86a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Comment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Comments" ma:index="3" ma:displayName="Comments " ma:format="Dropdown" ma:internalName="Comments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date" ma:index="22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  <Comments xmlns="4799409f-57aa-4f86-9830-b653c7b8dd60"/>
    <Duedate xmlns="4799409f-57aa-4f86-9830-b653c7b8dd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F89AF-B94D-4DF1-BA52-06A8AC5D6B95}"/>
</file>

<file path=customXml/itemProps3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4f019648-6370-49fa-952d-170cbfe3670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fde0b-7de0-49a2-938e-d268aea01474"/>
    <ds:schemaRef ds:uri="http://purl.org/dc/dcmitype/"/>
    <ds:schemaRef ds:uri="http://purl.org/dc/terms/"/>
    <ds:schemaRef ds:uri="4799409f-57aa-4f86-9830-b653c7b8dd60"/>
  </ds:schemaRefs>
</ds:datastoreItem>
</file>

<file path=customXml/itemProps4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41-14-tor-vertraege-unter-eu-schwellenwert-en (2)</ap:Template>
  <ap:Application>Microsoft Word for the web</ap:Application>
  <ap:DocSecurity>0</ap:DocSecurity>
  <ap:ScaleCrop>false</ap:ScaleCrop>
  <ap:Company>GIZ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 41-14-1-en, Leistungsbeschreibung (ToR) für die Beschaffung von Dienstleistungen unterhalb des EU Schwellenwertes, englisch, Stand November 2019</dc:title>
  <dc:creator>Matilda Mukankundiye</dc:creator>
  <lastModifiedBy>Umurerwa Butera, Anitha GIZ RW</lastModifiedBy>
  <revision>3</revision>
  <lastPrinted>2018-06-01T07:44:00.0000000Z</lastPrinted>
  <dcterms:created xsi:type="dcterms:W3CDTF">2024-02-02T08:11:00.0000000Z</dcterms:created>
  <dcterms:modified xsi:type="dcterms:W3CDTF">2026-06-16T14:38:46.7015321Z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0x010100FD7EC1016B0D59439B61F66329064187</vt:lpwstr>
  </property>
  <property fmtid="{D5CDD505-2E9C-101B-9397-08002B2CF9AE}" pid="3" name="MediaServiceImageTags">
    <vt:lpwstr/>
  </property>
</Properties>
</file>