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21DFCD" w14:textId="77777777" w:rsidR="00ED35AC" w:rsidRDefault="00000000">
      <w:pPr>
        <w:ind w:left="45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8B072F" wp14:editId="319F6DBE">
            <wp:extent cx="670810" cy="846581"/>
            <wp:effectExtent l="0" t="0" r="0" b="0"/>
            <wp:docPr id="2" name="Image 2" descr="A picture containing frui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frui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810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38A27" w14:textId="778B8B61" w:rsidR="00ED35AC" w:rsidRPr="005E7218" w:rsidRDefault="00000000">
      <w:pPr>
        <w:pStyle w:val="Title"/>
        <w:rPr>
          <w:rFonts w:ascii="Arial" w:hAnsi="Arial" w:cs="Arial"/>
          <w:sz w:val="28"/>
          <w:szCs w:val="28"/>
        </w:rPr>
      </w:pPr>
      <w:r w:rsidRPr="005E7218">
        <w:rPr>
          <w:rFonts w:ascii="Arial" w:hAnsi="Arial" w:cs="Arial"/>
          <w:smallCaps/>
          <w:color w:val="EC7C30"/>
          <w:sz w:val="28"/>
          <w:szCs w:val="28"/>
        </w:rPr>
        <w:t>Request</w:t>
      </w:r>
      <w:r w:rsidRPr="005E7218">
        <w:rPr>
          <w:rFonts w:ascii="Arial" w:hAnsi="Arial" w:cs="Arial"/>
          <w:smallCaps/>
          <w:color w:val="EC7C30"/>
          <w:spacing w:val="-4"/>
          <w:sz w:val="28"/>
          <w:szCs w:val="28"/>
        </w:rPr>
        <w:t xml:space="preserve"> </w:t>
      </w:r>
      <w:r w:rsidRPr="005E7218">
        <w:rPr>
          <w:rFonts w:ascii="Arial" w:hAnsi="Arial" w:cs="Arial"/>
          <w:smallCaps/>
          <w:color w:val="EC7C30"/>
          <w:sz w:val="28"/>
          <w:szCs w:val="28"/>
        </w:rPr>
        <w:t>for</w:t>
      </w:r>
      <w:r w:rsidRPr="005E7218">
        <w:rPr>
          <w:rFonts w:ascii="Arial" w:hAnsi="Arial" w:cs="Arial"/>
          <w:smallCaps/>
          <w:color w:val="EC7C30"/>
          <w:spacing w:val="-8"/>
          <w:sz w:val="28"/>
          <w:szCs w:val="28"/>
        </w:rPr>
        <w:t xml:space="preserve"> </w:t>
      </w:r>
      <w:r w:rsidRPr="005E7218">
        <w:rPr>
          <w:rFonts w:ascii="Arial" w:hAnsi="Arial" w:cs="Arial"/>
          <w:smallCaps/>
          <w:color w:val="EC7C30"/>
          <w:spacing w:val="-2"/>
          <w:sz w:val="28"/>
          <w:szCs w:val="28"/>
        </w:rPr>
        <w:t>Proposal</w:t>
      </w:r>
      <w:r w:rsidR="008F01C6">
        <w:rPr>
          <w:rFonts w:ascii="Arial" w:hAnsi="Arial" w:cs="Arial"/>
          <w:smallCaps/>
          <w:color w:val="EC7C30"/>
          <w:spacing w:val="-2"/>
          <w:sz w:val="28"/>
          <w:szCs w:val="28"/>
        </w:rPr>
        <w:t>- Readvertisement</w:t>
      </w:r>
    </w:p>
    <w:p w14:paraId="4127A301" w14:textId="77777777" w:rsidR="00ED35AC" w:rsidRPr="00DF48FD" w:rsidRDefault="00ED35AC">
      <w:pPr>
        <w:pStyle w:val="BodyText"/>
        <w:rPr>
          <w:rFonts w:ascii="Arial" w:hAnsi="Arial" w:cs="Arial"/>
        </w:rPr>
      </w:pPr>
    </w:p>
    <w:p w14:paraId="28A536FB" w14:textId="77777777" w:rsidR="00ED35AC" w:rsidRPr="00DF48FD" w:rsidRDefault="00ED35AC">
      <w:pPr>
        <w:pStyle w:val="BodyText"/>
        <w:spacing w:before="95"/>
        <w:rPr>
          <w:rFonts w:ascii="Arial" w:hAnsi="Arial" w:cs="Arial"/>
        </w:rPr>
      </w:pPr>
    </w:p>
    <w:p w14:paraId="653AF7F3" w14:textId="7FA5E6CA" w:rsidR="00ED35AC" w:rsidRPr="00DF48FD" w:rsidRDefault="00000000">
      <w:pPr>
        <w:pStyle w:val="Heading3"/>
        <w:ind w:left="153" w:right="92"/>
        <w:rPr>
          <w:rFonts w:ascii="Arial" w:hAnsi="Arial" w:cs="Arial"/>
        </w:rPr>
      </w:pPr>
      <w:r w:rsidRPr="00DF48FD">
        <w:rPr>
          <w:rFonts w:ascii="Arial" w:hAnsi="Arial" w:cs="Arial"/>
          <w:b w:val="0"/>
          <w:spacing w:val="-2"/>
        </w:rPr>
        <w:t>[</w:t>
      </w:r>
      <w:r w:rsidR="00C164F4" w:rsidRPr="00DF48FD">
        <w:rPr>
          <w:rFonts w:ascii="Arial" w:hAnsi="Arial" w:cs="Arial"/>
        </w:rPr>
        <w:t>P</w:t>
      </w:r>
      <w:r w:rsidR="000B2904" w:rsidRPr="00DF48FD">
        <w:rPr>
          <w:rFonts w:ascii="Arial" w:hAnsi="Arial" w:cs="Arial"/>
        </w:rPr>
        <w:t xml:space="preserve">ROCUREMENT OF ESSENTIAL CHILDCARE </w:t>
      </w:r>
      <w:r w:rsidR="002175F6" w:rsidRPr="00DF48FD">
        <w:rPr>
          <w:rFonts w:ascii="Arial" w:hAnsi="Arial" w:cs="Arial"/>
        </w:rPr>
        <w:t>MATERIALS</w:t>
      </w:r>
      <w:r w:rsidR="000B2904" w:rsidRPr="00DF48FD">
        <w:rPr>
          <w:rFonts w:ascii="Arial" w:hAnsi="Arial" w:cs="Arial"/>
        </w:rPr>
        <w:t xml:space="preserve"> </w:t>
      </w:r>
      <w:r w:rsidR="00B42E28" w:rsidRPr="00DF48FD">
        <w:rPr>
          <w:rFonts w:ascii="Arial" w:hAnsi="Arial" w:cs="Arial"/>
        </w:rPr>
        <w:t xml:space="preserve">UNDER SERVE PROJECT </w:t>
      </w:r>
      <w:r w:rsidR="000B2904" w:rsidRPr="00DF48FD">
        <w:rPr>
          <w:rFonts w:ascii="Arial" w:hAnsi="Arial" w:cs="Arial"/>
        </w:rPr>
        <w:t>FOR KIREHE-RULINDO -NYABIHU DISTRICTS</w:t>
      </w:r>
      <w:r w:rsidRPr="00DF48FD">
        <w:rPr>
          <w:rFonts w:ascii="Arial" w:hAnsi="Arial" w:cs="Arial"/>
          <w:spacing w:val="-2"/>
        </w:rPr>
        <w:t>]</w:t>
      </w:r>
    </w:p>
    <w:p w14:paraId="22470B08" w14:textId="77777777" w:rsidR="00ED35AC" w:rsidRPr="00DF48FD" w:rsidRDefault="00ED35AC">
      <w:pPr>
        <w:pStyle w:val="BodyText"/>
        <w:rPr>
          <w:rFonts w:ascii="Arial" w:hAnsi="Arial" w:cs="Arial"/>
          <w:b/>
        </w:rPr>
      </w:pPr>
    </w:p>
    <w:p w14:paraId="1A7EFF03" w14:textId="06B365E9" w:rsidR="00ED35AC" w:rsidRPr="00DF48FD" w:rsidRDefault="000B2904" w:rsidP="000B2904">
      <w:pPr>
        <w:pStyle w:val="BodyText"/>
        <w:spacing w:before="284"/>
        <w:rPr>
          <w:rFonts w:ascii="Arial" w:hAnsi="Arial" w:cs="Arial"/>
          <w:b/>
        </w:rPr>
      </w:pPr>
      <w:r w:rsidRPr="00DF48FD">
        <w:rPr>
          <w:rFonts w:ascii="Arial" w:hAnsi="Arial" w:cs="Arial"/>
          <w:lang w:val="en-RW"/>
        </w:rPr>
        <w:t xml:space="preserve">                                                </w:t>
      </w:r>
      <w:r w:rsidRPr="00DF48FD">
        <w:rPr>
          <w:rFonts w:ascii="Arial" w:hAnsi="Arial" w:cs="Arial"/>
          <w:b/>
        </w:rPr>
        <w:t>RFP</w:t>
      </w:r>
      <w:r w:rsidRPr="00DF48FD">
        <w:rPr>
          <w:rFonts w:ascii="Arial" w:hAnsi="Arial" w:cs="Arial"/>
          <w:b/>
          <w:spacing w:val="-15"/>
        </w:rPr>
        <w:t xml:space="preserve"> </w:t>
      </w:r>
      <w:r w:rsidRPr="00DF48FD">
        <w:rPr>
          <w:rFonts w:ascii="Arial" w:hAnsi="Arial" w:cs="Arial"/>
          <w:b/>
        </w:rPr>
        <w:t>DOCUMENT</w:t>
      </w:r>
      <w:r w:rsidRPr="00DF48FD">
        <w:rPr>
          <w:rFonts w:ascii="Arial" w:hAnsi="Arial" w:cs="Arial"/>
          <w:b/>
          <w:spacing w:val="-11"/>
        </w:rPr>
        <w:t xml:space="preserve"> </w:t>
      </w:r>
      <w:r w:rsidRPr="00DF48FD">
        <w:rPr>
          <w:rFonts w:ascii="Arial" w:hAnsi="Arial" w:cs="Arial"/>
          <w:b/>
          <w:spacing w:val="-4"/>
        </w:rPr>
        <w:t>[</w:t>
      </w:r>
      <w:r w:rsidR="00B3027F" w:rsidRPr="00DF48FD">
        <w:rPr>
          <w:rFonts w:ascii="Arial" w:hAnsi="Arial" w:cs="Arial"/>
          <w:b/>
          <w:color w:val="000000"/>
          <w:spacing w:val="-4"/>
          <w:highlight w:val="yellow"/>
        </w:rPr>
        <w:t>10</w:t>
      </w:r>
      <w:r w:rsidRPr="00DF48FD">
        <w:rPr>
          <w:rFonts w:ascii="Arial" w:hAnsi="Arial" w:cs="Arial"/>
          <w:b/>
          <w:color w:val="000000"/>
          <w:spacing w:val="-4"/>
          <w:highlight w:val="yellow"/>
        </w:rPr>
        <w:t>/2026]</w:t>
      </w:r>
    </w:p>
    <w:p w14:paraId="1509C60C" w14:textId="77777777" w:rsidR="00ED35AC" w:rsidRPr="00DF48FD" w:rsidRDefault="00ED35AC">
      <w:pPr>
        <w:pStyle w:val="BodyText"/>
        <w:spacing w:before="9"/>
        <w:rPr>
          <w:rFonts w:ascii="Arial" w:hAnsi="Arial" w:cs="Arial"/>
          <w:b/>
        </w:rPr>
      </w:pPr>
    </w:p>
    <w:p w14:paraId="32FF776D" w14:textId="7C74995F" w:rsidR="00ED35AC" w:rsidRPr="00DF48FD" w:rsidRDefault="00000000">
      <w:pPr>
        <w:spacing w:before="1"/>
        <w:ind w:left="3" w:right="2"/>
        <w:jc w:val="center"/>
        <w:rPr>
          <w:rFonts w:ascii="Arial" w:hAnsi="Arial" w:cs="Arial"/>
          <w:b/>
          <w:i/>
          <w:sz w:val="24"/>
          <w:szCs w:val="24"/>
        </w:rPr>
      </w:pPr>
      <w:r w:rsidRPr="00DF48FD">
        <w:rPr>
          <w:rFonts w:ascii="Arial" w:hAnsi="Arial" w:cs="Arial"/>
          <w:b/>
          <w:spacing w:val="-2"/>
          <w:sz w:val="24"/>
          <w:szCs w:val="24"/>
        </w:rPr>
        <w:t>RFP</w:t>
      </w:r>
      <w:r w:rsidRPr="00DF48FD">
        <w:rPr>
          <w:rFonts w:ascii="Arial" w:hAnsi="Arial" w:cs="Arial"/>
          <w:b/>
          <w:spacing w:val="-37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spacing w:val="-2"/>
          <w:sz w:val="24"/>
          <w:szCs w:val="24"/>
        </w:rPr>
        <w:t>ISSUE</w:t>
      </w:r>
      <w:r w:rsidRPr="00DF48FD">
        <w:rPr>
          <w:rFonts w:ascii="Arial" w:hAnsi="Arial" w:cs="Arial"/>
          <w:b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spacing w:val="-2"/>
          <w:sz w:val="24"/>
          <w:szCs w:val="24"/>
        </w:rPr>
        <w:t>DATE:</w:t>
      </w:r>
      <w:r w:rsidRPr="00DF48FD">
        <w:rPr>
          <w:rFonts w:ascii="Arial" w:hAnsi="Arial" w:cs="Arial"/>
          <w:b/>
          <w:spacing w:val="-34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spacing w:val="-2"/>
          <w:sz w:val="24"/>
          <w:szCs w:val="24"/>
        </w:rPr>
        <w:t>[</w:t>
      </w:r>
      <w:r w:rsidR="00C164F4"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Ju</w:t>
      </w:r>
      <w:r w:rsidR="002175F6"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ly </w:t>
      </w:r>
      <w:r w:rsidR="00F15A82">
        <w:rPr>
          <w:rFonts w:ascii="Arial" w:hAnsi="Arial" w:cs="Arial"/>
          <w:b/>
          <w:color w:val="000000"/>
          <w:sz w:val="24"/>
          <w:szCs w:val="24"/>
          <w:highlight w:val="yellow"/>
        </w:rPr>
        <w:t>20</w:t>
      </w:r>
      <w:r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,202</w:t>
      </w:r>
      <w:r w:rsidR="00C164F4"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6</w:t>
      </w:r>
      <w:r w:rsidRPr="00DF48FD">
        <w:rPr>
          <w:rFonts w:ascii="Arial" w:hAnsi="Arial" w:cs="Arial"/>
          <w:b/>
          <w:i/>
          <w:color w:val="000000"/>
          <w:spacing w:val="-2"/>
          <w:sz w:val="24"/>
          <w:szCs w:val="24"/>
          <w:highlight w:val="yellow"/>
        </w:rPr>
        <w:t>]</w:t>
      </w:r>
    </w:p>
    <w:p w14:paraId="0D956BDD" w14:textId="77777777" w:rsidR="00ED35AC" w:rsidRPr="00DF48FD" w:rsidRDefault="00ED35AC">
      <w:pPr>
        <w:pStyle w:val="BodyText"/>
        <w:spacing w:before="12"/>
        <w:rPr>
          <w:rFonts w:ascii="Arial" w:hAnsi="Arial" w:cs="Arial"/>
          <w:b/>
          <w:i/>
        </w:rPr>
      </w:pPr>
    </w:p>
    <w:p w14:paraId="3857B9E7" w14:textId="307CC011" w:rsidR="00ED35AC" w:rsidRPr="00DF48FD" w:rsidRDefault="00000000">
      <w:pPr>
        <w:ind w:left="3" w:right="3"/>
        <w:jc w:val="center"/>
        <w:rPr>
          <w:rFonts w:ascii="Arial" w:hAnsi="Arial" w:cs="Arial"/>
          <w:b/>
          <w:sz w:val="24"/>
          <w:szCs w:val="24"/>
        </w:rPr>
      </w:pPr>
      <w:r w:rsidRPr="00DF48FD">
        <w:rPr>
          <w:rFonts w:ascii="Arial" w:hAnsi="Arial" w:cs="Arial"/>
          <w:b/>
          <w:sz w:val="24"/>
          <w:szCs w:val="24"/>
        </w:rPr>
        <w:t>PROPOSAL</w:t>
      </w:r>
      <w:r w:rsidRPr="00DF48FD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sz w:val="24"/>
          <w:szCs w:val="24"/>
        </w:rPr>
        <w:t>SUBMISSION</w:t>
      </w:r>
      <w:r w:rsidRPr="00DF48FD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sz w:val="24"/>
          <w:szCs w:val="24"/>
        </w:rPr>
        <w:t>DEADLINE:</w:t>
      </w:r>
      <w:r w:rsidRPr="00DF48FD">
        <w:rPr>
          <w:rFonts w:ascii="Arial" w:hAnsi="Arial" w:cs="Arial"/>
          <w:b/>
          <w:spacing w:val="31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[</w:t>
      </w:r>
      <w:r w:rsidR="00D01F0E"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Ju</w:t>
      </w:r>
      <w:r w:rsidR="00F93B49"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ly </w:t>
      </w:r>
      <w:r w:rsidR="00F15A82">
        <w:rPr>
          <w:rFonts w:ascii="Arial" w:hAnsi="Arial" w:cs="Arial"/>
          <w:b/>
          <w:color w:val="000000"/>
          <w:sz w:val="24"/>
          <w:szCs w:val="24"/>
          <w:highlight w:val="yellow"/>
        </w:rPr>
        <w:t>30</w:t>
      </w:r>
      <w:r w:rsidRPr="00DF48FD">
        <w:rPr>
          <w:rFonts w:ascii="Arial" w:hAnsi="Arial" w:cs="Arial"/>
          <w:b/>
          <w:color w:val="000000"/>
          <w:spacing w:val="-2"/>
          <w:sz w:val="24"/>
          <w:szCs w:val="24"/>
          <w:highlight w:val="yellow"/>
        </w:rPr>
        <w:t>,2026]</w:t>
      </w:r>
    </w:p>
    <w:p w14:paraId="1883AABD" w14:textId="77777777" w:rsidR="00ED35AC" w:rsidRPr="00DF48FD" w:rsidRDefault="00ED35AC">
      <w:pPr>
        <w:pStyle w:val="BodyText"/>
        <w:rPr>
          <w:rFonts w:ascii="Arial" w:hAnsi="Arial" w:cs="Arial"/>
          <w:b/>
        </w:rPr>
      </w:pPr>
    </w:p>
    <w:p w14:paraId="0E39C3A5" w14:textId="77777777" w:rsidR="00ED35AC" w:rsidRPr="00DF48FD" w:rsidRDefault="00ED35AC">
      <w:pPr>
        <w:pStyle w:val="BodyText"/>
        <w:spacing w:before="309"/>
        <w:rPr>
          <w:rFonts w:ascii="Arial" w:hAnsi="Arial" w:cs="Arial"/>
          <w:b/>
        </w:rPr>
      </w:pPr>
    </w:p>
    <w:p w14:paraId="59134025" w14:textId="77777777" w:rsidR="00ED35AC" w:rsidRPr="00DF48FD" w:rsidRDefault="00000000">
      <w:pPr>
        <w:pStyle w:val="Heading3"/>
        <w:ind w:right="3"/>
        <w:rPr>
          <w:rFonts w:ascii="Arial" w:hAnsi="Arial" w:cs="Arial"/>
        </w:rPr>
      </w:pPr>
      <w:r w:rsidRPr="00DF48FD">
        <w:rPr>
          <w:rFonts w:ascii="Arial" w:hAnsi="Arial" w:cs="Arial"/>
          <w:smallCaps/>
        </w:rPr>
        <w:t>Confidential</w:t>
      </w:r>
      <w:r w:rsidRPr="00DF48FD">
        <w:rPr>
          <w:rFonts w:ascii="Arial" w:hAnsi="Arial" w:cs="Arial"/>
          <w:smallCaps/>
          <w:spacing w:val="-1"/>
        </w:rPr>
        <w:t xml:space="preserve"> </w:t>
      </w:r>
      <w:r w:rsidRPr="00DF48FD">
        <w:rPr>
          <w:rFonts w:ascii="Arial" w:hAnsi="Arial" w:cs="Arial"/>
          <w:smallCaps/>
          <w:spacing w:val="-2"/>
        </w:rPr>
        <w:t>Document</w:t>
      </w:r>
    </w:p>
    <w:p w14:paraId="5290B5EA" w14:textId="77777777" w:rsidR="00ED35AC" w:rsidRPr="00DF48FD" w:rsidRDefault="00ED35AC">
      <w:pPr>
        <w:pStyle w:val="BodyText"/>
        <w:spacing w:before="89"/>
        <w:rPr>
          <w:rFonts w:ascii="Arial" w:hAnsi="Arial" w:cs="Arial"/>
          <w:b/>
        </w:rPr>
      </w:pPr>
    </w:p>
    <w:p w14:paraId="149FB01F" w14:textId="77777777" w:rsidR="00ED35AC" w:rsidRPr="00DF48FD" w:rsidRDefault="00000000">
      <w:pPr>
        <w:pStyle w:val="Heading3"/>
        <w:ind w:right="3"/>
        <w:rPr>
          <w:rFonts w:ascii="Arial" w:hAnsi="Arial" w:cs="Arial"/>
        </w:rPr>
      </w:pPr>
      <w:r w:rsidRPr="00DF48FD">
        <w:rPr>
          <w:rFonts w:ascii="Arial" w:hAnsi="Arial" w:cs="Arial"/>
          <w:smallCaps/>
        </w:rPr>
        <w:t xml:space="preserve">Prepared </w:t>
      </w:r>
      <w:r w:rsidRPr="00DF48FD">
        <w:rPr>
          <w:rFonts w:ascii="Arial" w:hAnsi="Arial" w:cs="Arial"/>
          <w:smallCaps/>
          <w:spacing w:val="-5"/>
        </w:rPr>
        <w:t>by</w:t>
      </w:r>
    </w:p>
    <w:p w14:paraId="4D344E22" w14:textId="77777777" w:rsidR="00ED35AC" w:rsidRPr="00DF48FD" w:rsidRDefault="00000000">
      <w:pPr>
        <w:spacing w:before="14"/>
        <w:ind w:left="3" w:right="4"/>
        <w:jc w:val="center"/>
        <w:rPr>
          <w:rFonts w:ascii="Arial" w:hAnsi="Arial" w:cs="Arial"/>
          <w:b/>
          <w:sz w:val="24"/>
          <w:szCs w:val="24"/>
        </w:rPr>
      </w:pPr>
      <w:r w:rsidRPr="00DF48FD">
        <w:rPr>
          <w:rFonts w:ascii="Arial" w:hAnsi="Arial" w:cs="Arial"/>
          <w:b/>
          <w:sz w:val="24"/>
          <w:szCs w:val="24"/>
        </w:rPr>
        <w:t>CARE</w:t>
      </w:r>
      <w:r w:rsidRPr="00DF48FD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spacing w:val="-2"/>
          <w:sz w:val="24"/>
          <w:szCs w:val="24"/>
        </w:rPr>
        <w:t>RWANDA</w:t>
      </w:r>
    </w:p>
    <w:p w14:paraId="6AA64305" w14:textId="77777777" w:rsidR="00ED35AC" w:rsidRPr="00DF48FD" w:rsidRDefault="00ED35AC">
      <w:pPr>
        <w:jc w:val="center"/>
        <w:rPr>
          <w:rFonts w:ascii="Arial" w:hAnsi="Arial" w:cs="Arial"/>
          <w:b/>
          <w:sz w:val="24"/>
          <w:szCs w:val="24"/>
        </w:rPr>
        <w:sectPr w:rsidR="00ED35AC" w:rsidRPr="00DF48FD">
          <w:headerReference w:type="default" r:id="rId8"/>
          <w:type w:val="continuous"/>
          <w:pgSz w:w="12240" w:h="15840"/>
          <w:pgMar w:top="1840" w:right="1080" w:bottom="280" w:left="1080" w:header="723" w:footer="0" w:gutter="0"/>
          <w:pgNumType w:start="1"/>
          <w:cols w:space="720"/>
        </w:sectPr>
      </w:pPr>
    </w:p>
    <w:p w14:paraId="0765FA66" w14:textId="77777777" w:rsidR="00ED35AC" w:rsidRPr="00DF48FD" w:rsidRDefault="00ED35AC">
      <w:pPr>
        <w:pStyle w:val="BodyText"/>
        <w:rPr>
          <w:rFonts w:ascii="Arial" w:hAnsi="Arial" w:cs="Arial"/>
          <w:b/>
        </w:rPr>
      </w:pPr>
    </w:p>
    <w:p w14:paraId="6E43DDE3" w14:textId="77777777" w:rsidR="00ED35AC" w:rsidRPr="00DF48FD" w:rsidRDefault="00ED35AC">
      <w:pPr>
        <w:pStyle w:val="BodyText"/>
        <w:rPr>
          <w:rFonts w:ascii="Arial" w:hAnsi="Arial" w:cs="Arial"/>
          <w:b/>
        </w:rPr>
      </w:pPr>
    </w:p>
    <w:p w14:paraId="3CA44E91" w14:textId="77777777" w:rsidR="00ED35AC" w:rsidRPr="00DF48FD" w:rsidRDefault="00000000">
      <w:pPr>
        <w:pStyle w:val="BodyText"/>
        <w:ind w:left="360"/>
        <w:rPr>
          <w:rFonts w:ascii="Arial" w:hAnsi="Arial" w:cs="Arial"/>
        </w:rPr>
      </w:pPr>
      <w:bookmarkStart w:id="0" w:name="_bookmark0"/>
      <w:bookmarkEnd w:id="0"/>
      <w:r w:rsidRPr="00DF48FD">
        <w:rPr>
          <w:rFonts w:ascii="Arial" w:hAnsi="Arial" w:cs="Arial"/>
          <w:color w:val="2E5395"/>
          <w:w w:val="90"/>
        </w:rPr>
        <w:t>Table</w:t>
      </w:r>
      <w:r w:rsidRPr="00DF48FD">
        <w:rPr>
          <w:rFonts w:ascii="Arial" w:hAnsi="Arial" w:cs="Arial"/>
          <w:color w:val="2E5395"/>
          <w:spacing w:val="-2"/>
          <w:w w:val="90"/>
        </w:rPr>
        <w:t xml:space="preserve"> </w:t>
      </w:r>
      <w:r w:rsidRPr="00DF48FD">
        <w:rPr>
          <w:rFonts w:ascii="Arial" w:hAnsi="Arial" w:cs="Arial"/>
          <w:color w:val="2E5395"/>
          <w:w w:val="90"/>
        </w:rPr>
        <w:t>of</w:t>
      </w:r>
      <w:r w:rsidRPr="00DF48FD">
        <w:rPr>
          <w:rFonts w:ascii="Arial" w:hAnsi="Arial" w:cs="Arial"/>
          <w:color w:val="2E5395"/>
          <w:spacing w:val="-3"/>
          <w:w w:val="90"/>
        </w:rPr>
        <w:t xml:space="preserve"> </w:t>
      </w:r>
      <w:r w:rsidRPr="00DF48FD">
        <w:rPr>
          <w:rFonts w:ascii="Arial" w:hAnsi="Arial" w:cs="Arial"/>
          <w:color w:val="2E5395"/>
          <w:spacing w:val="-2"/>
          <w:w w:val="90"/>
        </w:rPr>
        <w:t>Contents</w:t>
      </w:r>
    </w:p>
    <w:sdt>
      <w:sdtPr>
        <w:rPr>
          <w:rFonts w:ascii="Arial" w:hAnsi="Arial" w:cs="Arial"/>
        </w:rPr>
        <w:id w:val="-1287276505"/>
        <w:docPartObj>
          <w:docPartGallery w:val="Table of Contents"/>
          <w:docPartUnique/>
        </w:docPartObj>
      </w:sdtPr>
      <w:sdtContent>
        <w:p w14:paraId="0666E952" w14:textId="77777777" w:rsidR="00ED35AC" w:rsidRPr="00DF48FD" w:rsidRDefault="00ED35AC">
          <w:pPr>
            <w:pStyle w:val="TOC1"/>
            <w:numPr>
              <w:ilvl w:val="0"/>
              <w:numId w:val="3"/>
            </w:numPr>
            <w:tabs>
              <w:tab w:val="left" w:pos="1020"/>
              <w:tab w:val="right" w:leader="dot" w:pos="9713"/>
            </w:tabs>
            <w:spacing w:before="331"/>
            <w:rPr>
              <w:rFonts w:ascii="Arial" w:hAnsi="Arial" w:cs="Arial"/>
            </w:rPr>
          </w:pPr>
          <w:hyperlink w:anchor="_bookmark0" w:history="1">
            <w:r w:rsidRPr="00DF48FD">
              <w:rPr>
                <w:rFonts w:ascii="Arial" w:hAnsi="Arial" w:cs="Arial"/>
              </w:rPr>
              <w:t>ABOUT</w:t>
            </w:r>
            <w:r w:rsidRPr="00DF48FD">
              <w:rPr>
                <w:rFonts w:ascii="Arial" w:hAnsi="Arial" w:cs="Arial"/>
                <w:spacing w:val="-3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</w:rPr>
              <w:t>CARE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2</w:t>
            </w:r>
          </w:hyperlink>
        </w:p>
        <w:p w14:paraId="35119DB2" w14:textId="77777777" w:rsidR="00ED35AC" w:rsidRPr="00DF48FD" w:rsidRDefault="00ED35AC">
          <w:pPr>
            <w:pStyle w:val="TOC1"/>
            <w:numPr>
              <w:ilvl w:val="0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1" w:history="1">
            <w:r w:rsidRPr="00DF48FD">
              <w:rPr>
                <w:rFonts w:ascii="Arial" w:hAnsi="Arial" w:cs="Arial"/>
                <w:spacing w:val="2"/>
              </w:rPr>
              <w:t>GENERAL</w:t>
            </w:r>
            <w:r w:rsidRPr="00DF48FD">
              <w:rPr>
                <w:rFonts w:ascii="Arial" w:hAnsi="Arial" w:cs="Arial"/>
                <w:spacing w:val="-4"/>
              </w:rPr>
              <w:t xml:space="preserve"> </w:t>
            </w:r>
            <w:r w:rsidRPr="00DF48FD">
              <w:rPr>
                <w:rFonts w:ascii="Arial" w:hAnsi="Arial" w:cs="Arial"/>
                <w:spacing w:val="2"/>
              </w:rPr>
              <w:t>CONDITIONS</w:t>
            </w:r>
            <w:r w:rsidRPr="00DF48FD">
              <w:rPr>
                <w:rFonts w:ascii="Arial" w:hAnsi="Arial" w:cs="Arial"/>
                <w:spacing w:val="-6"/>
              </w:rPr>
              <w:t xml:space="preserve"> </w:t>
            </w:r>
            <w:r w:rsidRPr="00DF48FD">
              <w:rPr>
                <w:rFonts w:ascii="Arial" w:hAnsi="Arial" w:cs="Arial"/>
                <w:spacing w:val="2"/>
              </w:rPr>
              <w:t>AND</w:t>
            </w:r>
            <w:r w:rsidRPr="00DF48FD">
              <w:rPr>
                <w:rFonts w:ascii="Arial" w:hAnsi="Arial" w:cs="Arial"/>
                <w:spacing w:val="11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CLAUSES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2</w:t>
            </w:r>
          </w:hyperlink>
        </w:p>
        <w:p w14:paraId="7FDB8443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2" w:history="1">
            <w:r w:rsidRPr="00DF48FD">
              <w:rPr>
                <w:rFonts w:ascii="Arial" w:hAnsi="Arial" w:cs="Arial"/>
              </w:rPr>
              <w:t>CARE’S</w:t>
            </w:r>
            <w:r w:rsidRPr="00DF48FD">
              <w:rPr>
                <w:rFonts w:ascii="Arial" w:hAnsi="Arial" w:cs="Arial"/>
                <w:spacing w:val="4"/>
              </w:rPr>
              <w:t xml:space="preserve"> </w:t>
            </w:r>
            <w:r w:rsidRPr="00DF48FD">
              <w:rPr>
                <w:rFonts w:ascii="Arial" w:hAnsi="Arial" w:cs="Arial"/>
              </w:rPr>
              <w:t>GENERAL</w:t>
            </w:r>
            <w:r w:rsidRPr="00DF48FD">
              <w:rPr>
                <w:rFonts w:ascii="Arial" w:hAnsi="Arial" w:cs="Arial"/>
                <w:spacing w:val="-8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CONDITIONS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2</w:t>
            </w:r>
          </w:hyperlink>
        </w:p>
        <w:p w14:paraId="236DECF0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3" w:history="1">
            <w:r w:rsidRPr="00DF48FD">
              <w:rPr>
                <w:rFonts w:ascii="Arial" w:hAnsi="Arial" w:cs="Arial"/>
                <w:spacing w:val="-2"/>
              </w:rPr>
              <w:t>CONFIDENTIALITY/</w:t>
            </w:r>
            <w:r w:rsidRPr="00DF48FD">
              <w:rPr>
                <w:rFonts w:ascii="Arial" w:hAnsi="Arial" w:cs="Arial"/>
                <w:spacing w:val="3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NON-DISCLOSURE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3</w:t>
            </w:r>
          </w:hyperlink>
        </w:p>
        <w:p w14:paraId="4B276A8F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spacing w:before="255"/>
            <w:rPr>
              <w:rFonts w:ascii="Arial" w:hAnsi="Arial" w:cs="Arial"/>
            </w:rPr>
          </w:pPr>
          <w:hyperlink w:anchor="_bookmark4" w:history="1">
            <w:r w:rsidRPr="00DF48FD">
              <w:rPr>
                <w:rFonts w:ascii="Arial" w:hAnsi="Arial" w:cs="Arial"/>
                <w:spacing w:val="-2"/>
              </w:rPr>
              <w:t>PUBLICITY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3</w:t>
            </w:r>
          </w:hyperlink>
        </w:p>
        <w:p w14:paraId="422FD2B4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5" w:history="1">
            <w:r w:rsidRPr="00DF48FD">
              <w:rPr>
                <w:rFonts w:ascii="Arial" w:hAnsi="Arial" w:cs="Arial"/>
                <w:spacing w:val="-2"/>
              </w:rPr>
              <w:t>LIABILITY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3</w:t>
            </w:r>
          </w:hyperlink>
        </w:p>
        <w:p w14:paraId="3FB32CAA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6" w:history="1">
            <w:r w:rsidRPr="00DF48FD">
              <w:rPr>
                <w:rFonts w:ascii="Arial" w:hAnsi="Arial" w:cs="Arial"/>
                <w:spacing w:val="2"/>
              </w:rPr>
              <w:t>FORCE</w:t>
            </w:r>
            <w:r w:rsidRPr="00DF48FD">
              <w:rPr>
                <w:rFonts w:ascii="Arial" w:hAnsi="Arial" w:cs="Arial"/>
                <w:spacing w:val="-5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MAJEURE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3</w:t>
            </w:r>
          </w:hyperlink>
        </w:p>
        <w:p w14:paraId="57C55777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7" w:history="1">
            <w:r w:rsidRPr="00DF48FD">
              <w:rPr>
                <w:rFonts w:ascii="Arial" w:hAnsi="Arial" w:cs="Arial"/>
                <w:w w:val="105"/>
              </w:rPr>
              <w:t>ERRORS</w:t>
            </w:r>
            <w:r w:rsidRPr="00DF48FD">
              <w:rPr>
                <w:rFonts w:ascii="Arial" w:hAnsi="Arial" w:cs="Arial"/>
                <w:spacing w:val="-28"/>
                <w:w w:val="105"/>
              </w:rPr>
              <w:t xml:space="preserve"> </w:t>
            </w:r>
            <w:r w:rsidRPr="00DF48FD">
              <w:rPr>
                <w:rFonts w:ascii="Arial" w:hAnsi="Arial" w:cs="Arial"/>
                <w:w w:val="105"/>
              </w:rPr>
              <w:t>AND</w:t>
            </w:r>
            <w:r w:rsidRPr="00DF48FD">
              <w:rPr>
                <w:rFonts w:ascii="Arial" w:hAnsi="Arial" w:cs="Arial"/>
                <w:spacing w:val="-28"/>
                <w:w w:val="105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w w:val="105"/>
              </w:rPr>
              <w:t>OMISSIONS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  <w:w w:val="110"/>
              </w:rPr>
              <w:t>4</w:t>
            </w:r>
          </w:hyperlink>
        </w:p>
        <w:p w14:paraId="48B944AD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8" w:history="1">
            <w:r w:rsidRPr="00DF48FD">
              <w:rPr>
                <w:rFonts w:ascii="Arial" w:hAnsi="Arial" w:cs="Arial"/>
                <w:spacing w:val="2"/>
              </w:rPr>
              <w:t>OWNERSHIP</w:t>
            </w:r>
            <w:r w:rsidRPr="00DF48FD">
              <w:rPr>
                <w:rFonts w:ascii="Arial" w:hAnsi="Arial" w:cs="Arial"/>
                <w:spacing w:val="-2"/>
              </w:rPr>
              <w:t xml:space="preserve"> </w:t>
            </w:r>
            <w:r w:rsidRPr="00DF48FD">
              <w:rPr>
                <w:rFonts w:ascii="Arial" w:hAnsi="Arial" w:cs="Arial"/>
                <w:spacing w:val="2"/>
              </w:rPr>
              <w:t>OF</w:t>
            </w:r>
            <w:r w:rsidRPr="00DF48FD">
              <w:rPr>
                <w:rFonts w:ascii="Arial" w:hAnsi="Arial" w:cs="Arial"/>
                <w:spacing w:val="-6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</w:rPr>
              <w:t>WORK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4</w:t>
            </w:r>
          </w:hyperlink>
        </w:p>
        <w:p w14:paraId="068C6F87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spacing w:before="255"/>
            <w:rPr>
              <w:rFonts w:ascii="Arial" w:hAnsi="Arial" w:cs="Arial"/>
            </w:rPr>
          </w:pPr>
          <w:hyperlink w:anchor="_bookmark9" w:history="1">
            <w:r w:rsidRPr="00DF48FD">
              <w:rPr>
                <w:rFonts w:ascii="Arial" w:hAnsi="Arial" w:cs="Arial"/>
              </w:rPr>
              <w:t>CONFLICT</w:t>
            </w:r>
            <w:r w:rsidRPr="00DF48FD">
              <w:rPr>
                <w:rFonts w:ascii="Arial" w:hAnsi="Arial" w:cs="Arial"/>
                <w:spacing w:val="-13"/>
              </w:rPr>
              <w:t xml:space="preserve"> </w:t>
            </w:r>
            <w:r w:rsidRPr="00DF48FD">
              <w:rPr>
                <w:rFonts w:ascii="Arial" w:hAnsi="Arial" w:cs="Arial"/>
              </w:rPr>
              <w:t>OF</w:t>
            </w:r>
            <w:r w:rsidRPr="00DF48FD">
              <w:rPr>
                <w:rFonts w:ascii="Arial" w:hAnsi="Arial" w:cs="Arial"/>
                <w:spacing w:val="-9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INTEREST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4</w:t>
            </w:r>
          </w:hyperlink>
        </w:p>
        <w:p w14:paraId="549F36E1" w14:textId="77777777" w:rsidR="00ED35AC" w:rsidRPr="00DF48FD" w:rsidRDefault="00ED35AC">
          <w:pPr>
            <w:pStyle w:val="TOC1"/>
            <w:numPr>
              <w:ilvl w:val="0"/>
              <w:numId w:val="3"/>
            </w:numPr>
            <w:tabs>
              <w:tab w:val="left" w:pos="1020"/>
              <w:tab w:val="right" w:leader="dot" w:pos="9713"/>
            </w:tabs>
            <w:spacing w:before="256"/>
            <w:rPr>
              <w:rFonts w:ascii="Arial" w:hAnsi="Arial" w:cs="Arial"/>
            </w:rPr>
          </w:pPr>
          <w:hyperlink w:anchor="_bookmark10" w:history="1">
            <w:r w:rsidRPr="00DF48FD">
              <w:rPr>
                <w:rFonts w:ascii="Arial" w:hAnsi="Arial" w:cs="Arial"/>
              </w:rPr>
              <w:t>BIDDER’S</w:t>
            </w:r>
            <w:r w:rsidRPr="00DF48FD">
              <w:rPr>
                <w:rFonts w:ascii="Arial" w:hAnsi="Arial" w:cs="Arial"/>
                <w:spacing w:val="5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DECLARATION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4</w:t>
            </w:r>
          </w:hyperlink>
        </w:p>
        <w:p w14:paraId="7B092F59" w14:textId="77777777" w:rsidR="00ED35AC" w:rsidRPr="00DF48FD" w:rsidRDefault="00ED35AC">
          <w:pPr>
            <w:pStyle w:val="TOC1"/>
            <w:numPr>
              <w:ilvl w:val="0"/>
              <w:numId w:val="3"/>
            </w:numPr>
            <w:tabs>
              <w:tab w:val="left" w:pos="1020"/>
              <w:tab w:val="right" w:leader="dot" w:pos="9713"/>
            </w:tabs>
            <w:spacing w:before="255"/>
            <w:rPr>
              <w:rFonts w:ascii="Arial" w:hAnsi="Arial" w:cs="Arial"/>
            </w:rPr>
          </w:pPr>
          <w:hyperlink w:anchor="_bookmark11" w:history="1">
            <w:r w:rsidRPr="00DF48FD">
              <w:rPr>
                <w:rFonts w:ascii="Arial" w:hAnsi="Arial" w:cs="Arial"/>
                <w:spacing w:val="2"/>
              </w:rPr>
              <w:t>CONDITIONS AND</w:t>
            </w:r>
            <w:r w:rsidRPr="00DF48FD">
              <w:rPr>
                <w:rFonts w:ascii="Arial" w:hAnsi="Arial" w:cs="Arial"/>
                <w:spacing w:val="3"/>
              </w:rPr>
              <w:t xml:space="preserve"> </w:t>
            </w:r>
            <w:r w:rsidRPr="00DF48FD">
              <w:rPr>
                <w:rFonts w:ascii="Arial" w:hAnsi="Arial" w:cs="Arial"/>
                <w:spacing w:val="2"/>
              </w:rPr>
              <w:t>GUIDELINES FOR</w:t>
            </w:r>
            <w:r w:rsidRPr="00DF48FD">
              <w:rPr>
                <w:rFonts w:ascii="Arial" w:hAnsi="Arial" w:cs="Arial"/>
                <w:spacing w:val="1"/>
              </w:rPr>
              <w:t xml:space="preserve"> </w:t>
            </w:r>
            <w:r w:rsidRPr="00DF48FD">
              <w:rPr>
                <w:rFonts w:ascii="Arial" w:hAnsi="Arial" w:cs="Arial"/>
                <w:spacing w:val="2"/>
              </w:rPr>
              <w:t>SUBMISSION OF</w:t>
            </w:r>
            <w:r w:rsidRPr="00DF48FD">
              <w:rPr>
                <w:rFonts w:ascii="Arial" w:hAnsi="Arial" w:cs="Arial"/>
                <w:spacing w:val="-1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PROPOSAL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5</w:t>
            </w:r>
          </w:hyperlink>
        </w:p>
        <w:p w14:paraId="2A6A72D4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12" w:history="1">
            <w:r w:rsidRPr="00DF48FD">
              <w:rPr>
                <w:rFonts w:ascii="Arial" w:hAnsi="Arial" w:cs="Arial"/>
                <w:spacing w:val="4"/>
              </w:rPr>
              <w:t>PROPOSAL</w:t>
            </w:r>
            <w:r w:rsidRPr="00DF48FD">
              <w:rPr>
                <w:rFonts w:ascii="Arial" w:hAnsi="Arial" w:cs="Arial"/>
                <w:spacing w:val="-8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GUIDELINES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5</w:t>
            </w:r>
          </w:hyperlink>
        </w:p>
        <w:p w14:paraId="50C3EE7B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13" w:history="1">
            <w:r w:rsidRPr="00DF48FD">
              <w:rPr>
                <w:rFonts w:ascii="Arial" w:hAnsi="Arial" w:cs="Arial"/>
              </w:rPr>
              <w:t>PROJECT</w:t>
            </w:r>
            <w:r w:rsidRPr="00DF48FD">
              <w:rPr>
                <w:rFonts w:ascii="Arial" w:hAnsi="Arial" w:cs="Arial"/>
                <w:spacing w:val="-12"/>
              </w:rPr>
              <w:t xml:space="preserve"> </w:t>
            </w:r>
            <w:r w:rsidRPr="00DF48FD">
              <w:rPr>
                <w:rFonts w:ascii="Arial" w:hAnsi="Arial" w:cs="Arial"/>
              </w:rPr>
              <w:t>PURPOSE</w:t>
            </w:r>
            <w:r w:rsidRPr="00DF48FD">
              <w:rPr>
                <w:rFonts w:ascii="Arial" w:hAnsi="Arial" w:cs="Arial"/>
                <w:spacing w:val="-7"/>
              </w:rPr>
              <w:t xml:space="preserve"> </w:t>
            </w:r>
            <w:r w:rsidRPr="00DF48FD">
              <w:rPr>
                <w:rFonts w:ascii="Arial" w:hAnsi="Arial" w:cs="Arial"/>
              </w:rPr>
              <w:t>AND</w:t>
            </w:r>
            <w:r w:rsidRPr="00DF48FD">
              <w:rPr>
                <w:rFonts w:ascii="Arial" w:hAnsi="Arial" w:cs="Arial"/>
                <w:spacing w:val="-11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DESCRIPTION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6</w:t>
            </w:r>
          </w:hyperlink>
        </w:p>
        <w:p w14:paraId="07A0B8C2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14" w:history="1">
            <w:r w:rsidRPr="00DF48FD">
              <w:rPr>
                <w:rFonts w:ascii="Arial" w:hAnsi="Arial" w:cs="Arial"/>
                <w:spacing w:val="-2"/>
              </w:rPr>
              <w:t>PROJECT</w:t>
            </w:r>
            <w:r w:rsidRPr="00DF48FD">
              <w:rPr>
                <w:rFonts w:ascii="Arial" w:hAnsi="Arial" w:cs="Arial"/>
                <w:spacing w:val="-33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OVERVIEW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6</w:t>
            </w:r>
          </w:hyperlink>
        </w:p>
        <w:p w14:paraId="3BDC964F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15" w:history="1">
            <w:r w:rsidRPr="00DF48FD">
              <w:rPr>
                <w:rFonts w:ascii="Arial" w:hAnsi="Arial" w:cs="Arial"/>
                <w:spacing w:val="-2"/>
              </w:rPr>
              <w:t>PROJECT</w:t>
            </w:r>
            <w:r w:rsidRPr="00DF48FD">
              <w:rPr>
                <w:rFonts w:ascii="Arial" w:hAnsi="Arial" w:cs="Arial"/>
                <w:spacing w:val="-33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TIMELINE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6</w:t>
            </w:r>
          </w:hyperlink>
        </w:p>
        <w:p w14:paraId="187F3882" w14:textId="77777777" w:rsidR="00ED35AC" w:rsidRPr="00DF48FD" w:rsidRDefault="00ED35AC">
          <w:pPr>
            <w:pStyle w:val="TOC2"/>
            <w:numPr>
              <w:ilvl w:val="1"/>
              <w:numId w:val="3"/>
            </w:numPr>
            <w:tabs>
              <w:tab w:val="left" w:pos="1020"/>
              <w:tab w:val="right" w:leader="dot" w:pos="9713"/>
            </w:tabs>
            <w:rPr>
              <w:rFonts w:ascii="Arial" w:hAnsi="Arial" w:cs="Arial"/>
            </w:rPr>
          </w:pPr>
          <w:hyperlink w:anchor="_bookmark16" w:history="1">
            <w:r w:rsidRPr="00DF48FD">
              <w:rPr>
                <w:rFonts w:ascii="Arial" w:hAnsi="Arial" w:cs="Arial"/>
                <w:spacing w:val="-2"/>
              </w:rPr>
              <w:t>EVALUATION</w:t>
            </w:r>
            <w:r w:rsidRPr="00DF48FD">
              <w:rPr>
                <w:rFonts w:ascii="Arial" w:hAnsi="Arial" w:cs="Arial"/>
                <w:spacing w:val="-18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</w:rPr>
              <w:t>CRITERIA</w:t>
            </w:r>
            <w:r w:rsidRPr="00DF48FD">
              <w:rPr>
                <w:rFonts w:ascii="Arial" w:hAnsi="Arial" w:cs="Arial"/>
              </w:rPr>
              <w:tab/>
            </w:r>
            <w:r w:rsidRPr="00DF48FD">
              <w:rPr>
                <w:rFonts w:ascii="Arial" w:hAnsi="Arial" w:cs="Arial"/>
                <w:spacing w:val="-10"/>
              </w:rPr>
              <w:t>7</w:t>
            </w:r>
          </w:hyperlink>
        </w:p>
      </w:sdtContent>
    </w:sdt>
    <w:p w14:paraId="63A7849A" w14:textId="77777777" w:rsidR="00ED35AC" w:rsidRPr="00DF48FD" w:rsidRDefault="00ED35AC">
      <w:pPr>
        <w:pStyle w:val="TOC2"/>
        <w:rPr>
          <w:rFonts w:ascii="Arial" w:hAnsi="Arial" w:cs="Arial"/>
        </w:rPr>
        <w:sectPr w:rsidR="00ED35AC" w:rsidRPr="00DF48FD">
          <w:headerReference w:type="default" r:id="rId9"/>
          <w:footerReference w:type="default" r:id="rId10"/>
          <w:pgSz w:w="12240" w:h="15840"/>
          <w:pgMar w:top="1840" w:right="1080" w:bottom="1420" w:left="1080" w:header="720" w:footer="1224" w:gutter="0"/>
          <w:pgNumType w:start="1"/>
          <w:cols w:space="720"/>
        </w:sectPr>
      </w:pPr>
    </w:p>
    <w:p w14:paraId="2C96FCAF" w14:textId="77777777" w:rsidR="00ED35AC" w:rsidRPr="00DF48FD" w:rsidRDefault="00000000">
      <w:pPr>
        <w:pStyle w:val="Heading1"/>
        <w:numPr>
          <w:ilvl w:val="0"/>
          <w:numId w:val="2"/>
        </w:numPr>
        <w:tabs>
          <w:tab w:val="left" w:pos="719"/>
        </w:tabs>
        <w:spacing w:before="316"/>
        <w:ind w:left="719" w:hanging="359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color w:val="C45811"/>
          <w:spacing w:val="-5"/>
          <w:sz w:val="24"/>
          <w:szCs w:val="24"/>
        </w:rPr>
        <w:lastRenderedPageBreak/>
        <w:t>ABOUT</w:t>
      </w:r>
      <w:r w:rsidRPr="00DF48FD">
        <w:rPr>
          <w:rFonts w:ascii="Arial" w:hAnsi="Arial" w:cs="Arial"/>
          <w:color w:val="C45811"/>
          <w:spacing w:val="-34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4"/>
          <w:sz w:val="24"/>
          <w:szCs w:val="24"/>
        </w:rPr>
        <w:t>CARE</w:t>
      </w:r>
    </w:p>
    <w:p w14:paraId="37689F44" w14:textId="77777777" w:rsidR="00ED35AC" w:rsidRPr="00DF48FD" w:rsidRDefault="00000000">
      <w:pPr>
        <w:pStyle w:val="BodyText"/>
        <w:spacing w:before="298" w:line="252" w:lineRule="auto"/>
        <w:ind w:left="720" w:right="359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6"/>
        </w:rPr>
        <w:t>At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CARE,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>we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seek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a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world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hope,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>inclusion,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and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social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justice,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>where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poverty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6"/>
        </w:rPr>
        <w:t>has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 xml:space="preserve">been </w:t>
      </w:r>
      <w:r w:rsidRPr="00DF48FD">
        <w:rPr>
          <w:rFonts w:ascii="Arial" w:hAnsi="Arial" w:cs="Arial"/>
          <w:spacing w:val="-2"/>
        </w:rPr>
        <w:t>overcome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and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people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live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with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dignity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and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security.</w:t>
      </w:r>
    </w:p>
    <w:p w14:paraId="43B2B770" w14:textId="77777777" w:rsidR="00ED35AC" w:rsidRPr="00DF48FD" w:rsidRDefault="00ED35AC">
      <w:pPr>
        <w:pStyle w:val="BodyText"/>
        <w:spacing w:before="2"/>
        <w:rPr>
          <w:rFonts w:ascii="Arial" w:hAnsi="Arial" w:cs="Arial"/>
        </w:rPr>
      </w:pPr>
    </w:p>
    <w:p w14:paraId="3A342552" w14:textId="77777777" w:rsidR="00ED35AC" w:rsidRPr="00DF48FD" w:rsidRDefault="00000000">
      <w:pPr>
        <w:pStyle w:val="BodyText"/>
        <w:spacing w:line="252" w:lineRule="auto"/>
        <w:ind w:left="720" w:right="358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>This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has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been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our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</w:rPr>
        <w:t>vision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since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1945,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when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we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were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founded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to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send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lifesaving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 xml:space="preserve">CARE </w:t>
      </w:r>
      <w:r w:rsidRPr="00DF48FD">
        <w:rPr>
          <w:rFonts w:ascii="Arial" w:hAnsi="Arial" w:cs="Arial"/>
          <w:spacing w:val="-6"/>
        </w:rPr>
        <w:t>Packages®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survivors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6"/>
        </w:rPr>
        <w:t>of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World War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II.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6"/>
        </w:rPr>
        <w:t>Today,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>CARE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>is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6"/>
        </w:rPr>
        <w:t>a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leader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in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6"/>
        </w:rPr>
        <w:t>global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6"/>
        </w:rPr>
        <w:t xml:space="preserve">movement </w:t>
      </w:r>
      <w:r w:rsidRPr="00DF48FD">
        <w:rPr>
          <w:rFonts w:ascii="Arial" w:hAnsi="Arial" w:cs="Arial"/>
        </w:rPr>
        <w:t>to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end poverty. We put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women and girls in the center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because we</w:t>
      </w:r>
      <w:r w:rsidRPr="00DF48FD">
        <w:rPr>
          <w:rFonts w:ascii="Arial" w:hAnsi="Arial" w:cs="Arial"/>
          <w:spacing w:val="-2"/>
        </w:rPr>
        <w:t xml:space="preserve"> </w:t>
      </w:r>
      <w:r w:rsidRPr="00DF48FD">
        <w:rPr>
          <w:rFonts w:ascii="Arial" w:hAnsi="Arial" w:cs="Arial"/>
        </w:rPr>
        <w:t>know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we cannot overcome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poverty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until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all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people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have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equal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rights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opportunities.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In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2019,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 xml:space="preserve">CARE </w:t>
      </w:r>
      <w:r w:rsidRPr="00DF48FD">
        <w:rPr>
          <w:rFonts w:ascii="Arial" w:hAnsi="Arial" w:cs="Arial"/>
          <w:spacing w:val="-4"/>
        </w:rPr>
        <w:t>worked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in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100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countries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reached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70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million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people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with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an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incredible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range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life-</w:t>
      </w:r>
      <w:r w:rsidRPr="00DF48FD">
        <w:rPr>
          <w:rFonts w:ascii="Arial" w:hAnsi="Arial" w:cs="Arial"/>
        </w:rPr>
        <w:t>saving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programs.</w:t>
      </w:r>
    </w:p>
    <w:p w14:paraId="7D888843" w14:textId="77777777" w:rsidR="00ED35AC" w:rsidRPr="00DF48FD" w:rsidRDefault="00ED35AC">
      <w:pPr>
        <w:pStyle w:val="BodyText"/>
        <w:spacing w:before="4"/>
        <w:rPr>
          <w:rFonts w:ascii="Arial" w:hAnsi="Arial" w:cs="Arial"/>
        </w:rPr>
      </w:pPr>
    </w:p>
    <w:p w14:paraId="79E06B7F" w14:textId="77777777" w:rsidR="00ED35AC" w:rsidRPr="00DF48FD" w:rsidRDefault="00000000">
      <w:pPr>
        <w:ind w:left="720"/>
        <w:jc w:val="both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w w:val="90"/>
          <w:sz w:val="24"/>
          <w:szCs w:val="24"/>
        </w:rPr>
        <w:t>For</w:t>
      </w:r>
      <w:r w:rsidRPr="00DF48FD">
        <w:rPr>
          <w:rFonts w:ascii="Arial" w:hAnsi="Arial" w:cs="Arial"/>
          <w:spacing w:val="14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more</w:t>
      </w:r>
      <w:r w:rsidRPr="00DF48FD">
        <w:rPr>
          <w:rFonts w:ascii="Arial" w:hAnsi="Arial" w:cs="Arial"/>
          <w:spacing w:val="14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information</w:t>
      </w:r>
      <w:r w:rsidRPr="00DF48FD">
        <w:rPr>
          <w:rFonts w:ascii="Arial" w:hAnsi="Arial" w:cs="Arial"/>
          <w:spacing w:val="16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about</w:t>
      </w:r>
      <w:r w:rsidRPr="00DF48FD">
        <w:rPr>
          <w:rFonts w:ascii="Arial" w:hAnsi="Arial" w:cs="Arial"/>
          <w:spacing w:val="13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CARE</w:t>
      </w:r>
      <w:r w:rsidRPr="00DF48FD">
        <w:rPr>
          <w:rFonts w:ascii="Arial" w:hAnsi="Arial" w:cs="Arial"/>
          <w:spacing w:val="16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and</w:t>
      </w:r>
      <w:r w:rsidRPr="00DF48FD">
        <w:rPr>
          <w:rFonts w:ascii="Arial" w:hAnsi="Arial" w:cs="Arial"/>
          <w:spacing w:val="12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our</w:t>
      </w:r>
      <w:r w:rsidRPr="00DF48FD">
        <w:rPr>
          <w:rFonts w:ascii="Arial" w:hAnsi="Arial" w:cs="Arial"/>
          <w:spacing w:val="13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work,</w:t>
      </w:r>
      <w:r w:rsidRPr="00DF48FD">
        <w:rPr>
          <w:rFonts w:ascii="Arial" w:hAnsi="Arial" w:cs="Arial"/>
          <w:spacing w:val="14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visit:</w:t>
      </w:r>
      <w:r w:rsidRPr="00DF48FD">
        <w:rPr>
          <w:rFonts w:ascii="Arial" w:hAnsi="Arial" w:cs="Arial"/>
          <w:spacing w:val="14"/>
          <w:sz w:val="24"/>
          <w:szCs w:val="24"/>
        </w:rPr>
        <w:t xml:space="preserve"> </w:t>
      </w:r>
      <w:hyperlink r:id="rId11">
        <w:r w:rsidR="00ED35AC" w:rsidRPr="00DF48FD">
          <w:rPr>
            <w:rFonts w:ascii="Arial" w:hAnsi="Arial" w:cs="Arial"/>
            <w:color w:val="4471C4"/>
            <w:w w:val="90"/>
            <w:sz w:val="24"/>
            <w:szCs w:val="24"/>
          </w:rPr>
          <w:t>https://www.care.org/our-</w:t>
        </w:r>
        <w:r w:rsidR="00ED35AC" w:rsidRPr="00DF48FD">
          <w:rPr>
            <w:rFonts w:ascii="Arial" w:hAnsi="Arial" w:cs="Arial"/>
            <w:color w:val="4471C4"/>
            <w:spacing w:val="-2"/>
            <w:w w:val="90"/>
            <w:sz w:val="24"/>
            <w:szCs w:val="24"/>
          </w:rPr>
          <w:t>work/</w:t>
        </w:r>
      </w:hyperlink>
    </w:p>
    <w:p w14:paraId="3188DC67" w14:textId="77777777" w:rsidR="00ED35AC" w:rsidRPr="00DF48FD" w:rsidRDefault="00ED35AC">
      <w:pPr>
        <w:pStyle w:val="BodyText"/>
        <w:rPr>
          <w:rFonts w:ascii="Arial" w:hAnsi="Arial" w:cs="Arial"/>
        </w:rPr>
      </w:pPr>
    </w:p>
    <w:p w14:paraId="6A7C193B" w14:textId="77777777" w:rsidR="00ED35AC" w:rsidRPr="00DF48FD" w:rsidRDefault="00ED35AC">
      <w:pPr>
        <w:pStyle w:val="BodyText"/>
        <w:spacing w:before="9"/>
        <w:rPr>
          <w:rFonts w:ascii="Arial" w:hAnsi="Arial" w:cs="Arial"/>
        </w:rPr>
      </w:pPr>
    </w:p>
    <w:p w14:paraId="35E0E704" w14:textId="77777777" w:rsidR="00ED35AC" w:rsidRPr="00DF48FD" w:rsidRDefault="00000000">
      <w:pPr>
        <w:pStyle w:val="Heading1"/>
        <w:numPr>
          <w:ilvl w:val="0"/>
          <w:numId w:val="2"/>
        </w:numPr>
        <w:tabs>
          <w:tab w:val="left" w:pos="719"/>
        </w:tabs>
        <w:spacing w:before="1"/>
        <w:ind w:left="719" w:hanging="359"/>
        <w:rPr>
          <w:rFonts w:ascii="Arial" w:hAnsi="Arial" w:cs="Arial"/>
          <w:sz w:val="24"/>
          <w:szCs w:val="24"/>
        </w:rPr>
      </w:pPr>
      <w:bookmarkStart w:id="1" w:name="_bookmark1"/>
      <w:bookmarkEnd w:id="1"/>
      <w:r w:rsidRPr="00DF48FD">
        <w:rPr>
          <w:rFonts w:ascii="Arial" w:hAnsi="Arial" w:cs="Arial"/>
          <w:color w:val="C45811"/>
          <w:sz w:val="24"/>
          <w:szCs w:val="24"/>
        </w:rPr>
        <w:t>GENERAL</w:t>
      </w:r>
      <w:r w:rsidRPr="00DF48FD">
        <w:rPr>
          <w:rFonts w:ascii="Arial" w:hAnsi="Arial" w:cs="Arial"/>
          <w:color w:val="C45811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z w:val="24"/>
          <w:szCs w:val="24"/>
        </w:rPr>
        <w:t>CONDITIONS</w:t>
      </w:r>
      <w:r w:rsidRPr="00DF48FD">
        <w:rPr>
          <w:rFonts w:ascii="Arial" w:hAnsi="Arial" w:cs="Arial"/>
          <w:color w:val="C45811"/>
          <w:spacing w:val="4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z w:val="24"/>
          <w:szCs w:val="24"/>
        </w:rPr>
        <w:t>AND</w:t>
      </w:r>
      <w:r w:rsidRPr="00DF48FD">
        <w:rPr>
          <w:rFonts w:ascii="Arial" w:hAnsi="Arial" w:cs="Arial"/>
          <w:color w:val="C45811"/>
          <w:spacing w:val="1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sz w:val="24"/>
          <w:szCs w:val="24"/>
        </w:rPr>
        <w:t>CLAUSES</w:t>
      </w:r>
    </w:p>
    <w:p w14:paraId="100B6497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36"/>
        </w:tabs>
        <w:spacing w:before="295"/>
        <w:ind w:left="1236" w:hanging="516"/>
        <w:rPr>
          <w:rFonts w:ascii="Arial" w:hAnsi="Arial" w:cs="Arial"/>
        </w:rPr>
      </w:pPr>
      <w:bookmarkStart w:id="2" w:name="_bookmark2"/>
      <w:bookmarkEnd w:id="2"/>
      <w:r w:rsidRPr="00DF48FD">
        <w:rPr>
          <w:rFonts w:ascii="Arial" w:hAnsi="Arial" w:cs="Arial"/>
        </w:rPr>
        <w:t>CARE’S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</w:rPr>
        <w:t>GENERAL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  <w:spacing w:val="-2"/>
        </w:rPr>
        <w:t>CONDITIONS</w:t>
      </w:r>
    </w:p>
    <w:p w14:paraId="201EAA0F" w14:textId="77777777" w:rsidR="00ED35AC" w:rsidRPr="00DF48FD" w:rsidRDefault="00000000">
      <w:pPr>
        <w:pStyle w:val="BodyText"/>
        <w:spacing w:before="14" w:line="252" w:lineRule="auto"/>
        <w:ind w:left="720" w:right="362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 xml:space="preserve">The enclosed document is not an offer to contract, but a solicitation of a vendor’s </w:t>
      </w:r>
      <w:r w:rsidRPr="00DF48FD">
        <w:rPr>
          <w:rFonts w:ascii="Arial" w:hAnsi="Arial" w:cs="Arial"/>
          <w:spacing w:val="-6"/>
        </w:rPr>
        <w:t>proposed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intent.</w:t>
      </w:r>
      <w:r w:rsidRPr="00DF48FD">
        <w:rPr>
          <w:rFonts w:ascii="Arial" w:hAnsi="Arial" w:cs="Arial"/>
          <w:spacing w:val="41"/>
        </w:rPr>
        <w:t xml:space="preserve"> </w:t>
      </w:r>
      <w:r w:rsidRPr="00DF48FD">
        <w:rPr>
          <w:rFonts w:ascii="Arial" w:hAnsi="Arial" w:cs="Arial"/>
          <w:spacing w:val="-6"/>
        </w:rPr>
        <w:t>Acceptance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proposal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in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no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way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commits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CARE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award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 xml:space="preserve">contract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</w:rPr>
        <w:t>any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>or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all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>products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>services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to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>any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>vendor.</w:t>
      </w:r>
    </w:p>
    <w:p w14:paraId="536EB393" w14:textId="77777777" w:rsidR="00ED35AC" w:rsidRPr="00DF48FD" w:rsidRDefault="00ED35AC">
      <w:pPr>
        <w:pStyle w:val="BodyText"/>
        <w:spacing w:before="15"/>
        <w:rPr>
          <w:rFonts w:ascii="Arial" w:hAnsi="Arial" w:cs="Arial"/>
        </w:rPr>
      </w:pPr>
    </w:p>
    <w:p w14:paraId="58EBFC19" w14:textId="77777777" w:rsidR="00ED35AC" w:rsidRPr="00DF48FD" w:rsidRDefault="00000000">
      <w:pPr>
        <w:pStyle w:val="BodyText"/>
        <w:spacing w:before="1" w:line="252" w:lineRule="auto"/>
        <w:ind w:left="720" w:right="365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>CARE reserves the right to make the following decisions and actions based on its business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interests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reasons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known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</w:rPr>
        <w:t>only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to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</w:rPr>
        <w:t>CARE:</w:t>
      </w:r>
    </w:p>
    <w:p w14:paraId="703321EC" w14:textId="77777777" w:rsidR="00ED35AC" w:rsidRPr="00DF48FD" w:rsidRDefault="00ED35AC">
      <w:pPr>
        <w:pStyle w:val="BodyText"/>
        <w:spacing w:before="15"/>
        <w:rPr>
          <w:rFonts w:ascii="Arial" w:hAnsi="Arial" w:cs="Arial"/>
        </w:rPr>
      </w:pPr>
    </w:p>
    <w:p w14:paraId="74A94894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52" w:lineRule="auto"/>
        <w:ind w:right="366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2"/>
          <w:sz w:val="24"/>
          <w:szCs w:val="24"/>
        </w:rPr>
        <w:t>To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determine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whether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information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provided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does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or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does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not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substantially </w:t>
      </w:r>
      <w:r w:rsidRPr="00DF48FD">
        <w:rPr>
          <w:rFonts w:ascii="Arial" w:hAnsi="Arial" w:cs="Arial"/>
          <w:sz w:val="24"/>
          <w:szCs w:val="24"/>
        </w:rPr>
        <w:t>comply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with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the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requirements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the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RFP</w:t>
      </w:r>
    </w:p>
    <w:p w14:paraId="1D523A8C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52" w:lineRule="auto"/>
        <w:ind w:right="361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6"/>
          <w:sz w:val="24"/>
          <w:szCs w:val="24"/>
        </w:rPr>
        <w:t>To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contact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any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bidder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after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proposal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submittal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for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clarification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of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any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 xml:space="preserve">information </w:t>
      </w:r>
      <w:r w:rsidRPr="00DF48FD">
        <w:rPr>
          <w:rFonts w:ascii="Arial" w:hAnsi="Arial" w:cs="Arial"/>
          <w:spacing w:val="-2"/>
          <w:sz w:val="24"/>
          <w:szCs w:val="24"/>
        </w:rPr>
        <w:t>provided.</w:t>
      </w:r>
    </w:p>
    <w:p w14:paraId="769CCC2C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93" w:lineRule="exact"/>
        <w:ind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6"/>
          <w:sz w:val="24"/>
          <w:szCs w:val="24"/>
        </w:rPr>
        <w:t>To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waive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any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or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all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formalities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of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bidding</w:t>
      </w:r>
    </w:p>
    <w:p w14:paraId="7851A07A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before="15"/>
        <w:ind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6"/>
          <w:sz w:val="24"/>
          <w:szCs w:val="24"/>
        </w:rPr>
        <w:t>To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accept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or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reject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proposal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in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whole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or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part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without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justification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to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the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bidder</w:t>
      </w:r>
    </w:p>
    <w:p w14:paraId="6E86691F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before="15"/>
        <w:ind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6"/>
          <w:sz w:val="24"/>
          <w:szCs w:val="24"/>
        </w:rPr>
        <w:t>To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not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accept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the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lowest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bid</w:t>
      </w:r>
    </w:p>
    <w:p w14:paraId="357BAD65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before="15" w:line="252" w:lineRule="auto"/>
        <w:ind w:right="364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z w:val="24"/>
          <w:szCs w:val="24"/>
        </w:rPr>
        <w:t>To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negotiate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with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one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or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more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bidders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in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respect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to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any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aspect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 xml:space="preserve">submitted </w:t>
      </w:r>
      <w:r w:rsidRPr="00DF48FD">
        <w:rPr>
          <w:rFonts w:ascii="Arial" w:hAnsi="Arial" w:cs="Arial"/>
          <w:spacing w:val="-2"/>
          <w:sz w:val="24"/>
          <w:szCs w:val="24"/>
        </w:rPr>
        <w:t>proposal</w:t>
      </w:r>
    </w:p>
    <w:p w14:paraId="64B7BB27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52" w:lineRule="auto"/>
        <w:ind w:right="366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6"/>
          <w:sz w:val="24"/>
          <w:szCs w:val="24"/>
        </w:rPr>
        <w:t>To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award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another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type of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contract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other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than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that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described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herein,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or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to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 xml:space="preserve">award </w:t>
      </w:r>
      <w:r w:rsidRPr="00DF48FD">
        <w:rPr>
          <w:rFonts w:ascii="Arial" w:hAnsi="Arial" w:cs="Arial"/>
          <w:sz w:val="24"/>
          <w:szCs w:val="24"/>
        </w:rPr>
        <w:t>no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contract;</w:t>
      </w:r>
    </w:p>
    <w:p w14:paraId="7793C199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52" w:lineRule="auto"/>
        <w:ind w:right="363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To</w:t>
      </w:r>
      <w:r w:rsidRPr="00DF48FD">
        <w:rPr>
          <w:rFonts w:ascii="Arial" w:hAnsi="Arial" w:cs="Arial"/>
          <w:spacing w:val="-2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enter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into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contract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or</w:t>
      </w:r>
      <w:r w:rsidRPr="00DF48FD">
        <w:rPr>
          <w:rFonts w:ascii="Arial" w:hAnsi="Arial" w:cs="Arial"/>
          <w:spacing w:val="-2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agreement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for</w:t>
      </w:r>
      <w:r w:rsidRPr="00DF48FD">
        <w:rPr>
          <w:rFonts w:ascii="Arial" w:hAnsi="Arial" w:cs="Arial"/>
          <w:spacing w:val="-2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purchase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with</w:t>
      </w:r>
      <w:r w:rsidRPr="00DF48FD">
        <w:rPr>
          <w:rFonts w:ascii="Arial" w:hAnsi="Arial" w:cs="Arial"/>
          <w:spacing w:val="-2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parties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not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responding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to </w:t>
      </w:r>
      <w:r w:rsidRPr="00DF48FD">
        <w:rPr>
          <w:rFonts w:ascii="Arial" w:hAnsi="Arial" w:cs="Arial"/>
          <w:sz w:val="24"/>
          <w:szCs w:val="24"/>
        </w:rPr>
        <w:t>this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RFP</w:t>
      </w:r>
    </w:p>
    <w:p w14:paraId="7A770323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52" w:lineRule="auto"/>
        <w:ind w:right="359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z w:val="24"/>
          <w:szCs w:val="24"/>
        </w:rPr>
        <w:t>To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request,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at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its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sole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discretion,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selected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Vendors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to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provide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more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detailed presentation</w:t>
      </w:r>
      <w:r w:rsidRPr="00DF48FD">
        <w:rPr>
          <w:rFonts w:ascii="Arial" w:hAnsi="Arial" w:cs="Arial"/>
          <w:spacing w:val="-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 the proposal</w:t>
      </w:r>
    </w:p>
    <w:p w14:paraId="42C05FF5" w14:textId="77777777" w:rsidR="00ED35AC" w:rsidRPr="00DF48FD" w:rsidRDefault="00ED35AC">
      <w:pPr>
        <w:pStyle w:val="ListParagraph"/>
        <w:spacing w:line="252" w:lineRule="auto"/>
        <w:rPr>
          <w:rFonts w:ascii="Arial" w:hAnsi="Arial" w:cs="Arial"/>
          <w:sz w:val="24"/>
          <w:szCs w:val="24"/>
        </w:rPr>
        <w:sectPr w:rsidR="00ED35AC" w:rsidRPr="00DF48FD">
          <w:pgSz w:w="12240" w:h="15840"/>
          <w:pgMar w:top="1840" w:right="1080" w:bottom="1420" w:left="1080" w:header="720" w:footer="1224" w:gutter="0"/>
          <w:cols w:space="720"/>
        </w:sectPr>
      </w:pPr>
    </w:p>
    <w:p w14:paraId="692E18C9" w14:textId="77777777" w:rsidR="00ED35AC" w:rsidRPr="00DF48FD" w:rsidRDefault="00ED35AC">
      <w:pPr>
        <w:pStyle w:val="BodyText"/>
        <w:spacing w:before="39"/>
        <w:rPr>
          <w:rFonts w:ascii="Arial" w:hAnsi="Arial" w:cs="Arial"/>
        </w:rPr>
      </w:pPr>
    </w:p>
    <w:p w14:paraId="2879CE9B" w14:textId="77777777" w:rsidR="00ED35AC" w:rsidRPr="00DF48FD" w:rsidRDefault="00000000">
      <w:pPr>
        <w:pStyle w:val="ListParagraph"/>
        <w:numPr>
          <w:ilvl w:val="2"/>
          <w:numId w:val="2"/>
        </w:numPr>
        <w:tabs>
          <w:tab w:val="left" w:pos="1440"/>
        </w:tabs>
        <w:spacing w:line="252" w:lineRule="auto"/>
        <w:ind w:right="365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z w:val="24"/>
          <w:szCs w:val="24"/>
        </w:rPr>
        <w:t>To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not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share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the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results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the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bids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with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other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bidders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and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to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award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contracts based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on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whatever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is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in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the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best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interest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CARE.</w:t>
      </w:r>
    </w:p>
    <w:p w14:paraId="63F7E640" w14:textId="77777777" w:rsidR="00ED35AC" w:rsidRPr="00DF48FD" w:rsidRDefault="00000000">
      <w:pPr>
        <w:pStyle w:val="BodyText"/>
        <w:spacing w:before="276" w:line="252" w:lineRule="auto"/>
        <w:ind w:left="720" w:right="365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Any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material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statements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made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orally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in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writing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in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response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this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RFP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in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 xml:space="preserve">response </w:t>
      </w:r>
      <w:r w:rsidRPr="00DF48FD">
        <w:rPr>
          <w:rFonts w:ascii="Arial" w:hAnsi="Arial" w:cs="Arial"/>
          <w:spacing w:val="-2"/>
        </w:rPr>
        <w:t>to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requests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for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additional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information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will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be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considered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offers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to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contract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and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 xml:space="preserve">should </w:t>
      </w:r>
      <w:r w:rsidRPr="00DF48FD">
        <w:rPr>
          <w:rFonts w:ascii="Arial" w:hAnsi="Arial" w:cs="Arial"/>
        </w:rPr>
        <w:t>be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</w:rPr>
        <w:t>included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</w:rPr>
        <w:t>by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vendor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in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any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final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contract.</w:t>
      </w:r>
    </w:p>
    <w:p w14:paraId="38490C34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36"/>
        </w:tabs>
        <w:spacing w:before="274"/>
        <w:ind w:left="1236" w:hanging="516"/>
        <w:rPr>
          <w:rFonts w:ascii="Arial" w:hAnsi="Arial" w:cs="Arial"/>
        </w:rPr>
      </w:pPr>
      <w:bookmarkStart w:id="3" w:name="_bookmark3"/>
      <w:bookmarkEnd w:id="3"/>
      <w:r w:rsidRPr="00DF48FD">
        <w:rPr>
          <w:rFonts w:ascii="Arial" w:hAnsi="Arial" w:cs="Arial"/>
        </w:rPr>
        <w:t>CONFIDENTIALITY/</w:t>
      </w:r>
      <w:r w:rsidRPr="00DF48FD">
        <w:rPr>
          <w:rFonts w:ascii="Arial" w:hAnsi="Arial" w:cs="Arial"/>
          <w:spacing w:val="-26"/>
        </w:rPr>
        <w:t xml:space="preserve"> </w:t>
      </w:r>
      <w:r w:rsidRPr="00DF48FD">
        <w:rPr>
          <w:rFonts w:ascii="Arial" w:hAnsi="Arial" w:cs="Arial"/>
        </w:rPr>
        <w:t>NON-</w:t>
      </w:r>
      <w:r w:rsidRPr="00DF48FD">
        <w:rPr>
          <w:rFonts w:ascii="Arial" w:hAnsi="Arial" w:cs="Arial"/>
          <w:spacing w:val="-2"/>
        </w:rPr>
        <w:t>DISCLOSURE</w:t>
      </w:r>
    </w:p>
    <w:p w14:paraId="6565F065" w14:textId="77777777" w:rsidR="00ED35AC" w:rsidRPr="00DF48FD" w:rsidRDefault="00000000">
      <w:pPr>
        <w:pStyle w:val="BodyText"/>
        <w:spacing w:before="17" w:line="252" w:lineRule="auto"/>
        <w:ind w:left="720" w:right="354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 xml:space="preserve">All information gained by any vendor concerning CARE work practices is not to be </w:t>
      </w:r>
      <w:r w:rsidRPr="00DF48FD">
        <w:rPr>
          <w:rFonts w:ascii="Arial" w:hAnsi="Arial" w:cs="Arial"/>
          <w:spacing w:val="-4"/>
        </w:rPr>
        <w:t>disclosed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anyone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outside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those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responsible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for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preparation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this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proposal.</w:t>
      </w:r>
      <w:r w:rsidRPr="00DF48FD">
        <w:rPr>
          <w:rFonts w:ascii="Arial" w:hAnsi="Arial" w:cs="Arial"/>
          <w:spacing w:val="40"/>
        </w:rPr>
        <w:t xml:space="preserve"> </w:t>
      </w:r>
      <w:r w:rsidRPr="00DF48FD">
        <w:rPr>
          <w:rFonts w:ascii="Arial" w:hAnsi="Arial" w:cs="Arial"/>
          <w:spacing w:val="-4"/>
        </w:rPr>
        <w:t xml:space="preserve">Any </w:t>
      </w:r>
      <w:r w:rsidRPr="00DF48FD">
        <w:rPr>
          <w:rFonts w:ascii="Arial" w:hAnsi="Arial" w:cs="Arial"/>
        </w:rPr>
        <w:t xml:space="preserve">discussion by the vendor of CARE’s business practices could be reason for </w:t>
      </w:r>
      <w:r w:rsidRPr="00DF48FD">
        <w:rPr>
          <w:rFonts w:ascii="Arial" w:hAnsi="Arial" w:cs="Arial"/>
          <w:spacing w:val="-6"/>
        </w:rPr>
        <w:t>disqualification.</w:t>
      </w:r>
      <w:r w:rsidRPr="00DF48FD">
        <w:rPr>
          <w:rFonts w:ascii="Arial" w:hAnsi="Arial" w:cs="Arial"/>
          <w:spacing w:val="40"/>
        </w:rPr>
        <w:t xml:space="preserve"> </w:t>
      </w:r>
      <w:r w:rsidRPr="00DF48FD">
        <w:rPr>
          <w:rFonts w:ascii="Arial" w:hAnsi="Arial" w:cs="Arial"/>
          <w:spacing w:val="-6"/>
        </w:rPr>
        <w:t>CARE,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at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their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discretion,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reserves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right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6"/>
        </w:rPr>
        <w:t>require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a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 xml:space="preserve">non-disclosure </w:t>
      </w:r>
      <w:r w:rsidRPr="00DF48FD">
        <w:rPr>
          <w:rFonts w:ascii="Arial" w:hAnsi="Arial" w:cs="Arial"/>
          <w:spacing w:val="-2"/>
        </w:rPr>
        <w:t>agreement.</w:t>
      </w:r>
    </w:p>
    <w:p w14:paraId="12C433CD" w14:textId="77777777" w:rsidR="00ED35AC" w:rsidRPr="00DF48FD" w:rsidRDefault="00ED35AC">
      <w:pPr>
        <w:pStyle w:val="BodyText"/>
        <w:spacing w:before="15"/>
        <w:rPr>
          <w:rFonts w:ascii="Arial" w:hAnsi="Arial" w:cs="Arial"/>
        </w:rPr>
      </w:pPr>
    </w:p>
    <w:p w14:paraId="0C040289" w14:textId="77777777" w:rsidR="00ED35AC" w:rsidRPr="00DF48FD" w:rsidRDefault="00000000">
      <w:pPr>
        <w:pStyle w:val="BodyText"/>
        <w:spacing w:line="252" w:lineRule="auto"/>
        <w:ind w:left="720" w:right="354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>Reciprocally,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CARE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commits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that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information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received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in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response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to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this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RFP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will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 xml:space="preserve">be </w:t>
      </w:r>
      <w:r w:rsidRPr="00DF48FD">
        <w:rPr>
          <w:rFonts w:ascii="Arial" w:hAnsi="Arial" w:cs="Arial"/>
          <w:spacing w:val="-8"/>
        </w:rPr>
        <w:t>held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8"/>
        </w:rPr>
        <w:t>in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8"/>
        </w:rPr>
        <w:t>strict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8"/>
        </w:rPr>
        <w:t>confidence and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8"/>
        </w:rPr>
        <w:t>not disclosed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8"/>
        </w:rPr>
        <w:t>to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8"/>
        </w:rPr>
        <w:t>any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8"/>
        </w:rPr>
        <w:t>party, other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  <w:spacing w:val="-8"/>
        </w:rPr>
        <w:t>than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  <w:spacing w:val="-8"/>
        </w:rPr>
        <w:t xml:space="preserve">those persons directly </w:t>
      </w:r>
      <w:r w:rsidRPr="00DF48FD">
        <w:rPr>
          <w:rFonts w:ascii="Arial" w:hAnsi="Arial" w:cs="Arial"/>
        </w:rPr>
        <w:t>responsible</w:t>
      </w:r>
      <w:r w:rsidRPr="00DF48FD">
        <w:rPr>
          <w:rFonts w:ascii="Arial" w:hAnsi="Arial" w:cs="Arial"/>
          <w:spacing w:val="-2"/>
        </w:rPr>
        <w:t xml:space="preserve">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evaluation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of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2"/>
        </w:rPr>
        <w:t xml:space="preserve"> </w:t>
      </w:r>
      <w:r w:rsidRPr="00DF48FD">
        <w:rPr>
          <w:rFonts w:ascii="Arial" w:hAnsi="Arial" w:cs="Arial"/>
        </w:rPr>
        <w:t>responses,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without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express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</w:rPr>
        <w:t>consent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of the responding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vendor.</w:t>
      </w:r>
    </w:p>
    <w:p w14:paraId="10E20B0D" w14:textId="77777777" w:rsidR="00ED35AC" w:rsidRPr="00DF48FD" w:rsidRDefault="00ED35AC">
      <w:pPr>
        <w:pStyle w:val="BodyText"/>
        <w:spacing w:before="15"/>
        <w:rPr>
          <w:rFonts w:ascii="Arial" w:hAnsi="Arial" w:cs="Arial"/>
        </w:rPr>
      </w:pPr>
    </w:p>
    <w:p w14:paraId="4ACEBDED" w14:textId="77777777" w:rsidR="00ED35AC" w:rsidRPr="00DF48FD" w:rsidRDefault="00000000">
      <w:pPr>
        <w:pStyle w:val="BodyText"/>
        <w:spacing w:line="252" w:lineRule="auto"/>
        <w:ind w:left="720" w:right="365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>Finally, the information contained within this RFP is confidential and is not to be disclosed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</w:rPr>
        <w:t>or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>used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>any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</w:rPr>
        <w:t>other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purpose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by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</w:rPr>
        <w:t>vendor.</w:t>
      </w:r>
    </w:p>
    <w:p w14:paraId="7858FC85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26"/>
        </w:tabs>
        <w:ind w:left="1226" w:hanging="506"/>
        <w:rPr>
          <w:rFonts w:ascii="Arial" w:hAnsi="Arial" w:cs="Arial"/>
        </w:rPr>
      </w:pPr>
      <w:bookmarkStart w:id="4" w:name="_bookmark4"/>
      <w:bookmarkEnd w:id="4"/>
      <w:r w:rsidRPr="00DF48FD">
        <w:rPr>
          <w:rFonts w:ascii="Arial" w:hAnsi="Arial" w:cs="Arial"/>
          <w:spacing w:val="-2"/>
        </w:rPr>
        <w:t>PUBLICITY</w:t>
      </w:r>
    </w:p>
    <w:p w14:paraId="08DC68D7" w14:textId="77777777" w:rsidR="00ED35AC" w:rsidRPr="00DF48FD" w:rsidRDefault="00000000">
      <w:pPr>
        <w:pStyle w:val="BodyText"/>
        <w:spacing w:before="14" w:line="252" w:lineRule="auto"/>
        <w:ind w:left="720" w:right="363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6"/>
        </w:rPr>
        <w:t>Any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publicity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referring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this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6"/>
        </w:rPr>
        <w:t>project,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whether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in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6"/>
        </w:rPr>
        <w:t>form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press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6"/>
        </w:rPr>
        <w:t>releases,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6"/>
        </w:rPr>
        <w:t xml:space="preserve">brochures, </w:t>
      </w:r>
      <w:r w:rsidRPr="00DF48FD">
        <w:rPr>
          <w:rFonts w:ascii="Arial" w:hAnsi="Arial" w:cs="Arial"/>
        </w:rPr>
        <w:t>or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</w:rPr>
        <w:t>photographic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</w:rPr>
        <w:t>coverage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will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not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be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permitted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without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</w:rPr>
        <w:t>prior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</w:rPr>
        <w:t>written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approval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</w:rPr>
        <w:t xml:space="preserve">from </w:t>
      </w:r>
      <w:r w:rsidRPr="00DF48FD">
        <w:rPr>
          <w:rFonts w:ascii="Arial" w:hAnsi="Arial" w:cs="Arial"/>
          <w:spacing w:val="-2"/>
        </w:rPr>
        <w:t>CARE.</w:t>
      </w:r>
    </w:p>
    <w:p w14:paraId="0AAEB096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26"/>
        </w:tabs>
        <w:ind w:left="1226" w:hanging="506"/>
        <w:rPr>
          <w:rFonts w:ascii="Arial" w:hAnsi="Arial" w:cs="Arial"/>
        </w:rPr>
      </w:pPr>
      <w:bookmarkStart w:id="5" w:name="_bookmark5"/>
      <w:bookmarkEnd w:id="5"/>
      <w:r w:rsidRPr="00DF48FD">
        <w:rPr>
          <w:rFonts w:ascii="Arial" w:hAnsi="Arial" w:cs="Arial"/>
          <w:spacing w:val="-2"/>
        </w:rPr>
        <w:t>LIABILITY</w:t>
      </w:r>
    </w:p>
    <w:p w14:paraId="6AB931F9" w14:textId="77777777" w:rsidR="00ED35AC" w:rsidRPr="00DF48FD" w:rsidRDefault="00000000">
      <w:pPr>
        <w:pStyle w:val="BodyText"/>
        <w:spacing w:before="14" w:line="252" w:lineRule="auto"/>
        <w:ind w:left="720" w:right="354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8"/>
        </w:rPr>
        <w:t>The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8"/>
        </w:rPr>
        <w:t>selected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8"/>
        </w:rPr>
        <w:t>vendor(s)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  <w:spacing w:val="-8"/>
        </w:rPr>
        <w:t>will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8"/>
        </w:rPr>
        <w:t>be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8"/>
        </w:rPr>
        <w:t>required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8"/>
        </w:rPr>
        <w:t>to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8"/>
        </w:rPr>
        <w:t>show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  <w:spacing w:val="-8"/>
        </w:rPr>
        <w:t>proof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8"/>
        </w:rPr>
        <w:t>of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8"/>
        </w:rPr>
        <w:t>adequate insurance at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8"/>
        </w:rPr>
        <w:t>such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8"/>
        </w:rPr>
        <w:t xml:space="preserve">time </w:t>
      </w:r>
      <w:r w:rsidRPr="00DF48FD">
        <w:rPr>
          <w:rFonts w:ascii="Arial" w:hAnsi="Arial" w:cs="Arial"/>
        </w:rPr>
        <w:t>as CARE is prepared to procure the services.</w:t>
      </w:r>
      <w:r w:rsidRPr="00DF48FD">
        <w:rPr>
          <w:rFonts w:ascii="Arial" w:hAnsi="Arial" w:cs="Arial"/>
          <w:spacing w:val="40"/>
        </w:rPr>
        <w:t xml:space="preserve"> </w:t>
      </w:r>
      <w:r w:rsidRPr="00DF48FD">
        <w:rPr>
          <w:rFonts w:ascii="Arial" w:hAnsi="Arial" w:cs="Arial"/>
        </w:rPr>
        <w:t xml:space="preserve">The participating vendor will also be </w:t>
      </w:r>
      <w:r w:rsidRPr="00DF48FD">
        <w:rPr>
          <w:rFonts w:ascii="Arial" w:hAnsi="Arial" w:cs="Arial"/>
          <w:spacing w:val="-4"/>
        </w:rPr>
        <w:t>required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indemnify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hold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harmless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CARE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for,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among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other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things,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any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 xml:space="preserve">third-party </w:t>
      </w:r>
      <w:r w:rsidRPr="00DF48FD">
        <w:rPr>
          <w:rFonts w:ascii="Arial" w:hAnsi="Arial" w:cs="Arial"/>
        </w:rPr>
        <w:t>claims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arising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from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</w:rPr>
        <w:t>selected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vendor’s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acts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or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omissions,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will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be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liable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any damage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</w:rPr>
        <w:t>caused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</w:rPr>
        <w:t>by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</w:rPr>
        <w:t>its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employees,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agents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</w:rPr>
        <w:t>or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</w:rPr>
        <w:t>subcontractors.</w:t>
      </w:r>
    </w:p>
    <w:p w14:paraId="5DBF023C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36"/>
        </w:tabs>
        <w:spacing w:before="278"/>
        <w:ind w:left="1236" w:hanging="516"/>
        <w:rPr>
          <w:rFonts w:ascii="Arial" w:hAnsi="Arial" w:cs="Arial"/>
        </w:rPr>
      </w:pPr>
      <w:bookmarkStart w:id="6" w:name="_bookmark6"/>
      <w:bookmarkEnd w:id="6"/>
      <w:r w:rsidRPr="00DF48FD">
        <w:rPr>
          <w:rFonts w:ascii="Arial" w:hAnsi="Arial" w:cs="Arial"/>
        </w:rPr>
        <w:t>FORCE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MAJEURE</w:t>
      </w:r>
    </w:p>
    <w:p w14:paraId="03C59D67" w14:textId="77777777" w:rsidR="00ED35AC" w:rsidRPr="00DF48FD" w:rsidRDefault="00000000">
      <w:pPr>
        <w:pStyle w:val="ListParagraph"/>
        <w:numPr>
          <w:ilvl w:val="0"/>
          <w:numId w:val="1"/>
        </w:numPr>
        <w:tabs>
          <w:tab w:val="left" w:pos="1066"/>
          <w:tab w:val="left" w:pos="1068"/>
        </w:tabs>
        <w:spacing w:before="14" w:line="252" w:lineRule="auto"/>
        <w:ind w:right="363"/>
        <w:jc w:val="both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Neither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Party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shall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be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responsible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for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performance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that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is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delayed,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hindered,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or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is </w:t>
      </w:r>
      <w:r w:rsidRPr="00DF48FD">
        <w:rPr>
          <w:rFonts w:ascii="Arial" w:hAnsi="Arial" w:cs="Arial"/>
          <w:spacing w:val="-6"/>
          <w:sz w:val="24"/>
          <w:szCs w:val="24"/>
        </w:rPr>
        <w:t>rendered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inadvisable,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commercially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impracticable,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illegal,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or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impossible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by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a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 xml:space="preserve">“Force </w:t>
      </w:r>
      <w:r w:rsidRPr="00DF48FD">
        <w:rPr>
          <w:rFonts w:ascii="Arial" w:hAnsi="Arial" w:cs="Arial"/>
          <w:w w:val="90"/>
          <w:sz w:val="24"/>
          <w:szCs w:val="24"/>
        </w:rPr>
        <w:t>Majeure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Event.” A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Force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Majeure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event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includes,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without limitation,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an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act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of</w:t>
      </w:r>
      <w:r w:rsidRPr="00DF48FD">
        <w:rPr>
          <w:rFonts w:ascii="Arial" w:hAnsi="Arial" w:cs="Arial"/>
          <w:sz w:val="24"/>
          <w:szCs w:val="24"/>
        </w:rPr>
        <w:t xml:space="preserve"> </w:t>
      </w:r>
      <w:r w:rsidRPr="00DF48FD">
        <w:rPr>
          <w:rFonts w:ascii="Arial" w:hAnsi="Arial" w:cs="Arial"/>
          <w:w w:val="90"/>
          <w:sz w:val="24"/>
          <w:szCs w:val="24"/>
        </w:rPr>
        <w:t>nature,</w:t>
      </w:r>
      <w:r w:rsidRPr="00DF48FD">
        <w:rPr>
          <w:rFonts w:ascii="Arial" w:hAnsi="Arial" w:cs="Arial"/>
          <w:spacing w:val="4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a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pandemic, emergency, civil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unrest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or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disorder, actual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or threatened terrorism, war, fire, governmental action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or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interference of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any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kind, power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or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utility</w:t>
      </w:r>
      <w:r w:rsidRPr="00DF48FD">
        <w:rPr>
          <w:rFonts w:ascii="Arial" w:hAnsi="Arial" w:cs="Arial"/>
          <w:spacing w:val="-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failures, strikes </w:t>
      </w:r>
      <w:r w:rsidRPr="00DF48FD">
        <w:rPr>
          <w:rFonts w:ascii="Arial" w:hAnsi="Arial" w:cs="Arial"/>
          <w:sz w:val="24"/>
          <w:szCs w:val="24"/>
        </w:rPr>
        <w:t>or other labor disturbances, a health warning issued by the Center for Disease</w:t>
      </w:r>
    </w:p>
    <w:p w14:paraId="4F343795" w14:textId="77777777" w:rsidR="00ED35AC" w:rsidRPr="00DF48FD" w:rsidRDefault="00ED35AC">
      <w:pPr>
        <w:pStyle w:val="ListParagraph"/>
        <w:spacing w:line="252" w:lineRule="auto"/>
        <w:jc w:val="both"/>
        <w:rPr>
          <w:rFonts w:ascii="Arial" w:hAnsi="Arial" w:cs="Arial"/>
          <w:sz w:val="24"/>
          <w:szCs w:val="24"/>
        </w:rPr>
        <w:sectPr w:rsidR="00ED35AC" w:rsidRPr="00DF48FD">
          <w:pgSz w:w="12240" w:h="15840"/>
          <w:pgMar w:top="1840" w:right="1080" w:bottom="1420" w:left="1080" w:header="720" w:footer="1224" w:gutter="0"/>
          <w:cols w:space="720"/>
        </w:sectPr>
      </w:pPr>
    </w:p>
    <w:p w14:paraId="21452DB1" w14:textId="77777777" w:rsidR="00ED35AC" w:rsidRPr="00DF48FD" w:rsidRDefault="00ED35AC">
      <w:pPr>
        <w:pStyle w:val="BodyText"/>
        <w:spacing w:before="38"/>
        <w:rPr>
          <w:rFonts w:ascii="Arial" w:hAnsi="Arial" w:cs="Arial"/>
        </w:rPr>
      </w:pPr>
    </w:p>
    <w:p w14:paraId="75F69B9D" w14:textId="77777777" w:rsidR="00ED35AC" w:rsidRPr="00DF48FD" w:rsidRDefault="00000000">
      <w:pPr>
        <w:pStyle w:val="BodyText"/>
        <w:spacing w:line="252" w:lineRule="auto"/>
        <w:ind w:left="1068"/>
        <w:rPr>
          <w:rFonts w:ascii="Arial" w:hAnsi="Arial" w:cs="Arial"/>
        </w:rPr>
      </w:pPr>
      <w:r w:rsidRPr="00DF48FD">
        <w:rPr>
          <w:rFonts w:ascii="Arial" w:hAnsi="Arial" w:cs="Arial"/>
          <w:spacing w:val="-2"/>
        </w:rPr>
        <w:t>Control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(or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similar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agency),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any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other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civil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or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governmental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emergency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and/or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any other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similar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event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beyond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a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Party’s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reasonable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control.</w:t>
      </w:r>
    </w:p>
    <w:p w14:paraId="10BCDEB5" w14:textId="77777777" w:rsidR="00ED35AC" w:rsidRPr="00DF48FD" w:rsidRDefault="00ED35AC">
      <w:pPr>
        <w:pStyle w:val="BodyText"/>
        <w:spacing w:before="39"/>
        <w:rPr>
          <w:rFonts w:ascii="Arial" w:hAnsi="Arial" w:cs="Arial"/>
        </w:rPr>
      </w:pPr>
    </w:p>
    <w:p w14:paraId="38B88538" w14:textId="77777777" w:rsidR="00ED35AC" w:rsidRPr="00DF48FD" w:rsidRDefault="00000000">
      <w:pPr>
        <w:pStyle w:val="ListParagraph"/>
        <w:numPr>
          <w:ilvl w:val="0"/>
          <w:numId w:val="1"/>
        </w:numPr>
        <w:tabs>
          <w:tab w:val="left" w:pos="1066"/>
          <w:tab w:val="left" w:pos="1068"/>
        </w:tabs>
        <w:spacing w:line="252" w:lineRule="auto"/>
        <w:ind w:right="366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Party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that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seeks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to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invoke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this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Force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Majeure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provision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(the</w:t>
      </w:r>
      <w:r w:rsidRPr="00DF48FD">
        <w:rPr>
          <w:rFonts w:ascii="Arial" w:hAnsi="Arial" w:cs="Arial"/>
          <w:spacing w:val="-1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“Affected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Party”) </w:t>
      </w:r>
      <w:r w:rsidRPr="00DF48FD">
        <w:rPr>
          <w:rFonts w:ascii="Arial" w:hAnsi="Arial" w:cs="Arial"/>
          <w:spacing w:val="-8"/>
          <w:sz w:val="24"/>
          <w:szCs w:val="24"/>
        </w:rPr>
        <w:t>shall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provide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the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other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Party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(the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“Unaffected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Party”)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with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a</w:t>
      </w:r>
      <w:r w:rsidRPr="00DF48FD">
        <w:rPr>
          <w:rFonts w:ascii="Arial" w:hAnsi="Arial" w:cs="Arial"/>
          <w:spacing w:val="-1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written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notice</w:t>
      </w:r>
      <w:r w:rsidRPr="00DF48FD">
        <w:rPr>
          <w:rFonts w:ascii="Arial" w:hAnsi="Arial" w:cs="Arial"/>
          <w:spacing w:val="-1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within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ten</w:t>
      </w:r>
    </w:p>
    <w:p w14:paraId="19DB896A" w14:textId="77777777" w:rsidR="00ED35AC" w:rsidRPr="00DF48FD" w:rsidRDefault="00000000">
      <w:pPr>
        <w:pStyle w:val="BodyText"/>
        <w:spacing w:line="252" w:lineRule="auto"/>
        <w:ind w:left="1068"/>
        <w:rPr>
          <w:rFonts w:ascii="Arial" w:hAnsi="Arial" w:cs="Arial"/>
        </w:rPr>
      </w:pPr>
      <w:r w:rsidRPr="00DF48FD">
        <w:rPr>
          <w:rFonts w:ascii="Arial" w:hAnsi="Arial" w:cs="Arial"/>
        </w:rPr>
        <w:t xml:space="preserve">(10) days of the date the Affected Party determines a Force Majeure Event has </w:t>
      </w:r>
      <w:r w:rsidRPr="00DF48FD">
        <w:rPr>
          <w:rFonts w:ascii="Arial" w:hAnsi="Arial" w:cs="Arial"/>
          <w:spacing w:val="-2"/>
        </w:rPr>
        <w:t>occurred.</w:t>
      </w:r>
    </w:p>
    <w:p w14:paraId="163379B5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36"/>
        </w:tabs>
        <w:ind w:left="1236" w:hanging="516"/>
        <w:rPr>
          <w:rFonts w:ascii="Arial" w:hAnsi="Arial" w:cs="Arial"/>
        </w:rPr>
      </w:pPr>
      <w:bookmarkStart w:id="7" w:name="_bookmark7"/>
      <w:bookmarkEnd w:id="7"/>
      <w:r w:rsidRPr="00DF48FD">
        <w:rPr>
          <w:rFonts w:ascii="Arial" w:hAnsi="Arial" w:cs="Arial"/>
        </w:rPr>
        <w:t>ERRORS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2"/>
        </w:rPr>
        <w:t xml:space="preserve"> OMISSIONS</w:t>
      </w:r>
    </w:p>
    <w:p w14:paraId="4FD0D232" w14:textId="77777777" w:rsidR="00ED35AC" w:rsidRPr="00DF48FD" w:rsidRDefault="00000000">
      <w:pPr>
        <w:pStyle w:val="BodyText"/>
        <w:spacing w:before="14" w:line="252" w:lineRule="auto"/>
        <w:ind w:left="720" w:right="357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>CARE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expects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</w:rPr>
        <w:t>vendor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will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</w:rPr>
        <w:t>provide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all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</w:rPr>
        <w:t>labor,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</w:rPr>
        <w:t>coordination,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support,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</w:rPr>
        <w:t>resources required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based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on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vendor’s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</w:rPr>
        <w:t>proposal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</w:rPr>
        <w:t>corresponding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final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SOW.</w:t>
      </w:r>
      <w:r w:rsidRPr="00DF48FD">
        <w:rPr>
          <w:rFonts w:ascii="Arial" w:hAnsi="Arial" w:cs="Arial"/>
          <w:spacing w:val="38"/>
        </w:rPr>
        <w:t xml:space="preserve"> </w:t>
      </w:r>
      <w:r w:rsidRPr="00DF48FD">
        <w:rPr>
          <w:rFonts w:ascii="Arial" w:hAnsi="Arial" w:cs="Arial"/>
        </w:rPr>
        <w:t>No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 xml:space="preserve">additional </w:t>
      </w:r>
      <w:r w:rsidRPr="00DF48FD">
        <w:rPr>
          <w:rFonts w:ascii="Arial" w:hAnsi="Arial" w:cs="Arial"/>
          <w:spacing w:val="-6"/>
        </w:rPr>
        <w:t>compensation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will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be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available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vendor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for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any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error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or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omission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from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 xml:space="preserve">proposal </w:t>
      </w:r>
      <w:r w:rsidRPr="00DF48FD">
        <w:rPr>
          <w:rFonts w:ascii="Arial" w:hAnsi="Arial" w:cs="Arial"/>
          <w:spacing w:val="-4"/>
        </w:rPr>
        <w:t>made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CARE.</w:t>
      </w:r>
      <w:r w:rsidRPr="00DF48FD">
        <w:rPr>
          <w:rFonts w:ascii="Arial" w:hAnsi="Arial" w:cs="Arial"/>
          <w:spacing w:val="7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only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exclusions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are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add-ons,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deletions,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and/or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optional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services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 xml:space="preserve">for </w:t>
      </w:r>
      <w:r w:rsidRPr="00DF48FD">
        <w:rPr>
          <w:rFonts w:ascii="Arial" w:hAnsi="Arial" w:cs="Arial"/>
          <w:spacing w:val="-2"/>
        </w:rPr>
        <w:t>which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2"/>
        </w:rPr>
        <w:t>the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2"/>
        </w:rPr>
        <w:t>vendor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  <w:spacing w:val="-2"/>
        </w:rPr>
        <w:t>has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2"/>
        </w:rPr>
        <w:t>received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2"/>
        </w:rPr>
        <w:t>written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2"/>
        </w:rPr>
        <w:t>authorization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  <w:spacing w:val="-2"/>
        </w:rPr>
        <w:t>from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2"/>
        </w:rPr>
        <w:t>CARE.</w:t>
      </w:r>
    </w:p>
    <w:p w14:paraId="191C9FE8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36"/>
        </w:tabs>
        <w:ind w:left="1236" w:hanging="516"/>
        <w:rPr>
          <w:rFonts w:ascii="Arial" w:hAnsi="Arial" w:cs="Arial"/>
        </w:rPr>
      </w:pPr>
      <w:bookmarkStart w:id="8" w:name="_bookmark8"/>
      <w:bookmarkEnd w:id="8"/>
      <w:r w:rsidRPr="00DF48FD">
        <w:rPr>
          <w:rFonts w:ascii="Arial" w:hAnsi="Arial" w:cs="Arial"/>
        </w:rPr>
        <w:t>OWNERSHIP</w:t>
      </w:r>
      <w:r w:rsidRPr="00DF48FD">
        <w:rPr>
          <w:rFonts w:ascii="Arial" w:hAnsi="Arial" w:cs="Arial"/>
          <w:spacing w:val="1"/>
        </w:rPr>
        <w:t xml:space="preserve"> </w:t>
      </w:r>
      <w:r w:rsidRPr="00DF48FD">
        <w:rPr>
          <w:rFonts w:ascii="Arial" w:hAnsi="Arial" w:cs="Arial"/>
        </w:rPr>
        <w:t>OF</w:t>
      </w:r>
      <w:r w:rsidRPr="00DF48FD">
        <w:rPr>
          <w:rFonts w:ascii="Arial" w:hAnsi="Arial" w:cs="Arial"/>
          <w:spacing w:val="2"/>
        </w:rPr>
        <w:t xml:space="preserve"> </w:t>
      </w:r>
      <w:r w:rsidRPr="00DF48FD">
        <w:rPr>
          <w:rFonts w:ascii="Arial" w:hAnsi="Arial" w:cs="Arial"/>
          <w:spacing w:val="-4"/>
        </w:rPr>
        <w:t>WORK</w:t>
      </w:r>
    </w:p>
    <w:p w14:paraId="7A2F55A7" w14:textId="77777777" w:rsidR="00ED35AC" w:rsidRPr="00DF48FD" w:rsidRDefault="00000000">
      <w:pPr>
        <w:pStyle w:val="BodyText"/>
        <w:spacing w:before="15" w:line="254" w:lineRule="auto"/>
        <w:ind w:left="720" w:right="362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All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work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created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during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this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evaluation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must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be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original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work,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no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third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party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 xml:space="preserve">should </w:t>
      </w:r>
      <w:r w:rsidRPr="00DF48FD">
        <w:rPr>
          <w:rFonts w:ascii="Arial" w:hAnsi="Arial" w:cs="Arial"/>
          <w:w w:val="90"/>
        </w:rPr>
        <w:t>hold</w:t>
      </w:r>
      <w:r w:rsidRPr="00DF48FD">
        <w:rPr>
          <w:rFonts w:ascii="Arial" w:hAnsi="Arial" w:cs="Arial"/>
          <w:spacing w:val="-2"/>
          <w:w w:val="90"/>
        </w:rPr>
        <w:t xml:space="preserve"> </w:t>
      </w:r>
      <w:r w:rsidRPr="00DF48FD">
        <w:rPr>
          <w:rFonts w:ascii="Arial" w:hAnsi="Arial" w:cs="Arial"/>
          <w:w w:val="90"/>
        </w:rPr>
        <w:t>any rights in</w:t>
      </w:r>
      <w:r w:rsidRPr="00DF48FD">
        <w:rPr>
          <w:rFonts w:ascii="Arial" w:hAnsi="Arial" w:cs="Arial"/>
          <w:spacing w:val="-2"/>
          <w:w w:val="90"/>
        </w:rPr>
        <w:t xml:space="preserve"> </w:t>
      </w:r>
      <w:r w:rsidRPr="00DF48FD">
        <w:rPr>
          <w:rFonts w:ascii="Arial" w:hAnsi="Arial" w:cs="Arial"/>
          <w:w w:val="90"/>
        </w:rPr>
        <w:t>or to the work.</w:t>
      </w:r>
      <w:r w:rsidRPr="00DF48FD">
        <w:rPr>
          <w:rFonts w:ascii="Arial" w:hAnsi="Arial" w:cs="Arial"/>
          <w:spacing w:val="40"/>
        </w:rPr>
        <w:t xml:space="preserve"> </w:t>
      </w:r>
      <w:r w:rsidRPr="00DF48FD">
        <w:rPr>
          <w:rFonts w:ascii="Arial" w:hAnsi="Arial" w:cs="Arial"/>
          <w:w w:val="90"/>
        </w:rPr>
        <w:t>All rights, title and</w:t>
      </w:r>
      <w:r w:rsidRPr="00DF48FD">
        <w:rPr>
          <w:rFonts w:ascii="Arial" w:hAnsi="Arial" w:cs="Arial"/>
          <w:spacing w:val="-2"/>
          <w:w w:val="90"/>
        </w:rPr>
        <w:t xml:space="preserve"> </w:t>
      </w:r>
      <w:r w:rsidRPr="00DF48FD">
        <w:rPr>
          <w:rFonts w:ascii="Arial" w:hAnsi="Arial" w:cs="Arial"/>
          <w:w w:val="90"/>
        </w:rPr>
        <w:t>interest in the work shall</w:t>
      </w:r>
      <w:r w:rsidRPr="00DF48FD">
        <w:rPr>
          <w:rFonts w:ascii="Arial" w:hAnsi="Arial" w:cs="Arial"/>
          <w:spacing w:val="-2"/>
          <w:w w:val="90"/>
        </w:rPr>
        <w:t xml:space="preserve"> </w:t>
      </w:r>
      <w:r w:rsidRPr="00DF48FD">
        <w:rPr>
          <w:rFonts w:ascii="Arial" w:hAnsi="Arial" w:cs="Arial"/>
          <w:w w:val="90"/>
        </w:rPr>
        <w:t>be vested</w:t>
      </w:r>
      <w:r w:rsidRPr="00DF48FD">
        <w:rPr>
          <w:rFonts w:ascii="Arial" w:hAnsi="Arial" w:cs="Arial"/>
          <w:spacing w:val="-2"/>
          <w:w w:val="90"/>
        </w:rPr>
        <w:t xml:space="preserve"> </w:t>
      </w:r>
      <w:r w:rsidRPr="00DF48FD">
        <w:rPr>
          <w:rFonts w:ascii="Arial" w:hAnsi="Arial" w:cs="Arial"/>
          <w:w w:val="90"/>
        </w:rPr>
        <w:t xml:space="preserve">in </w:t>
      </w:r>
      <w:r w:rsidRPr="00DF48FD">
        <w:rPr>
          <w:rFonts w:ascii="Arial" w:hAnsi="Arial" w:cs="Arial"/>
          <w:spacing w:val="-2"/>
        </w:rPr>
        <w:t>CARE.</w:t>
      </w:r>
    </w:p>
    <w:p w14:paraId="04F5E7B9" w14:textId="77777777" w:rsidR="00ED35AC" w:rsidRPr="00DF48FD" w:rsidRDefault="00ED35AC">
      <w:pPr>
        <w:pStyle w:val="BodyText"/>
        <w:spacing w:before="8"/>
        <w:rPr>
          <w:rFonts w:ascii="Arial" w:hAnsi="Arial" w:cs="Arial"/>
        </w:rPr>
      </w:pPr>
    </w:p>
    <w:p w14:paraId="68C76804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236"/>
        </w:tabs>
        <w:spacing w:before="0"/>
        <w:ind w:left="1236" w:hanging="516"/>
        <w:rPr>
          <w:rFonts w:ascii="Arial" w:hAnsi="Arial" w:cs="Arial"/>
        </w:rPr>
      </w:pPr>
      <w:bookmarkStart w:id="9" w:name="_bookmark9"/>
      <w:bookmarkEnd w:id="9"/>
      <w:r w:rsidRPr="00DF48FD">
        <w:rPr>
          <w:rFonts w:ascii="Arial" w:hAnsi="Arial" w:cs="Arial"/>
        </w:rPr>
        <w:t>CONFLICT</w:t>
      </w:r>
      <w:r w:rsidRPr="00DF48FD">
        <w:rPr>
          <w:rFonts w:ascii="Arial" w:hAnsi="Arial" w:cs="Arial"/>
          <w:spacing w:val="-27"/>
        </w:rPr>
        <w:t xml:space="preserve"> </w:t>
      </w:r>
      <w:r w:rsidRPr="00DF48FD">
        <w:rPr>
          <w:rFonts w:ascii="Arial" w:hAnsi="Arial" w:cs="Arial"/>
        </w:rPr>
        <w:t>OF</w:t>
      </w:r>
      <w:r w:rsidRPr="00DF48FD">
        <w:rPr>
          <w:rFonts w:ascii="Arial" w:hAnsi="Arial" w:cs="Arial"/>
          <w:spacing w:val="-29"/>
        </w:rPr>
        <w:t xml:space="preserve"> </w:t>
      </w:r>
      <w:r w:rsidRPr="00DF48FD">
        <w:rPr>
          <w:rFonts w:ascii="Arial" w:hAnsi="Arial" w:cs="Arial"/>
          <w:spacing w:val="-2"/>
        </w:rPr>
        <w:t>INTEREST</w:t>
      </w:r>
    </w:p>
    <w:p w14:paraId="44EE4A0E" w14:textId="77777777" w:rsidR="00ED35AC" w:rsidRPr="00DF48FD" w:rsidRDefault="00000000">
      <w:pPr>
        <w:pStyle w:val="BodyText"/>
        <w:spacing w:before="15" w:line="252" w:lineRule="auto"/>
        <w:ind w:left="720" w:right="359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CARE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4"/>
        </w:rPr>
        <w:t>encourages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4"/>
        </w:rPr>
        <w:t>every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prospective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  <w:spacing w:val="-4"/>
        </w:rPr>
        <w:t>Supplier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avoid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prevent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conflicts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interest, by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disclosing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CARE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if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you,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any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your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affiliates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personnel,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were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involved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in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 xml:space="preserve">the </w:t>
      </w:r>
      <w:r w:rsidRPr="00DF48FD">
        <w:rPr>
          <w:rFonts w:ascii="Arial" w:hAnsi="Arial" w:cs="Arial"/>
        </w:rPr>
        <w:t>preparation of the requirements, design, specifications, cost estimates, and other information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used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in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this RFP.</w:t>
      </w:r>
    </w:p>
    <w:p w14:paraId="049BC472" w14:textId="77777777" w:rsidR="00ED35AC" w:rsidRPr="00DF48FD" w:rsidRDefault="00000000">
      <w:pPr>
        <w:pStyle w:val="Heading1"/>
        <w:numPr>
          <w:ilvl w:val="0"/>
          <w:numId w:val="2"/>
        </w:numPr>
        <w:tabs>
          <w:tab w:val="left" w:pos="719"/>
        </w:tabs>
        <w:spacing w:before="275"/>
        <w:ind w:left="719" w:hanging="359"/>
        <w:rPr>
          <w:rFonts w:ascii="Arial" w:hAnsi="Arial" w:cs="Arial"/>
          <w:sz w:val="24"/>
          <w:szCs w:val="24"/>
        </w:rPr>
      </w:pPr>
      <w:bookmarkStart w:id="10" w:name="_bookmark10"/>
      <w:bookmarkEnd w:id="10"/>
      <w:r w:rsidRPr="00DF48FD">
        <w:rPr>
          <w:rFonts w:ascii="Arial" w:hAnsi="Arial" w:cs="Arial"/>
          <w:color w:val="C45811"/>
          <w:spacing w:val="2"/>
          <w:sz w:val="24"/>
          <w:szCs w:val="24"/>
        </w:rPr>
        <w:t>BIDDER’S</w:t>
      </w:r>
      <w:r w:rsidRPr="00DF48FD">
        <w:rPr>
          <w:rFonts w:ascii="Arial" w:hAnsi="Arial" w:cs="Arial"/>
          <w:color w:val="C45811"/>
          <w:spacing w:val="-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sz w:val="24"/>
          <w:szCs w:val="24"/>
        </w:rPr>
        <w:t>DECLARATION</w:t>
      </w:r>
    </w:p>
    <w:p w14:paraId="66CBF638" w14:textId="77777777" w:rsidR="00ED35AC" w:rsidRPr="00DF48FD" w:rsidRDefault="00ED35AC">
      <w:pPr>
        <w:pStyle w:val="BodyText"/>
        <w:spacing w:before="61"/>
        <w:rPr>
          <w:rFonts w:ascii="Arial" w:hAnsi="Arial" w:cs="Arial"/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92"/>
        <w:gridCol w:w="8294"/>
      </w:tblGrid>
      <w:tr w:rsidR="00ED35AC" w:rsidRPr="00DF48FD" w14:paraId="4032A113" w14:textId="77777777">
        <w:trPr>
          <w:trHeight w:val="275"/>
        </w:trPr>
        <w:tc>
          <w:tcPr>
            <w:tcW w:w="566" w:type="dxa"/>
          </w:tcPr>
          <w:p w14:paraId="39B1B403" w14:textId="77777777" w:rsidR="00ED35AC" w:rsidRPr="00DF48FD" w:rsidRDefault="00000000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5"/>
                <w:w w:val="90"/>
                <w:sz w:val="24"/>
                <w:szCs w:val="24"/>
              </w:rPr>
              <w:t>Yes</w:t>
            </w:r>
          </w:p>
        </w:tc>
        <w:tc>
          <w:tcPr>
            <w:tcW w:w="492" w:type="dxa"/>
          </w:tcPr>
          <w:p w14:paraId="71539F9E" w14:textId="77777777" w:rsidR="00ED35AC" w:rsidRPr="00DF48FD" w:rsidRDefault="00000000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5"/>
                <w:w w:val="90"/>
                <w:sz w:val="24"/>
                <w:szCs w:val="24"/>
              </w:rPr>
              <w:t>No</w:t>
            </w:r>
          </w:p>
        </w:tc>
        <w:tc>
          <w:tcPr>
            <w:tcW w:w="8294" w:type="dxa"/>
          </w:tcPr>
          <w:p w14:paraId="301F6A02" w14:textId="77777777" w:rsidR="00ED35AC" w:rsidRPr="00DF48FD" w:rsidRDefault="00ED35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5AC" w:rsidRPr="00DF48FD" w14:paraId="761E0B5B" w14:textId="77777777">
        <w:trPr>
          <w:trHeight w:val="1757"/>
        </w:trPr>
        <w:tc>
          <w:tcPr>
            <w:tcW w:w="566" w:type="dxa"/>
          </w:tcPr>
          <w:p w14:paraId="715A2147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B96A8" w14:textId="77777777" w:rsidR="00ED35AC" w:rsidRPr="00DF48FD" w:rsidRDefault="00000000">
            <w:pPr>
              <w:pStyle w:val="TableParagraph"/>
              <w:spacing w:line="230" w:lineRule="exact"/>
              <w:ind w:left="165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C41D96E" wp14:editId="153F2EC6">
                      <wp:extent cx="155575" cy="155575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2B0D9" id="Group 7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&#13;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14:paraId="1C8F7A3C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1030C" w14:textId="77777777" w:rsidR="00ED35AC" w:rsidRPr="00DF48FD" w:rsidRDefault="00000000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F2254B" wp14:editId="6B8D6D09">
                      <wp:extent cx="155575" cy="155575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1DAFF" id="Group 9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&#13;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4" w:type="dxa"/>
          </w:tcPr>
          <w:p w14:paraId="09EEC67E" w14:textId="77777777" w:rsidR="00ED35AC" w:rsidRPr="00DF48FD" w:rsidRDefault="00000000">
            <w:pPr>
              <w:pStyle w:val="TableParagraph"/>
              <w:spacing w:line="252" w:lineRule="auto"/>
              <w:ind w:left="108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Ethics: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By submitting this Proposal/Quote, I/we guarantee that the bidder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 xml:space="preserve">has 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not engaged in any improper, illegal, collusive, or anti-competitive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arrangements with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any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competitors; has not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directly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indirectly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contacted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any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buyer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representative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(aside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from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point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of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contact)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gather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 xml:space="preserve">information </w:t>
            </w:r>
            <w:r w:rsidRPr="00DF48FD">
              <w:rPr>
                <w:rFonts w:ascii="Arial" w:hAnsi="Arial" w:cs="Arial"/>
                <w:sz w:val="24"/>
                <w:szCs w:val="24"/>
              </w:rPr>
              <w:t>regarding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RFP;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has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not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attempted</w:t>
            </w:r>
            <w:r w:rsidRPr="00DF48F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influence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offer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any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type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28418F2A" w14:textId="77777777" w:rsidR="00ED35AC" w:rsidRPr="00DF48FD" w:rsidRDefault="00000000">
            <w:pPr>
              <w:pStyle w:val="TableParagraph"/>
              <w:spacing w:before="1" w:line="27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personal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inducement,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reward,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benefit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any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buyer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representative.</w:t>
            </w:r>
          </w:p>
        </w:tc>
      </w:tr>
      <w:tr w:rsidR="00ED35AC" w:rsidRPr="00DF48FD" w14:paraId="0F8FE0E7" w14:textId="77777777">
        <w:trPr>
          <w:trHeight w:val="1465"/>
        </w:trPr>
        <w:tc>
          <w:tcPr>
            <w:tcW w:w="566" w:type="dxa"/>
          </w:tcPr>
          <w:p w14:paraId="79A69EBC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49C18" w14:textId="77777777" w:rsidR="00ED35AC" w:rsidRPr="00DF48FD" w:rsidRDefault="00000000">
            <w:pPr>
              <w:pStyle w:val="TableParagraph"/>
              <w:spacing w:line="230" w:lineRule="exact"/>
              <w:ind w:left="165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9CD45A" wp14:editId="3A8B51B2">
                      <wp:extent cx="155575" cy="155575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792C6E" id="Group 11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&#13;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&#13;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14:paraId="7F84F9B1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6BE540" w14:textId="77777777" w:rsidR="00ED35AC" w:rsidRPr="00DF48FD" w:rsidRDefault="00000000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C9DAB5" wp14:editId="13D7F858">
                      <wp:extent cx="155575" cy="155575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789C6" id="Group 13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&#13;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&#13;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4" w:type="dxa"/>
          </w:tcPr>
          <w:p w14:paraId="65469BF1" w14:textId="77777777" w:rsidR="00ED35AC" w:rsidRPr="00DF48FD" w:rsidRDefault="00000000">
            <w:pPr>
              <w:pStyle w:val="TableParagraph"/>
              <w:spacing w:before="2" w:line="252" w:lineRule="auto"/>
              <w:ind w:left="108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w w:val="90"/>
                <w:sz w:val="24"/>
                <w:szCs w:val="24"/>
              </w:rPr>
              <w:t xml:space="preserve">I/We affirm that we will not engage in prohibited behavior or any other unethical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behavior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with</w:t>
            </w:r>
            <w:r w:rsidRPr="00DF48F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CARE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any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other</w:t>
            </w:r>
            <w:r w:rsidRPr="00DF48F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party.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We</w:t>
            </w:r>
            <w:r w:rsidRPr="00DF48F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also</w:t>
            </w:r>
            <w:r w:rsidRPr="00DF48F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affirm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we</w:t>
            </w:r>
            <w:r w:rsidRPr="00DF48F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have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read</w:t>
            </w:r>
            <w:r w:rsidRPr="00DF48F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 xml:space="preserve">the </w:t>
            </w:r>
            <w:r w:rsidRPr="00DF48FD">
              <w:rPr>
                <w:rFonts w:ascii="Arial" w:hAnsi="Arial" w:cs="Arial"/>
                <w:sz w:val="24"/>
                <w:szCs w:val="24"/>
              </w:rPr>
              <w:t>general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clause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conditions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included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in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this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RFP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we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will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conduct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business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in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way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avoids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any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financial,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operational,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reputational,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other</w:t>
            </w:r>
          </w:p>
          <w:p w14:paraId="60D968A1" w14:textId="77777777" w:rsidR="00ED35AC" w:rsidRPr="00DF48FD" w:rsidRDefault="00000000">
            <w:pPr>
              <w:pStyle w:val="TableParagraph"/>
              <w:spacing w:before="1" w:line="27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undue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risk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CARE.</w:t>
            </w:r>
          </w:p>
        </w:tc>
      </w:tr>
    </w:tbl>
    <w:p w14:paraId="1DB3AD6D" w14:textId="77777777" w:rsidR="00ED35AC" w:rsidRPr="00DF48FD" w:rsidRDefault="00ED35AC">
      <w:pPr>
        <w:pStyle w:val="TableParagraph"/>
        <w:spacing w:line="272" w:lineRule="exact"/>
        <w:jc w:val="both"/>
        <w:rPr>
          <w:rFonts w:ascii="Arial" w:hAnsi="Arial" w:cs="Arial"/>
          <w:sz w:val="24"/>
          <w:szCs w:val="24"/>
        </w:rPr>
        <w:sectPr w:rsidR="00ED35AC" w:rsidRPr="00DF48FD">
          <w:pgSz w:w="12240" w:h="15840"/>
          <w:pgMar w:top="1840" w:right="1080" w:bottom="1420" w:left="1080" w:header="720" w:footer="1224" w:gutter="0"/>
          <w:cols w:space="720"/>
        </w:sectPr>
      </w:pPr>
    </w:p>
    <w:p w14:paraId="1110E839" w14:textId="77777777" w:rsidR="00ED35AC" w:rsidRPr="00DF48FD" w:rsidRDefault="00ED35AC">
      <w:pPr>
        <w:pStyle w:val="BodyText"/>
        <w:spacing w:before="85"/>
        <w:rPr>
          <w:rFonts w:ascii="Arial" w:hAnsi="Arial" w:cs="Arial"/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92"/>
        <w:gridCol w:w="8294"/>
      </w:tblGrid>
      <w:tr w:rsidR="00ED35AC" w:rsidRPr="00DF48FD" w14:paraId="159BF9A9" w14:textId="77777777">
        <w:trPr>
          <w:trHeight w:val="1465"/>
        </w:trPr>
        <w:tc>
          <w:tcPr>
            <w:tcW w:w="566" w:type="dxa"/>
          </w:tcPr>
          <w:p w14:paraId="50A979F8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B8FFD4" w14:textId="77777777" w:rsidR="00ED35AC" w:rsidRPr="00DF48FD" w:rsidRDefault="00000000">
            <w:pPr>
              <w:pStyle w:val="TableParagraph"/>
              <w:spacing w:line="230" w:lineRule="exact"/>
              <w:ind w:left="165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5F1059" wp14:editId="5D031201">
                      <wp:extent cx="155575" cy="155575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492F9" id="Group 15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&#13;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14:paraId="243B2E9A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778178" w14:textId="77777777" w:rsidR="00ED35AC" w:rsidRPr="00DF48FD" w:rsidRDefault="00000000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D68AE0" wp14:editId="169A9D67">
                      <wp:extent cx="155575" cy="155575"/>
                      <wp:effectExtent l="0" t="0" r="0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D41FA" id="Group 17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&#13;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4" w:type="dxa"/>
          </w:tcPr>
          <w:p w14:paraId="3CAEA2EC" w14:textId="77777777" w:rsidR="00ED35AC" w:rsidRPr="00DF48FD" w:rsidRDefault="00000000">
            <w:pPr>
              <w:pStyle w:val="TableParagraph"/>
              <w:spacing w:line="252" w:lineRule="auto"/>
              <w:ind w:left="108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Conflict</w:t>
            </w:r>
            <w:r w:rsidRPr="00DF48FD">
              <w:rPr>
                <w:rFonts w:ascii="Arial" w:hAnsi="Arial" w:cs="Arial"/>
                <w:b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of</w:t>
            </w:r>
            <w:r w:rsidRPr="00DF48FD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interest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: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I/We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warrant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bidder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has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no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actual,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potential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or perceived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Conflict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of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Interest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in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submitting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this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Proposal/Quote;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 xml:space="preserve">entering 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into a Contract to deliver the Requirements. CARE Procurement's Point of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Contact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will be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notified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right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away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by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bidder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if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conflict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of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interest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occurs</w:t>
            </w:r>
          </w:p>
          <w:p w14:paraId="12AD18C5" w14:textId="77777777" w:rsidR="00ED35AC" w:rsidRPr="00DF48FD" w:rsidRDefault="00000000">
            <w:pPr>
              <w:pStyle w:val="TableParagraph"/>
              <w:spacing w:before="1" w:line="275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during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RFP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process.</w:t>
            </w:r>
          </w:p>
        </w:tc>
      </w:tr>
      <w:tr w:rsidR="00ED35AC" w:rsidRPr="00DF48FD" w14:paraId="0A283E6F" w14:textId="77777777">
        <w:trPr>
          <w:trHeight w:val="878"/>
        </w:trPr>
        <w:tc>
          <w:tcPr>
            <w:tcW w:w="566" w:type="dxa"/>
          </w:tcPr>
          <w:p w14:paraId="1BC595CC" w14:textId="77777777" w:rsidR="00ED35AC" w:rsidRPr="00DF48FD" w:rsidRDefault="00000000">
            <w:pPr>
              <w:pStyle w:val="TableParagraph"/>
              <w:spacing w:line="230" w:lineRule="exact"/>
              <w:ind w:left="165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952CB8" wp14:editId="29E16071">
                      <wp:extent cx="155575" cy="155575"/>
                      <wp:effectExtent l="0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A5E2B" id="Group 19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&#13;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14:paraId="06107EF1" w14:textId="77777777" w:rsidR="00ED35AC" w:rsidRPr="00DF48FD" w:rsidRDefault="00000000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3DA179" wp14:editId="4568714E">
                      <wp:extent cx="155575" cy="155575"/>
                      <wp:effectExtent l="0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01FFD6" id="Group 21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&#13;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4" w:type="dxa"/>
          </w:tcPr>
          <w:p w14:paraId="41E29022" w14:textId="77777777" w:rsidR="00ED35AC" w:rsidRPr="00DF48FD" w:rsidRDefault="00000000">
            <w:pPr>
              <w:pStyle w:val="TableParagraph"/>
              <w:spacing w:line="252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6"/>
                <w:sz w:val="24"/>
                <w:szCs w:val="24"/>
              </w:rPr>
              <w:t>Bankruptcy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:</w:t>
            </w:r>
            <w:r w:rsidRPr="00DF48FD">
              <w:rPr>
                <w:rFonts w:ascii="Arial" w:hAnsi="Arial" w:cs="Arial"/>
                <w:spacing w:val="-2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l/We</w:t>
            </w:r>
            <w:r w:rsidRPr="00DF48FD">
              <w:rPr>
                <w:rFonts w:ascii="Arial" w:hAnsi="Arial" w:cs="Arial"/>
                <w:spacing w:val="-2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have</w:t>
            </w:r>
            <w:r w:rsidRPr="00DF48F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not</w:t>
            </w:r>
            <w:r w:rsidRPr="00DF48FD">
              <w:rPr>
                <w:rFonts w:ascii="Arial" w:hAnsi="Arial" w:cs="Arial"/>
                <w:spacing w:val="-3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declared</w:t>
            </w:r>
            <w:r w:rsidRPr="00DF48FD">
              <w:rPr>
                <w:rFonts w:ascii="Arial" w:hAnsi="Arial" w:cs="Arial"/>
                <w:spacing w:val="-2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bankruptcy,</w:t>
            </w:r>
            <w:r w:rsidRPr="00DF48FD">
              <w:rPr>
                <w:rFonts w:ascii="Arial" w:hAnsi="Arial" w:cs="Arial"/>
                <w:spacing w:val="-2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are</w:t>
            </w:r>
            <w:r w:rsidRPr="00DF48FD">
              <w:rPr>
                <w:rFonts w:ascii="Arial" w:hAnsi="Arial" w:cs="Arial"/>
                <w:spacing w:val="-2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not</w:t>
            </w:r>
            <w:r w:rsidRPr="00DF48FD">
              <w:rPr>
                <w:rFonts w:ascii="Arial" w:hAnsi="Arial" w:cs="Arial"/>
                <w:spacing w:val="-3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involved</w:t>
            </w:r>
            <w:r w:rsidRPr="00DF48FD">
              <w:rPr>
                <w:rFonts w:ascii="Arial" w:hAnsi="Arial" w:cs="Arial"/>
                <w:spacing w:val="-2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 w:rsidRPr="00DF48FD"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 xml:space="preserve">bankruptcy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receivership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proceedings,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there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is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no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judgment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or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pending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legal</w:t>
            </w:r>
            <w:r w:rsidRPr="00DF48F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issues</w:t>
            </w:r>
          </w:p>
          <w:p w14:paraId="2BC0451D" w14:textId="77777777" w:rsidR="00ED35AC" w:rsidRPr="00DF48FD" w:rsidRDefault="00000000">
            <w:pPr>
              <w:pStyle w:val="TableParagraph"/>
              <w:spacing w:line="27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could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hinder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ability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conduct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business.</w:t>
            </w:r>
          </w:p>
        </w:tc>
      </w:tr>
      <w:tr w:rsidR="00ED35AC" w:rsidRPr="00DF48FD" w14:paraId="51FDBF5B" w14:textId="77777777">
        <w:trPr>
          <w:trHeight w:val="585"/>
        </w:trPr>
        <w:tc>
          <w:tcPr>
            <w:tcW w:w="566" w:type="dxa"/>
          </w:tcPr>
          <w:p w14:paraId="44EFD415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80677" w14:textId="77777777" w:rsidR="00ED35AC" w:rsidRPr="00DF48FD" w:rsidRDefault="00000000">
            <w:pPr>
              <w:pStyle w:val="TableParagraph"/>
              <w:spacing w:line="230" w:lineRule="exact"/>
              <w:ind w:left="165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CF88B7" wp14:editId="7EBCA3FA">
                      <wp:extent cx="155575" cy="155575"/>
                      <wp:effectExtent l="0" t="0" r="0" b="635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21555" id="Group 23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&#13;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14:paraId="2C0CDF18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D769B9" w14:textId="77777777" w:rsidR="00ED35AC" w:rsidRPr="00DF48FD" w:rsidRDefault="00000000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EBA34F" wp14:editId="5BE4E058">
                      <wp:extent cx="155575" cy="155575"/>
                      <wp:effectExtent l="0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5662A" id="Group 25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&#13;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4" w:type="dxa"/>
          </w:tcPr>
          <w:p w14:paraId="56FF950E" w14:textId="77777777" w:rsidR="00ED35AC" w:rsidRPr="00DF48FD" w:rsidRDefault="0000000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Offer</w:t>
            </w:r>
            <w:r w:rsidRPr="00DF48FD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Validity</w:t>
            </w:r>
            <w:r w:rsidRPr="00DF48FD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Period:</w:t>
            </w:r>
            <w:r w:rsidRPr="00DF48FD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I/We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confirm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this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Proposal/Quote,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including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>the</w:t>
            </w:r>
          </w:p>
          <w:p w14:paraId="2606126E" w14:textId="77777777" w:rsidR="00ED35AC" w:rsidRPr="00DF48FD" w:rsidRDefault="00000000">
            <w:pPr>
              <w:pStyle w:val="TableParagraph"/>
              <w:spacing w:before="14" w:line="27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price,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remains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open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for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acceptance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for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Offer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Validity.</w:t>
            </w:r>
          </w:p>
        </w:tc>
      </w:tr>
      <w:tr w:rsidR="00ED35AC" w:rsidRPr="00DF48FD" w14:paraId="31D05085" w14:textId="77777777">
        <w:trPr>
          <w:trHeight w:val="880"/>
        </w:trPr>
        <w:tc>
          <w:tcPr>
            <w:tcW w:w="566" w:type="dxa"/>
          </w:tcPr>
          <w:p w14:paraId="0EA2E525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D832D" w14:textId="77777777" w:rsidR="00ED35AC" w:rsidRPr="00DF48FD" w:rsidRDefault="00000000">
            <w:pPr>
              <w:pStyle w:val="TableParagraph"/>
              <w:spacing w:line="230" w:lineRule="exact"/>
              <w:ind w:left="165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67F7738" wp14:editId="130D84BA">
                      <wp:extent cx="155575" cy="155575"/>
                      <wp:effectExtent l="0" t="0" r="0" b="63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D3434" id="Group 27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&#13;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14:paraId="44DE1ACE" w14:textId="77777777" w:rsidR="00ED35AC" w:rsidRPr="00DF48FD" w:rsidRDefault="00ED35A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B7394A" w14:textId="77777777" w:rsidR="00ED35AC" w:rsidRPr="00DF48FD" w:rsidRDefault="00000000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A97DE9" wp14:editId="694FF8CF">
                      <wp:extent cx="155575" cy="155575"/>
                      <wp:effectExtent l="0" t="0" r="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40541" id="Group 29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">
                      <v:shape id="Graphic 30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4" w:type="dxa"/>
          </w:tcPr>
          <w:p w14:paraId="6B1D874C" w14:textId="77777777" w:rsidR="00ED35AC" w:rsidRPr="00DF48FD" w:rsidRDefault="00000000">
            <w:pPr>
              <w:pStyle w:val="TableParagraph"/>
              <w:spacing w:line="252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I/We</w:t>
            </w:r>
            <w:r w:rsidRPr="00DF48FD">
              <w:rPr>
                <w:rFonts w:ascii="Arial" w:hAnsi="Arial" w:cs="Arial"/>
                <w:b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understand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recognize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you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are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not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bound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accept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any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 xml:space="preserve">proposal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you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receive,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we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certify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goods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offered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in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our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Quotation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are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new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</w:p>
          <w:p w14:paraId="66DC7062" w14:textId="77777777" w:rsidR="00ED35AC" w:rsidRPr="00DF48FD" w:rsidRDefault="00000000">
            <w:pPr>
              <w:pStyle w:val="TableParagraph"/>
              <w:spacing w:before="3" w:line="27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unused.</w:t>
            </w:r>
          </w:p>
        </w:tc>
      </w:tr>
      <w:tr w:rsidR="00ED35AC" w:rsidRPr="00DF48FD" w14:paraId="3C269DCD" w14:textId="77777777">
        <w:trPr>
          <w:trHeight w:val="878"/>
        </w:trPr>
        <w:tc>
          <w:tcPr>
            <w:tcW w:w="566" w:type="dxa"/>
          </w:tcPr>
          <w:p w14:paraId="1FADCDE4" w14:textId="77777777" w:rsidR="00ED35AC" w:rsidRPr="00DF48FD" w:rsidRDefault="00000000">
            <w:pPr>
              <w:pStyle w:val="TableParagraph"/>
              <w:spacing w:line="230" w:lineRule="exact"/>
              <w:ind w:left="165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08FAA3" wp14:editId="3F840619">
                      <wp:extent cx="155575" cy="155575"/>
                      <wp:effectExtent l="0" t="0" r="0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B7370" id="Group 31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">
                      <v:shape id="Graphic 32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14:paraId="69C079EB" w14:textId="77777777" w:rsidR="00ED35AC" w:rsidRPr="00DF48FD" w:rsidRDefault="00000000">
            <w:pPr>
              <w:pStyle w:val="TableParagraph"/>
              <w:spacing w:line="230" w:lineRule="exact"/>
              <w:ind w:left="129"/>
              <w:rPr>
                <w:rFonts w:ascii="Arial" w:hAnsi="Arial" w:cs="Arial"/>
                <w:position w:val="-4"/>
                <w:sz w:val="24"/>
                <w:szCs w:val="24"/>
              </w:rPr>
            </w:pPr>
            <w:r w:rsidRPr="00DF48FD">
              <w:rPr>
                <w:rFonts w:ascii="Arial" w:hAnsi="Arial" w:cs="Arial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EAC07A" wp14:editId="36E6E887">
                      <wp:extent cx="155575" cy="155575"/>
                      <wp:effectExtent l="0" t="0" r="0" b="63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56A64" id="Group 33" o:spid="_x0000_s1026" style="width:12.25pt;height:12.25pt;mso-position-horizontal-relative:char;mso-position-vertical-relative:line" coordsize="155575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">
                      <v:shape id="Graphic 34" o:spid="_x0000_s1027" style="position:absolute;left:4572;top:4572;width:146685;height:146685;visibility:visible;mso-wrap-style:square;v-text-anchor:top" coordsize="146685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&#13;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4" w:type="dxa"/>
          </w:tcPr>
          <w:p w14:paraId="18122143" w14:textId="77777777" w:rsidR="00ED35AC" w:rsidRPr="00DF48FD" w:rsidRDefault="00000000">
            <w:pPr>
              <w:pStyle w:val="TableParagraph"/>
              <w:spacing w:line="252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By</w:t>
            </w:r>
            <w:r w:rsidRPr="00DF48F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signing</w:t>
            </w:r>
            <w:r w:rsidRPr="00DF48F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this</w:t>
            </w:r>
            <w:r w:rsidRPr="00DF48F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declaration,</w:t>
            </w:r>
            <w:r w:rsidRPr="00DF48F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signatory</w:t>
            </w:r>
            <w:r w:rsidRPr="00DF48F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below</w:t>
            </w:r>
            <w:r w:rsidRPr="00DF48FD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represents,</w:t>
            </w:r>
            <w:r w:rsidRPr="00DF48F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warrants</w:t>
            </w:r>
            <w:r w:rsidRPr="00DF48FD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and agrees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that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he/she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has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been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authorized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by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Organization/s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make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this</w:t>
            </w:r>
          </w:p>
          <w:p w14:paraId="0A92C89B" w14:textId="77777777" w:rsidR="00ED35AC" w:rsidRPr="00DF48FD" w:rsidRDefault="00000000">
            <w:pPr>
              <w:pStyle w:val="TableParagraph"/>
              <w:spacing w:line="27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w w:val="90"/>
                <w:sz w:val="24"/>
                <w:szCs w:val="24"/>
              </w:rPr>
              <w:t>declaration</w:t>
            </w:r>
            <w:r w:rsidRPr="00DF48F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w w:val="90"/>
                <w:sz w:val="24"/>
                <w:szCs w:val="24"/>
              </w:rPr>
              <w:t>on</w:t>
            </w:r>
            <w:r w:rsidRPr="00DF48F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w w:val="90"/>
                <w:sz w:val="24"/>
                <w:szCs w:val="24"/>
              </w:rPr>
              <w:t>its/their</w:t>
            </w:r>
            <w:r w:rsidRPr="00DF48F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behalf</w:t>
            </w:r>
          </w:p>
        </w:tc>
      </w:tr>
    </w:tbl>
    <w:p w14:paraId="3080A3DB" w14:textId="77777777" w:rsidR="00ED35AC" w:rsidRPr="00DF48FD" w:rsidRDefault="00ED35AC">
      <w:pPr>
        <w:pStyle w:val="BodyText"/>
        <w:spacing w:before="62"/>
        <w:rPr>
          <w:rFonts w:ascii="Arial" w:hAnsi="Arial" w:cs="Arial"/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7305"/>
      </w:tblGrid>
      <w:tr w:rsidR="00ED35AC" w:rsidRPr="00DF48FD" w14:paraId="7CF27B46" w14:textId="77777777">
        <w:trPr>
          <w:trHeight w:val="292"/>
        </w:trPr>
        <w:tc>
          <w:tcPr>
            <w:tcW w:w="2047" w:type="dxa"/>
          </w:tcPr>
          <w:p w14:paraId="521ACEFE" w14:textId="77777777" w:rsidR="00ED35AC" w:rsidRPr="00DF48FD" w:rsidRDefault="00000000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Supplier</w:t>
            </w:r>
            <w:r w:rsidRPr="00DF48FD">
              <w:rPr>
                <w:rFonts w:ascii="Arial" w:hAnsi="Arial" w:cs="Arial"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Name:</w:t>
            </w:r>
          </w:p>
        </w:tc>
        <w:tc>
          <w:tcPr>
            <w:tcW w:w="7305" w:type="dxa"/>
          </w:tcPr>
          <w:p w14:paraId="6983B638" w14:textId="77777777" w:rsidR="00ED35AC" w:rsidRPr="00DF48FD" w:rsidRDefault="00ED35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5AC" w:rsidRPr="00DF48FD" w14:paraId="2663A49D" w14:textId="77777777">
        <w:trPr>
          <w:trHeight w:val="294"/>
        </w:trPr>
        <w:tc>
          <w:tcPr>
            <w:tcW w:w="2047" w:type="dxa"/>
          </w:tcPr>
          <w:p w14:paraId="7D703313" w14:textId="77777777" w:rsidR="00ED35AC" w:rsidRPr="00DF48FD" w:rsidRDefault="00000000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Title/Designation:</w:t>
            </w:r>
          </w:p>
        </w:tc>
        <w:tc>
          <w:tcPr>
            <w:tcW w:w="7305" w:type="dxa"/>
          </w:tcPr>
          <w:p w14:paraId="5464497A" w14:textId="77777777" w:rsidR="00ED35AC" w:rsidRPr="00DF48FD" w:rsidRDefault="00ED35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5AC" w:rsidRPr="00DF48FD" w14:paraId="335FE082" w14:textId="77777777">
        <w:trPr>
          <w:trHeight w:val="292"/>
        </w:trPr>
        <w:tc>
          <w:tcPr>
            <w:tcW w:w="2047" w:type="dxa"/>
          </w:tcPr>
          <w:p w14:paraId="57AEE5F6" w14:textId="77777777" w:rsidR="00ED35AC" w:rsidRPr="00DF48FD" w:rsidRDefault="00000000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Company</w:t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Name:</w:t>
            </w:r>
          </w:p>
        </w:tc>
        <w:tc>
          <w:tcPr>
            <w:tcW w:w="7305" w:type="dxa"/>
          </w:tcPr>
          <w:p w14:paraId="6BB900C8" w14:textId="77777777" w:rsidR="00ED35AC" w:rsidRPr="00DF48FD" w:rsidRDefault="00ED35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5AC" w:rsidRPr="00DF48FD" w14:paraId="0EEB2601" w14:textId="77777777">
        <w:trPr>
          <w:trHeight w:val="292"/>
        </w:trPr>
        <w:tc>
          <w:tcPr>
            <w:tcW w:w="2047" w:type="dxa"/>
          </w:tcPr>
          <w:p w14:paraId="0034ABA1" w14:textId="77777777" w:rsidR="00ED35AC" w:rsidRPr="00DF48FD" w:rsidRDefault="00000000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7305" w:type="dxa"/>
          </w:tcPr>
          <w:p w14:paraId="7FA8EF24" w14:textId="77777777" w:rsidR="00ED35AC" w:rsidRPr="00DF48FD" w:rsidRDefault="00ED35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5AC" w:rsidRPr="00DF48FD" w14:paraId="49E224A6" w14:textId="77777777">
        <w:trPr>
          <w:trHeight w:val="299"/>
        </w:trPr>
        <w:tc>
          <w:tcPr>
            <w:tcW w:w="2047" w:type="dxa"/>
          </w:tcPr>
          <w:p w14:paraId="6E1DA1B1" w14:textId="77777777" w:rsidR="00ED35AC" w:rsidRPr="00DF48FD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7305" w:type="dxa"/>
          </w:tcPr>
          <w:p w14:paraId="01D0FF63" w14:textId="77777777" w:rsidR="00ED35AC" w:rsidRPr="00DF48FD" w:rsidRDefault="00ED35A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A4CA2E" w14:textId="77777777" w:rsidR="00ED35AC" w:rsidRPr="00DF48FD" w:rsidRDefault="00ED35AC">
      <w:pPr>
        <w:pStyle w:val="BodyText"/>
        <w:spacing w:before="228"/>
        <w:rPr>
          <w:rFonts w:ascii="Arial" w:hAnsi="Arial" w:cs="Arial"/>
          <w:b/>
        </w:rPr>
      </w:pPr>
    </w:p>
    <w:p w14:paraId="63ECF0F8" w14:textId="77777777" w:rsidR="00ED35AC" w:rsidRPr="00DF48FD" w:rsidRDefault="00000000">
      <w:pPr>
        <w:pStyle w:val="Heading1"/>
        <w:numPr>
          <w:ilvl w:val="0"/>
          <w:numId w:val="2"/>
        </w:numPr>
        <w:tabs>
          <w:tab w:val="left" w:pos="719"/>
        </w:tabs>
        <w:ind w:left="719" w:hanging="359"/>
        <w:rPr>
          <w:rFonts w:ascii="Arial" w:hAnsi="Arial" w:cs="Arial"/>
          <w:sz w:val="24"/>
          <w:szCs w:val="24"/>
        </w:rPr>
      </w:pPr>
      <w:bookmarkStart w:id="11" w:name="_bookmark11"/>
      <w:bookmarkEnd w:id="11"/>
      <w:r w:rsidRPr="00DF48FD">
        <w:rPr>
          <w:rFonts w:ascii="Arial" w:hAnsi="Arial" w:cs="Arial"/>
          <w:color w:val="C45811"/>
          <w:spacing w:val="-2"/>
          <w:w w:val="105"/>
          <w:sz w:val="24"/>
          <w:szCs w:val="24"/>
        </w:rPr>
        <w:t>CONDITIONS</w:t>
      </w:r>
      <w:r w:rsidRPr="00DF48FD">
        <w:rPr>
          <w:rFonts w:ascii="Arial" w:hAnsi="Arial" w:cs="Arial"/>
          <w:color w:val="C45811"/>
          <w:spacing w:val="-34"/>
          <w:w w:val="10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w w:val="105"/>
          <w:sz w:val="24"/>
          <w:szCs w:val="24"/>
        </w:rPr>
        <w:t>AND</w:t>
      </w:r>
      <w:r w:rsidRPr="00DF48FD">
        <w:rPr>
          <w:rFonts w:ascii="Arial" w:hAnsi="Arial" w:cs="Arial"/>
          <w:color w:val="C45811"/>
          <w:spacing w:val="-35"/>
          <w:w w:val="10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w w:val="105"/>
          <w:sz w:val="24"/>
          <w:szCs w:val="24"/>
        </w:rPr>
        <w:t>GUIDELINES</w:t>
      </w:r>
      <w:r w:rsidRPr="00DF48FD">
        <w:rPr>
          <w:rFonts w:ascii="Arial" w:hAnsi="Arial" w:cs="Arial"/>
          <w:color w:val="C45811"/>
          <w:spacing w:val="-33"/>
          <w:w w:val="10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w w:val="105"/>
          <w:sz w:val="24"/>
          <w:szCs w:val="24"/>
        </w:rPr>
        <w:t>FOR</w:t>
      </w:r>
      <w:r w:rsidRPr="00DF48FD">
        <w:rPr>
          <w:rFonts w:ascii="Arial" w:hAnsi="Arial" w:cs="Arial"/>
          <w:color w:val="C45811"/>
          <w:spacing w:val="-35"/>
          <w:w w:val="10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w w:val="105"/>
          <w:sz w:val="24"/>
          <w:szCs w:val="24"/>
        </w:rPr>
        <w:t>SUBMISSION</w:t>
      </w:r>
      <w:r w:rsidRPr="00DF48FD">
        <w:rPr>
          <w:rFonts w:ascii="Arial" w:hAnsi="Arial" w:cs="Arial"/>
          <w:color w:val="C45811"/>
          <w:spacing w:val="-32"/>
          <w:w w:val="10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w w:val="105"/>
          <w:sz w:val="24"/>
          <w:szCs w:val="24"/>
        </w:rPr>
        <w:t>OF</w:t>
      </w:r>
      <w:r w:rsidRPr="00DF48FD">
        <w:rPr>
          <w:rFonts w:ascii="Arial" w:hAnsi="Arial" w:cs="Arial"/>
          <w:color w:val="C45811"/>
          <w:spacing w:val="-34"/>
          <w:w w:val="105"/>
          <w:sz w:val="24"/>
          <w:szCs w:val="24"/>
        </w:rPr>
        <w:t xml:space="preserve"> </w:t>
      </w:r>
      <w:r w:rsidRPr="00DF48FD">
        <w:rPr>
          <w:rFonts w:ascii="Arial" w:hAnsi="Arial" w:cs="Arial"/>
          <w:color w:val="C45811"/>
          <w:spacing w:val="-2"/>
          <w:w w:val="105"/>
          <w:sz w:val="24"/>
          <w:szCs w:val="24"/>
        </w:rPr>
        <w:t>PROPOSAL</w:t>
      </w:r>
    </w:p>
    <w:p w14:paraId="13E54505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188"/>
        </w:tabs>
        <w:spacing w:before="293"/>
        <w:ind w:left="1188" w:hanging="468"/>
        <w:rPr>
          <w:rFonts w:ascii="Arial" w:hAnsi="Arial" w:cs="Arial"/>
        </w:rPr>
      </w:pPr>
      <w:bookmarkStart w:id="12" w:name="_bookmark12"/>
      <w:bookmarkEnd w:id="12"/>
      <w:r w:rsidRPr="00DF48FD">
        <w:rPr>
          <w:rFonts w:ascii="Arial" w:hAnsi="Arial" w:cs="Arial"/>
        </w:rPr>
        <w:t>PROPOSAL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  <w:spacing w:val="-2"/>
        </w:rPr>
        <w:t>GUIDELINES</w:t>
      </w:r>
    </w:p>
    <w:p w14:paraId="5D958C02" w14:textId="77777777" w:rsidR="00ED35AC" w:rsidRPr="00DF48FD" w:rsidRDefault="00000000">
      <w:pPr>
        <w:pStyle w:val="BodyText"/>
        <w:spacing w:before="14" w:line="252" w:lineRule="auto"/>
        <w:ind w:left="720" w:right="363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>This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Request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</w:rPr>
        <w:t>Proposal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</w:rPr>
        <w:t>represents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</w:rPr>
        <w:t>requirements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an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open</w:t>
      </w:r>
      <w:r w:rsidRPr="00DF48FD">
        <w:rPr>
          <w:rFonts w:ascii="Arial" w:hAnsi="Arial" w:cs="Arial"/>
          <w:spacing w:val="-5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</w:rPr>
        <w:t xml:space="preserve">competitive </w:t>
      </w:r>
      <w:r w:rsidRPr="00DF48FD">
        <w:rPr>
          <w:rFonts w:ascii="Arial" w:hAnsi="Arial" w:cs="Arial"/>
          <w:spacing w:val="-2"/>
        </w:rPr>
        <w:t>process.</w:t>
      </w:r>
    </w:p>
    <w:p w14:paraId="4D291599" w14:textId="77777777" w:rsidR="00ED35AC" w:rsidRPr="00DF48FD" w:rsidRDefault="00ED35AC">
      <w:pPr>
        <w:pStyle w:val="BodyText"/>
        <w:spacing w:before="15"/>
        <w:rPr>
          <w:rFonts w:ascii="Arial" w:hAnsi="Arial" w:cs="Arial"/>
        </w:rPr>
      </w:pPr>
    </w:p>
    <w:p w14:paraId="3C2E6580" w14:textId="65F7BA02" w:rsidR="00ED35AC" w:rsidRPr="00DF48FD" w:rsidRDefault="00000000">
      <w:pPr>
        <w:spacing w:line="254" w:lineRule="auto"/>
        <w:ind w:left="720" w:right="352"/>
        <w:jc w:val="both"/>
        <w:rPr>
          <w:rFonts w:ascii="Arial" w:hAnsi="Arial" w:cs="Arial"/>
          <w:b/>
          <w:sz w:val="24"/>
          <w:szCs w:val="24"/>
        </w:rPr>
      </w:pPr>
      <w:r w:rsidRPr="00DF48FD">
        <w:rPr>
          <w:rFonts w:ascii="Arial" w:hAnsi="Arial" w:cs="Arial"/>
          <w:spacing w:val="-8"/>
          <w:sz w:val="24"/>
          <w:szCs w:val="24"/>
        </w:rPr>
        <w:t>All vendors must provide written notification via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8"/>
          <w:sz w:val="24"/>
          <w:szCs w:val="24"/>
        </w:rPr>
        <w:t>email to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hyperlink r:id="rId12">
        <w:r w:rsidR="00ED35AC" w:rsidRPr="00DF48FD">
          <w:rPr>
            <w:rFonts w:ascii="Arial" w:hAnsi="Arial" w:cs="Arial"/>
            <w:spacing w:val="-8"/>
            <w:sz w:val="24"/>
            <w:szCs w:val="24"/>
          </w:rPr>
          <w:t>(</w:t>
        </w:r>
        <w:r w:rsidR="00ED35AC" w:rsidRPr="00DF48FD">
          <w:rPr>
            <w:rFonts w:ascii="Arial" w:hAnsi="Arial" w:cs="Arial"/>
            <w:b/>
            <w:color w:val="0000FF"/>
            <w:spacing w:val="-8"/>
            <w:sz w:val="24"/>
            <w:szCs w:val="24"/>
          </w:rPr>
          <w:t>RWA.Procurement@care.org</w:t>
        </w:r>
        <w:r w:rsidR="00ED35AC" w:rsidRPr="00DF48FD">
          <w:rPr>
            <w:rFonts w:ascii="Arial" w:hAnsi="Arial" w:cs="Arial"/>
            <w:spacing w:val="-8"/>
            <w:sz w:val="24"/>
            <w:szCs w:val="24"/>
          </w:rPr>
          <w:t>)</w:t>
        </w:r>
      </w:hyperlink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their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intent</w:t>
      </w:r>
      <w:r w:rsidRPr="00DF48FD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to</w:t>
      </w:r>
      <w:r w:rsidRPr="00DF48FD">
        <w:rPr>
          <w:rFonts w:ascii="Arial" w:hAnsi="Arial" w:cs="Arial"/>
          <w:b/>
          <w:spacing w:val="-12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participate,</w:t>
      </w:r>
      <w:r w:rsidRPr="00DF48FD">
        <w:rPr>
          <w:rFonts w:ascii="Arial" w:hAnsi="Arial" w:cs="Arial"/>
          <w:b/>
          <w:spacing w:val="-11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or</w:t>
      </w:r>
      <w:r w:rsidRPr="00DF48FD">
        <w:rPr>
          <w:rFonts w:ascii="Arial" w:hAnsi="Arial" w:cs="Arial"/>
          <w:b/>
          <w:spacing w:val="-11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not</w:t>
      </w:r>
      <w:r w:rsidRPr="00DF48FD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to</w:t>
      </w:r>
      <w:r w:rsidRPr="00DF48FD">
        <w:rPr>
          <w:rFonts w:ascii="Arial" w:hAnsi="Arial" w:cs="Arial"/>
          <w:b/>
          <w:spacing w:val="-12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participate</w:t>
      </w:r>
      <w:r w:rsidRPr="00DF48FD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in</w:t>
      </w:r>
      <w:r w:rsidRPr="00DF48FD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the</w:t>
      </w:r>
      <w:r w:rsidRPr="00DF48FD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bidding</w:t>
      </w:r>
      <w:r w:rsidRPr="00DF48FD">
        <w:rPr>
          <w:rFonts w:ascii="Arial" w:hAnsi="Arial" w:cs="Arial"/>
          <w:b/>
          <w:spacing w:val="-13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process</w:t>
      </w:r>
      <w:r w:rsidRPr="00DF48FD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by</w:t>
      </w:r>
      <w:r w:rsidRPr="00DF48FD">
        <w:rPr>
          <w:rFonts w:ascii="Arial" w:hAnsi="Arial" w:cs="Arial"/>
          <w:b/>
          <w:spacing w:val="-12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z w:val="24"/>
          <w:szCs w:val="24"/>
          <w:u w:val="single"/>
        </w:rPr>
        <w:t>[</w:t>
      </w:r>
      <w:r w:rsidR="00D01F0E" w:rsidRPr="00DF48FD">
        <w:rPr>
          <w:rFonts w:ascii="Arial" w:hAnsi="Arial" w:cs="Arial"/>
          <w:b/>
          <w:sz w:val="24"/>
          <w:szCs w:val="24"/>
          <w:u w:val="single"/>
        </w:rPr>
        <w:t>Ju</w:t>
      </w:r>
      <w:r w:rsidR="007E6F32" w:rsidRPr="00DF48FD">
        <w:rPr>
          <w:rFonts w:ascii="Arial" w:hAnsi="Arial" w:cs="Arial"/>
          <w:b/>
          <w:sz w:val="24"/>
          <w:szCs w:val="24"/>
          <w:u w:val="single"/>
        </w:rPr>
        <w:t>ly</w:t>
      </w:r>
      <w:r w:rsidR="00F93B49" w:rsidRPr="00DF48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5A82">
        <w:rPr>
          <w:rFonts w:ascii="Arial" w:hAnsi="Arial" w:cs="Arial"/>
          <w:b/>
          <w:sz w:val="24"/>
          <w:szCs w:val="24"/>
          <w:u w:val="single"/>
        </w:rPr>
        <w:t>22</w:t>
      </w:r>
      <w:r w:rsidRPr="00DF48FD">
        <w:rPr>
          <w:rFonts w:ascii="Arial" w:hAnsi="Arial" w:cs="Arial"/>
          <w:b/>
          <w:spacing w:val="-2"/>
          <w:sz w:val="24"/>
          <w:szCs w:val="24"/>
          <w:u w:val="single"/>
        </w:rPr>
        <w:t>,2026].</w:t>
      </w:r>
    </w:p>
    <w:p w14:paraId="5AF8ADF3" w14:textId="0129306D" w:rsidR="00ED35AC" w:rsidRPr="00DF48FD" w:rsidRDefault="00000000">
      <w:pPr>
        <w:spacing w:before="269" w:line="252" w:lineRule="auto"/>
        <w:ind w:left="720" w:right="359"/>
        <w:jc w:val="both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z w:val="24"/>
          <w:szCs w:val="24"/>
        </w:rPr>
        <w:t>Proposals will be accepted until</w:t>
      </w:r>
      <w:r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[</w:t>
      </w:r>
      <w:r w:rsidR="00D01F0E"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Ju</w:t>
      </w:r>
      <w:r w:rsidR="00F93B49"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ly</w:t>
      </w:r>
      <w:r w:rsidR="00F15A82">
        <w:rPr>
          <w:rFonts w:ascii="Arial" w:hAnsi="Arial" w:cs="Arial"/>
          <w:b/>
          <w:color w:val="000000"/>
          <w:sz w:val="24"/>
          <w:szCs w:val="24"/>
          <w:highlight w:val="yellow"/>
        </w:rPr>
        <w:t>30</w:t>
      </w:r>
      <w:r w:rsidRPr="00DF48FD">
        <w:rPr>
          <w:rFonts w:ascii="Arial" w:hAnsi="Arial" w:cs="Arial"/>
          <w:b/>
          <w:color w:val="000000"/>
          <w:sz w:val="24"/>
          <w:szCs w:val="24"/>
          <w:highlight w:val="yellow"/>
        </w:rPr>
        <w:t>,2026</w:t>
      </w:r>
      <w:r w:rsidRPr="00DF48FD">
        <w:rPr>
          <w:rFonts w:ascii="Arial" w:hAnsi="Arial" w:cs="Arial"/>
          <w:color w:val="000000"/>
          <w:sz w:val="24"/>
          <w:szCs w:val="24"/>
          <w:highlight w:val="yellow"/>
        </w:rPr>
        <w:t>],</w:t>
      </w:r>
      <w:r w:rsidRPr="00DF48FD">
        <w:rPr>
          <w:rFonts w:ascii="Arial" w:hAnsi="Arial" w:cs="Arial"/>
          <w:color w:val="000000"/>
          <w:sz w:val="24"/>
          <w:szCs w:val="24"/>
        </w:rPr>
        <w:t xml:space="preserve"> delivered via email solely to </w:t>
      </w:r>
      <w:hyperlink r:id="rId13">
        <w:r w:rsidR="00ED35AC" w:rsidRPr="00DF48FD">
          <w:rPr>
            <w:rFonts w:ascii="Arial" w:hAnsi="Arial" w:cs="Arial"/>
            <w:b/>
            <w:color w:val="000000"/>
            <w:spacing w:val="-2"/>
            <w:sz w:val="24"/>
            <w:szCs w:val="24"/>
          </w:rPr>
          <w:t>(</w:t>
        </w:r>
        <w:r w:rsidR="00ED35AC" w:rsidRPr="00DF48FD">
          <w:rPr>
            <w:rFonts w:ascii="Arial" w:hAnsi="Arial" w:cs="Arial"/>
            <w:b/>
            <w:color w:val="0000FF"/>
            <w:spacing w:val="-2"/>
            <w:sz w:val="24"/>
            <w:szCs w:val="24"/>
          </w:rPr>
          <w:t>RWA.Procurement@care.org</w:t>
        </w:r>
        <w:r w:rsidR="00ED35AC" w:rsidRPr="00DF48FD">
          <w:rPr>
            <w:rFonts w:ascii="Arial" w:hAnsi="Arial" w:cs="Arial"/>
            <w:b/>
            <w:color w:val="000000"/>
            <w:spacing w:val="-2"/>
            <w:sz w:val="24"/>
            <w:szCs w:val="24"/>
          </w:rPr>
          <w:t>)</w:t>
        </w:r>
      </w:hyperlink>
      <w:r w:rsidRPr="00DF48FD">
        <w:rPr>
          <w:rFonts w:ascii="Arial" w:hAnsi="Arial" w:cs="Arial"/>
          <w:b/>
          <w:color w:val="000000"/>
          <w:spacing w:val="-2"/>
          <w:sz w:val="24"/>
          <w:szCs w:val="24"/>
        </w:rPr>
        <w:t>,</w:t>
      </w:r>
      <w:r w:rsidRPr="00DF48FD">
        <w:rPr>
          <w:rFonts w:ascii="Arial" w:hAnsi="Arial" w:cs="Arial"/>
          <w:b/>
          <w:color w:val="000000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color w:val="000000"/>
          <w:spacing w:val="-2"/>
          <w:sz w:val="24"/>
          <w:szCs w:val="24"/>
        </w:rPr>
        <w:t>no</w:t>
      </w:r>
      <w:r w:rsidRPr="00DF48FD">
        <w:rPr>
          <w:rFonts w:ascii="Arial" w:hAnsi="Arial" w:cs="Arial"/>
          <w:color w:val="000000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color w:val="000000"/>
          <w:spacing w:val="-2"/>
          <w:sz w:val="24"/>
          <w:szCs w:val="24"/>
        </w:rPr>
        <w:t>later</w:t>
      </w:r>
      <w:r w:rsidRPr="00DF48FD">
        <w:rPr>
          <w:rFonts w:ascii="Arial" w:hAnsi="Arial" w:cs="Arial"/>
          <w:color w:val="000000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color w:val="000000"/>
          <w:spacing w:val="-2"/>
          <w:sz w:val="24"/>
          <w:szCs w:val="24"/>
        </w:rPr>
        <w:t>than</w:t>
      </w:r>
      <w:r w:rsidRPr="00DF48FD">
        <w:rPr>
          <w:rFonts w:ascii="Arial" w:hAnsi="Arial" w:cs="Arial"/>
          <w:color w:val="000000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color w:val="000000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color w:val="000000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color w:val="000000"/>
          <w:spacing w:val="-2"/>
          <w:sz w:val="24"/>
          <w:szCs w:val="24"/>
        </w:rPr>
        <w:t>above</w:t>
      </w:r>
      <w:r w:rsidRPr="00DF48FD">
        <w:rPr>
          <w:rFonts w:ascii="Arial" w:hAnsi="Arial" w:cs="Arial"/>
          <w:color w:val="000000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color w:val="000000"/>
          <w:spacing w:val="-2"/>
          <w:sz w:val="24"/>
          <w:szCs w:val="24"/>
        </w:rPr>
        <w:t>specified</w:t>
      </w:r>
      <w:r w:rsidRPr="00DF48FD">
        <w:rPr>
          <w:rFonts w:ascii="Arial" w:hAnsi="Arial" w:cs="Arial"/>
          <w:color w:val="000000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color w:val="000000"/>
          <w:spacing w:val="-2"/>
          <w:sz w:val="24"/>
          <w:szCs w:val="24"/>
        </w:rPr>
        <w:t>date.</w:t>
      </w:r>
    </w:p>
    <w:p w14:paraId="113623F0" w14:textId="77777777" w:rsidR="00ED35AC" w:rsidRPr="00DF48FD" w:rsidRDefault="00000000">
      <w:pPr>
        <w:pStyle w:val="BodyText"/>
        <w:spacing w:before="2" w:line="252" w:lineRule="auto"/>
        <w:ind w:left="720" w:right="359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6"/>
        </w:rPr>
        <w:t>Any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proposals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received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after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this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date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and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time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will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not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be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accepted.</w:t>
      </w:r>
      <w:r w:rsidRPr="00DF48FD">
        <w:rPr>
          <w:rFonts w:ascii="Arial" w:hAnsi="Arial" w:cs="Arial"/>
          <w:spacing w:val="28"/>
        </w:rPr>
        <w:t xml:space="preserve"> </w:t>
      </w:r>
      <w:r w:rsidRPr="00DF48FD">
        <w:rPr>
          <w:rFonts w:ascii="Arial" w:hAnsi="Arial" w:cs="Arial"/>
          <w:spacing w:val="-6"/>
        </w:rPr>
        <w:t>All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proposals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 xml:space="preserve">must </w:t>
      </w:r>
      <w:r w:rsidRPr="00DF48FD">
        <w:rPr>
          <w:rFonts w:ascii="Arial" w:hAnsi="Arial" w:cs="Arial"/>
          <w:spacing w:val="-4"/>
        </w:rPr>
        <w:t>be</w:t>
      </w:r>
      <w:r w:rsidRPr="00DF48FD">
        <w:rPr>
          <w:rFonts w:ascii="Arial" w:hAnsi="Arial" w:cs="Arial"/>
          <w:spacing w:val="-27"/>
        </w:rPr>
        <w:t xml:space="preserve"> </w:t>
      </w:r>
      <w:r w:rsidRPr="00DF48FD">
        <w:rPr>
          <w:rFonts w:ascii="Arial" w:hAnsi="Arial" w:cs="Arial"/>
          <w:spacing w:val="-4"/>
        </w:rPr>
        <w:t>signed</w:t>
      </w:r>
      <w:r w:rsidRPr="00DF48FD">
        <w:rPr>
          <w:rFonts w:ascii="Arial" w:hAnsi="Arial" w:cs="Arial"/>
          <w:spacing w:val="-27"/>
        </w:rPr>
        <w:t xml:space="preserve"> </w:t>
      </w:r>
      <w:r w:rsidRPr="00DF48FD">
        <w:rPr>
          <w:rFonts w:ascii="Arial" w:hAnsi="Arial" w:cs="Arial"/>
          <w:spacing w:val="-4"/>
        </w:rPr>
        <w:t>by</w:t>
      </w:r>
      <w:r w:rsidRPr="00DF48FD">
        <w:rPr>
          <w:rFonts w:ascii="Arial" w:hAnsi="Arial" w:cs="Arial"/>
          <w:spacing w:val="-26"/>
        </w:rPr>
        <w:t xml:space="preserve"> </w:t>
      </w:r>
      <w:r w:rsidRPr="00DF48FD">
        <w:rPr>
          <w:rFonts w:ascii="Arial" w:hAnsi="Arial" w:cs="Arial"/>
          <w:spacing w:val="-4"/>
        </w:rPr>
        <w:t>an</w:t>
      </w:r>
      <w:r w:rsidRPr="00DF48FD">
        <w:rPr>
          <w:rFonts w:ascii="Arial" w:hAnsi="Arial" w:cs="Arial"/>
          <w:spacing w:val="-26"/>
        </w:rPr>
        <w:t xml:space="preserve"> </w:t>
      </w:r>
      <w:r w:rsidRPr="00DF48FD">
        <w:rPr>
          <w:rFonts w:ascii="Arial" w:hAnsi="Arial" w:cs="Arial"/>
          <w:spacing w:val="-4"/>
        </w:rPr>
        <w:t>official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  <w:spacing w:val="-4"/>
        </w:rPr>
        <w:t>agent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27"/>
        </w:rPr>
        <w:t xml:space="preserve"> </w:t>
      </w:r>
      <w:r w:rsidRPr="00DF48FD">
        <w:rPr>
          <w:rFonts w:ascii="Arial" w:hAnsi="Arial" w:cs="Arial"/>
          <w:spacing w:val="-4"/>
        </w:rPr>
        <w:t>representative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27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  <w:spacing w:val="-4"/>
        </w:rPr>
        <w:t>company</w:t>
      </w:r>
      <w:r w:rsidRPr="00DF48FD">
        <w:rPr>
          <w:rFonts w:ascii="Arial" w:hAnsi="Arial" w:cs="Arial"/>
          <w:spacing w:val="-26"/>
        </w:rPr>
        <w:t xml:space="preserve"> </w:t>
      </w:r>
      <w:r w:rsidRPr="00DF48FD">
        <w:rPr>
          <w:rFonts w:ascii="Arial" w:hAnsi="Arial" w:cs="Arial"/>
          <w:spacing w:val="-4"/>
        </w:rPr>
        <w:t>submitting</w:t>
      </w:r>
      <w:r w:rsidRPr="00DF48FD">
        <w:rPr>
          <w:rFonts w:ascii="Arial" w:hAnsi="Arial" w:cs="Arial"/>
          <w:spacing w:val="-28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27"/>
        </w:rPr>
        <w:t xml:space="preserve"> </w:t>
      </w:r>
      <w:r w:rsidRPr="00DF48FD">
        <w:rPr>
          <w:rFonts w:ascii="Arial" w:hAnsi="Arial" w:cs="Arial"/>
          <w:spacing w:val="-4"/>
        </w:rPr>
        <w:t>proposal.</w:t>
      </w:r>
    </w:p>
    <w:p w14:paraId="650D6DCD" w14:textId="77777777" w:rsidR="00ED35AC" w:rsidRPr="00DF48FD" w:rsidRDefault="00ED35AC">
      <w:pPr>
        <w:pStyle w:val="BodyText"/>
        <w:spacing w:before="15"/>
        <w:rPr>
          <w:rFonts w:ascii="Arial" w:hAnsi="Arial" w:cs="Arial"/>
        </w:rPr>
      </w:pPr>
    </w:p>
    <w:p w14:paraId="4F3A337A" w14:textId="77777777" w:rsidR="00ED35AC" w:rsidRPr="00DF48FD" w:rsidRDefault="00000000">
      <w:pPr>
        <w:pStyle w:val="BodyText"/>
        <w:spacing w:line="252" w:lineRule="auto"/>
        <w:ind w:left="720" w:right="361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If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4"/>
        </w:rPr>
        <w:t>organization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4"/>
        </w:rPr>
        <w:t>submitting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4"/>
        </w:rPr>
        <w:t>a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4"/>
        </w:rPr>
        <w:t>proposal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  <w:spacing w:val="-4"/>
        </w:rPr>
        <w:t>must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outsource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4"/>
        </w:rPr>
        <w:t>contract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any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work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4"/>
        </w:rPr>
        <w:t xml:space="preserve">meet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34"/>
        </w:rPr>
        <w:t xml:space="preserve"> </w:t>
      </w:r>
      <w:r w:rsidRPr="00DF48FD">
        <w:rPr>
          <w:rFonts w:ascii="Arial" w:hAnsi="Arial" w:cs="Arial"/>
        </w:rPr>
        <w:t>requirements</w:t>
      </w:r>
      <w:r w:rsidRPr="00DF48FD">
        <w:rPr>
          <w:rFonts w:ascii="Arial" w:hAnsi="Arial" w:cs="Arial"/>
          <w:spacing w:val="34"/>
        </w:rPr>
        <w:t xml:space="preserve"> </w:t>
      </w:r>
      <w:r w:rsidRPr="00DF48FD">
        <w:rPr>
          <w:rFonts w:ascii="Arial" w:hAnsi="Arial" w:cs="Arial"/>
        </w:rPr>
        <w:t>contained</w:t>
      </w:r>
      <w:r w:rsidRPr="00DF48FD">
        <w:rPr>
          <w:rFonts w:ascii="Arial" w:hAnsi="Arial" w:cs="Arial"/>
          <w:spacing w:val="34"/>
        </w:rPr>
        <w:t xml:space="preserve"> </w:t>
      </w:r>
      <w:r w:rsidRPr="00DF48FD">
        <w:rPr>
          <w:rFonts w:ascii="Arial" w:hAnsi="Arial" w:cs="Arial"/>
        </w:rPr>
        <w:t>herein,</w:t>
      </w:r>
      <w:r w:rsidRPr="00DF48FD">
        <w:rPr>
          <w:rFonts w:ascii="Arial" w:hAnsi="Arial" w:cs="Arial"/>
          <w:spacing w:val="35"/>
        </w:rPr>
        <w:t xml:space="preserve"> </w:t>
      </w:r>
      <w:r w:rsidRPr="00DF48FD">
        <w:rPr>
          <w:rFonts w:ascii="Arial" w:hAnsi="Arial" w:cs="Arial"/>
        </w:rPr>
        <w:t>this</w:t>
      </w:r>
      <w:r w:rsidRPr="00DF48FD">
        <w:rPr>
          <w:rFonts w:ascii="Arial" w:hAnsi="Arial" w:cs="Arial"/>
          <w:spacing w:val="35"/>
        </w:rPr>
        <w:t xml:space="preserve"> </w:t>
      </w:r>
      <w:r w:rsidRPr="00DF48FD">
        <w:rPr>
          <w:rFonts w:ascii="Arial" w:hAnsi="Arial" w:cs="Arial"/>
        </w:rPr>
        <w:t>must</w:t>
      </w:r>
      <w:r w:rsidRPr="00DF48FD">
        <w:rPr>
          <w:rFonts w:ascii="Arial" w:hAnsi="Arial" w:cs="Arial"/>
          <w:spacing w:val="33"/>
        </w:rPr>
        <w:t xml:space="preserve"> </w:t>
      </w:r>
      <w:r w:rsidRPr="00DF48FD">
        <w:rPr>
          <w:rFonts w:ascii="Arial" w:hAnsi="Arial" w:cs="Arial"/>
        </w:rPr>
        <w:t>be</w:t>
      </w:r>
      <w:r w:rsidRPr="00DF48FD">
        <w:rPr>
          <w:rFonts w:ascii="Arial" w:hAnsi="Arial" w:cs="Arial"/>
          <w:spacing w:val="34"/>
        </w:rPr>
        <w:t xml:space="preserve"> </w:t>
      </w:r>
      <w:r w:rsidRPr="00DF48FD">
        <w:rPr>
          <w:rFonts w:ascii="Arial" w:hAnsi="Arial" w:cs="Arial"/>
        </w:rPr>
        <w:t>clearly</w:t>
      </w:r>
      <w:r w:rsidRPr="00DF48FD">
        <w:rPr>
          <w:rFonts w:ascii="Arial" w:hAnsi="Arial" w:cs="Arial"/>
          <w:spacing w:val="33"/>
        </w:rPr>
        <w:t xml:space="preserve"> </w:t>
      </w:r>
      <w:r w:rsidRPr="00DF48FD">
        <w:rPr>
          <w:rFonts w:ascii="Arial" w:hAnsi="Arial" w:cs="Arial"/>
        </w:rPr>
        <w:t>stated</w:t>
      </w:r>
      <w:r w:rsidRPr="00DF48FD">
        <w:rPr>
          <w:rFonts w:ascii="Arial" w:hAnsi="Arial" w:cs="Arial"/>
          <w:spacing w:val="32"/>
        </w:rPr>
        <w:t xml:space="preserve"> </w:t>
      </w:r>
      <w:r w:rsidRPr="00DF48FD">
        <w:rPr>
          <w:rFonts w:ascii="Arial" w:hAnsi="Arial" w:cs="Arial"/>
        </w:rPr>
        <w:t>in</w:t>
      </w:r>
      <w:r w:rsidRPr="00DF48FD">
        <w:rPr>
          <w:rFonts w:ascii="Arial" w:hAnsi="Arial" w:cs="Arial"/>
          <w:spacing w:val="34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34"/>
        </w:rPr>
        <w:t xml:space="preserve"> </w:t>
      </w:r>
      <w:r w:rsidRPr="00DF48FD">
        <w:rPr>
          <w:rFonts w:ascii="Arial" w:hAnsi="Arial" w:cs="Arial"/>
          <w:spacing w:val="-2"/>
        </w:rPr>
        <w:t>proposal.</w:t>
      </w:r>
    </w:p>
    <w:p w14:paraId="06D5BFA4" w14:textId="77777777" w:rsidR="00ED35AC" w:rsidRPr="00DF48FD" w:rsidRDefault="00ED35AC">
      <w:pPr>
        <w:pStyle w:val="BodyText"/>
        <w:spacing w:line="252" w:lineRule="auto"/>
        <w:jc w:val="both"/>
        <w:rPr>
          <w:rFonts w:ascii="Arial" w:hAnsi="Arial" w:cs="Arial"/>
        </w:rPr>
        <w:sectPr w:rsidR="00ED35AC" w:rsidRPr="00DF48FD">
          <w:pgSz w:w="12240" w:h="15840"/>
          <w:pgMar w:top="1840" w:right="1080" w:bottom="1420" w:left="1080" w:header="720" w:footer="1224" w:gutter="0"/>
          <w:cols w:space="720"/>
        </w:sectPr>
      </w:pPr>
    </w:p>
    <w:p w14:paraId="5125B4C5" w14:textId="77777777" w:rsidR="00ED35AC" w:rsidRPr="00DF48FD" w:rsidRDefault="00ED35AC">
      <w:pPr>
        <w:pStyle w:val="BodyText"/>
        <w:spacing w:before="38"/>
        <w:rPr>
          <w:rFonts w:ascii="Arial" w:hAnsi="Arial" w:cs="Arial"/>
        </w:rPr>
      </w:pPr>
    </w:p>
    <w:p w14:paraId="2E94BA44" w14:textId="77777777" w:rsidR="00ED35AC" w:rsidRPr="00DF48FD" w:rsidRDefault="00000000">
      <w:pPr>
        <w:pStyle w:val="BodyText"/>
        <w:spacing w:line="252" w:lineRule="auto"/>
        <w:ind w:left="720" w:right="354"/>
        <w:jc w:val="both"/>
        <w:rPr>
          <w:rFonts w:ascii="Arial" w:hAnsi="Arial" w:cs="Arial"/>
        </w:rPr>
      </w:pPr>
      <w:r w:rsidRPr="00DF48FD">
        <w:rPr>
          <w:rFonts w:ascii="Arial" w:hAnsi="Arial" w:cs="Arial"/>
        </w:rPr>
        <w:t xml:space="preserve">Additionally, all costs included in proposals must be all-inclusive to include any </w:t>
      </w:r>
      <w:r w:rsidRPr="00DF48FD">
        <w:rPr>
          <w:rFonts w:ascii="Arial" w:hAnsi="Arial" w:cs="Arial"/>
          <w:spacing w:val="-4"/>
        </w:rPr>
        <w:t>outsourced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contracted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work.</w:t>
      </w:r>
      <w:r w:rsidRPr="00DF48FD">
        <w:rPr>
          <w:rFonts w:ascii="Arial" w:hAnsi="Arial" w:cs="Arial"/>
          <w:spacing w:val="-1"/>
        </w:rPr>
        <w:t xml:space="preserve"> </w:t>
      </w:r>
      <w:r w:rsidRPr="00DF48FD">
        <w:rPr>
          <w:rFonts w:ascii="Arial" w:hAnsi="Arial" w:cs="Arial"/>
          <w:spacing w:val="-4"/>
        </w:rPr>
        <w:t>Any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proposals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which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call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for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outsourcing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 xml:space="preserve">contracting </w:t>
      </w:r>
      <w:r w:rsidRPr="00DF48FD">
        <w:rPr>
          <w:rFonts w:ascii="Arial" w:hAnsi="Arial" w:cs="Arial"/>
          <w:spacing w:val="-2"/>
        </w:rPr>
        <w:t>work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must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2"/>
        </w:rPr>
        <w:t>include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a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name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and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description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of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2"/>
        </w:rPr>
        <w:t>the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organizations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being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contracted.</w:t>
      </w:r>
    </w:p>
    <w:p w14:paraId="1ABA8E3C" w14:textId="77777777" w:rsidR="00ED35AC" w:rsidRPr="00DF48FD" w:rsidRDefault="00ED35AC">
      <w:pPr>
        <w:pStyle w:val="BodyText"/>
        <w:spacing w:before="15"/>
        <w:rPr>
          <w:rFonts w:ascii="Arial" w:hAnsi="Arial" w:cs="Arial"/>
        </w:rPr>
      </w:pPr>
    </w:p>
    <w:p w14:paraId="01EF4AE0" w14:textId="77777777" w:rsidR="00ED35AC" w:rsidRPr="00DF48FD" w:rsidRDefault="00000000">
      <w:pPr>
        <w:pStyle w:val="BodyText"/>
        <w:ind w:left="720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All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4"/>
        </w:rPr>
        <w:t>costs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4"/>
        </w:rPr>
        <w:t>must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  <w:spacing w:val="-4"/>
        </w:rPr>
        <w:t>be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4"/>
        </w:rPr>
        <w:t>itemized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  <w:spacing w:val="-4"/>
        </w:rPr>
        <w:t>include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4"/>
        </w:rPr>
        <w:t>an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4"/>
        </w:rPr>
        <w:t>explanation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  <w:spacing w:val="-4"/>
        </w:rPr>
        <w:t>all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4"/>
        </w:rPr>
        <w:t>fees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4"/>
        </w:rPr>
        <w:t>costs.</w:t>
      </w:r>
    </w:p>
    <w:p w14:paraId="541813E5" w14:textId="77777777" w:rsidR="00ED35AC" w:rsidRPr="00DF48FD" w:rsidRDefault="00ED35AC">
      <w:pPr>
        <w:pStyle w:val="BodyText"/>
        <w:spacing w:before="28"/>
        <w:rPr>
          <w:rFonts w:ascii="Arial" w:hAnsi="Arial" w:cs="Arial"/>
        </w:rPr>
      </w:pPr>
    </w:p>
    <w:p w14:paraId="3AC00B97" w14:textId="77777777" w:rsidR="00ED35AC" w:rsidRPr="00DF48FD" w:rsidRDefault="00000000">
      <w:pPr>
        <w:pStyle w:val="BodyText"/>
        <w:spacing w:line="252" w:lineRule="auto"/>
        <w:ind w:left="720" w:right="353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2"/>
        </w:rPr>
        <w:t>Contract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terms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and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conditions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will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be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negotiated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upon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selection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of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the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winning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 xml:space="preserve">bidder </w:t>
      </w:r>
      <w:r w:rsidRPr="00DF48FD">
        <w:rPr>
          <w:rFonts w:ascii="Arial" w:hAnsi="Arial" w:cs="Arial"/>
          <w:spacing w:val="-4"/>
        </w:rPr>
        <w:t>for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this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RFP.</w:t>
      </w:r>
      <w:r w:rsidRPr="00DF48FD">
        <w:rPr>
          <w:rFonts w:ascii="Arial" w:hAnsi="Arial" w:cs="Arial"/>
        </w:rPr>
        <w:t xml:space="preserve"> </w:t>
      </w:r>
      <w:r w:rsidRPr="00DF48FD">
        <w:rPr>
          <w:rFonts w:ascii="Arial" w:hAnsi="Arial" w:cs="Arial"/>
          <w:spacing w:val="-4"/>
        </w:rPr>
        <w:t>All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contractual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terms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conditions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will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be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subject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review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by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CARE legal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department,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will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include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scope,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budget,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schedule,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4"/>
        </w:rPr>
        <w:t>other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necessary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  <w:spacing w:val="-4"/>
        </w:rPr>
        <w:t xml:space="preserve">items </w:t>
      </w:r>
      <w:r w:rsidRPr="00DF48FD">
        <w:rPr>
          <w:rFonts w:ascii="Arial" w:hAnsi="Arial" w:cs="Arial"/>
        </w:rPr>
        <w:t>pertaining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to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project.</w:t>
      </w:r>
    </w:p>
    <w:p w14:paraId="748970B3" w14:textId="77777777" w:rsidR="00ED35AC" w:rsidRPr="00DF48FD" w:rsidRDefault="00ED35AC">
      <w:pPr>
        <w:pStyle w:val="BodyText"/>
        <w:spacing w:before="18"/>
        <w:rPr>
          <w:rFonts w:ascii="Arial" w:hAnsi="Arial" w:cs="Arial"/>
        </w:rPr>
      </w:pPr>
    </w:p>
    <w:p w14:paraId="57B582DB" w14:textId="77777777" w:rsidR="00ED35AC" w:rsidRPr="00DF48FD" w:rsidRDefault="00000000">
      <w:pPr>
        <w:pStyle w:val="BodyText"/>
        <w:spacing w:line="252" w:lineRule="auto"/>
        <w:ind w:left="720" w:right="362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Any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verbal</w:t>
      </w:r>
      <w:r w:rsidRPr="00DF48FD">
        <w:rPr>
          <w:rFonts w:ascii="Arial" w:hAnsi="Arial" w:cs="Arial"/>
          <w:spacing w:val="-14"/>
        </w:rPr>
        <w:t xml:space="preserve"> </w:t>
      </w:r>
      <w:r w:rsidRPr="00DF48FD">
        <w:rPr>
          <w:rFonts w:ascii="Arial" w:hAnsi="Arial" w:cs="Arial"/>
          <w:spacing w:val="-4"/>
        </w:rPr>
        <w:t>information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  <w:spacing w:val="-4"/>
        </w:rPr>
        <w:t>obtained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from,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4"/>
        </w:rPr>
        <w:t>or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statements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made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by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representatives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 xml:space="preserve">CARE </w:t>
      </w:r>
      <w:r w:rsidRPr="00DF48FD">
        <w:rPr>
          <w:rFonts w:ascii="Arial" w:hAnsi="Arial" w:cs="Arial"/>
        </w:rPr>
        <w:t>shall not be construed as in any way amending this RFP.</w:t>
      </w:r>
      <w:r w:rsidRPr="00DF48FD">
        <w:rPr>
          <w:rFonts w:ascii="Arial" w:hAnsi="Arial" w:cs="Arial"/>
          <w:spacing w:val="40"/>
        </w:rPr>
        <w:t xml:space="preserve"> </w:t>
      </w:r>
      <w:r w:rsidRPr="00DF48FD">
        <w:rPr>
          <w:rFonts w:ascii="Arial" w:hAnsi="Arial" w:cs="Arial"/>
        </w:rPr>
        <w:t xml:space="preserve">Only such corrections or </w:t>
      </w:r>
      <w:r w:rsidRPr="00DF48FD">
        <w:rPr>
          <w:rFonts w:ascii="Arial" w:hAnsi="Arial" w:cs="Arial"/>
          <w:spacing w:val="-2"/>
        </w:rPr>
        <w:t>addenda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>as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are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issued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in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writing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by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CARE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to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all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RFP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participants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shall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2"/>
        </w:rPr>
        <w:t>be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2"/>
        </w:rPr>
        <w:t xml:space="preserve">official. CARE </w:t>
      </w:r>
      <w:r w:rsidRPr="00DF48FD">
        <w:rPr>
          <w:rFonts w:ascii="Arial" w:hAnsi="Arial" w:cs="Arial"/>
        </w:rPr>
        <w:t>will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not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</w:rPr>
        <w:t>be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</w:rPr>
        <w:t>responsible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for</w:t>
      </w:r>
      <w:r w:rsidRPr="00DF48FD">
        <w:rPr>
          <w:rFonts w:ascii="Arial" w:hAnsi="Arial" w:cs="Arial"/>
          <w:spacing w:val="-26"/>
        </w:rPr>
        <w:t xml:space="preserve"> </w:t>
      </w:r>
      <w:r w:rsidRPr="00DF48FD">
        <w:rPr>
          <w:rFonts w:ascii="Arial" w:hAnsi="Arial" w:cs="Arial"/>
        </w:rPr>
        <w:t>verbal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</w:rPr>
        <w:t>instructions.</w:t>
      </w:r>
    </w:p>
    <w:p w14:paraId="6969E0C0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192"/>
        </w:tabs>
        <w:ind w:left="1192" w:hanging="472"/>
        <w:rPr>
          <w:rFonts w:ascii="Arial" w:hAnsi="Arial" w:cs="Arial"/>
        </w:rPr>
      </w:pPr>
      <w:bookmarkStart w:id="13" w:name="_bookmark13"/>
      <w:bookmarkEnd w:id="13"/>
      <w:r w:rsidRPr="00DF48FD">
        <w:rPr>
          <w:rFonts w:ascii="Arial" w:hAnsi="Arial" w:cs="Arial"/>
        </w:rPr>
        <w:t>PROJECT</w:t>
      </w:r>
      <w:r w:rsidRPr="00DF48FD">
        <w:rPr>
          <w:rFonts w:ascii="Arial" w:hAnsi="Arial" w:cs="Arial"/>
          <w:spacing w:val="-26"/>
        </w:rPr>
        <w:t xml:space="preserve"> </w:t>
      </w:r>
      <w:r w:rsidRPr="00DF48FD">
        <w:rPr>
          <w:rFonts w:ascii="Arial" w:hAnsi="Arial" w:cs="Arial"/>
        </w:rPr>
        <w:t>PURPOSE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2"/>
        </w:rPr>
        <w:t>DESCRIPTION</w:t>
      </w:r>
    </w:p>
    <w:p w14:paraId="1DE013BF" w14:textId="799C9D2F" w:rsidR="00ED35AC" w:rsidRPr="00DF48FD" w:rsidRDefault="00000000" w:rsidP="000B2904">
      <w:pPr>
        <w:spacing w:before="14" w:line="252" w:lineRule="auto"/>
        <w:ind w:left="720" w:right="352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z w:val="24"/>
          <w:szCs w:val="24"/>
        </w:rPr>
        <w:t>CARE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is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issuing</w:t>
      </w:r>
      <w:r w:rsidRPr="00DF48FD">
        <w:rPr>
          <w:rFonts w:ascii="Arial" w:hAnsi="Arial" w:cs="Arial"/>
          <w:spacing w:val="-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this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RFP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(Request</w:t>
      </w:r>
      <w:r w:rsidRPr="00DF48FD">
        <w:rPr>
          <w:rFonts w:ascii="Arial" w:hAnsi="Arial" w:cs="Arial"/>
          <w:spacing w:val="-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for</w:t>
      </w:r>
      <w:r w:rsidRPr="00DF48FD">
        <w:rPr>
          <w:rFonts w:ascii="Arial" w:hAnsi="Arial" w:cs="Arial"/>
          <w:spacing w:val="-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Proposal)</w:t>
      </w:r>
      <w:r w:rsidRPr="00DF48FD">
        <w:rPr>
          <w:rFonts w:ascii="Arial" w:hAnsi="Arial" w:cs="Arial"/>
          <w:spacing w:val="-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soliciting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qualified</w:t>
      </w:r>
      <w:r w:rsidRPr="00DF48FD">
        <w:rPr>
          <w:rFonts w:ascii="Arial" w:hAnsi="Arial" w:cs="Arial"/>
          <w:spacing w:val="-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bidders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to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 xml:space="preserve">submit </w:t>
      </w:r>
      <w:r w:rsidRPr="00DF48FD">
        <w:rPr>
          <w:rFonts w:ascii="Arial" w:hAnsi="Arial" w:cs="Arial"/>
          <w:spacing w:val="-6"/>
          <w:sz w:val="24"/>
          <w:szCs w:val="24"/>
        </w:rPr>
        <w:t>proposals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intended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for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the</w:t>
      </w:r>
      <w:r w:rsidRPr="00DF48FD">
        <w:rPr>
          <w:rFonts w:ascii="Arial" w:hAnsi="Arial" w:cs="Arial"/>
          <w:spacing w:val="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[</w:t>
      </w:r>
      <w:r w:rsidR="00D01F0E" w:rsidRPr="00DF48FD">
        <w:rPr>
          <w:rFonts w:ascii="Arial" w:hAnsi="Arial" w:cs="Arial"/>
          <w:b/>
          <w:spacing w:val="-2"/>
          <w:sz w:val="24"/>
          <w:szCs w:val="24"/>
        </w:rPr>
        <w:t xml:space="preserve">Procurement of </w:t>
      </w:r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essential childcare </w:t>
      </w:r>
      <w:r w:rsidR="007E6F32" w:rsidRPr="00DF48FD">
        <w:rPr>
          <w:rFonts w:ascii="Arial" w:hAnsi="Arial" w:cs="Arial"/>
          <w:b/>
          <w:spacing w:val="-2"/>
          <w:sz w:val="24"/>
          <w:szCs w:val="24"/>
        </w:rPr>
        <w:t>materials</w:t>
      </w:r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D01F0E" w:rsidRPr="00DF48FD">
        <w:rPr>
          <w:rFonts w:ascii="Arial" w:hAnsi="Arial" w:cs="Arial"/>
          <w:b/>
          <w:spacing w:val="-2"/>
          <w:sz w:val="24"/>
          <w:szCs w:val="24"/>
        </w:rPr>
        <w:t>under SERVE Project</w:t>
      </w:r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 for </w:t>
      </w:r>
      <w:proofErr w:type="spellStart"/>
      <w:r w:rsidR="000B2904" w:rsidRPr="00DF48FD">
        <w:rPr>
          <w:rFonts w:ascii="Arial" w:hAnsi="Arial" w:cs="Arial"/>
          <w:b/>
          <w:spacing w:val="-2"/>
          <w:sz w:val="24"/>
          <w:szCs w:val="24"/>
        </w:rPr>
        <w:t>Kirehe</w:t>
      </w:r>
      <w:proofErr w:type="spellEnd"/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, </w:t>
      </w:r>
      <w:proofErr w:type="spellStart"/>
      <w:r w:rsidR="000B2904" w:rsidRPr="00DF48FD">
        <w:rPr>
          <w:rFonts w:ascii="Arial" w:hAnsi="Arial" w:cs="Arial"/>
          <w:b/>
          <w:spacing w:val="-2"/>
          <w:sz w:val="24"/>
          <w:szCs w:val="24"/>
        </w:rPr>
        <w:t>Rulindo</w:t>
      </w:r>
      <w:proofErr w:type="spellEnd"/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 and </w:t>
      </w:r>
      <w:proofErr w:type="spellStart"/>
      <w:r w:rsidR="000B2904" w:rsidRPr="00DF48FD">
        <w:rPr>
          <w:rFonts w:ascii="Arial" w:hAnsi="Arial" w:cs="Arial"/>
          <w:b/>
          <w:spacing w:val="-2"/>
          <w:sz w:val="24"/>
          <w:szCs w:val="24"/>
        </w:rPr>
        <w:t>Nyabihu</w:t>
      </w:r>
      <w:proofErr w:type="spellEnd"/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 Districts</w:t>
      </w:r>
      <w:r w:rsidRPr="00DF48FD">
        <w:rPr>
          <w:rFonts w:ascii="Arial" w:hAnsi="Arial" w:cs="Arial"/>
          <w:sz w:val="24"/>
          <w:szCs w:val="24"/>
        </w:rPr>
        <w:t>].</w:t>
      </w:r>
    </w:p>
    <w:p w14:paraId="386252BD" w14:textId="77777777" w:rsidR="00ED35AC" w:rsidRPr="00DF48FD" w:rsidRDefault="00000000">
      <w:pPr>
        <w:pStyle w:val="BodyText"/>
        <w:spacing w:before="1" w:line="252" w:lineRule="auto"/>
        <w:ind w:left="720" w:right="358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6"/>
        </w:rPr>
        <w:t>This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RFP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is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invitation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bid,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not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offer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contract.</w:t>
      </w:r>
      <w:r w:rsidRPr="00DF48FD">
        <w:rPr>
          <w:rFonts w:ascii="Arial" w:hAnsi="Arial" w:cs="Arial"/>
          <w:spacing w:val="25"/>
        </w:rPr>
        <w:t xml:space="preserve"> </w:t>
      </w:r>
      <w:r w:rsidRPr="00DF48FD">
        <w:rPr>
          <w:rFonts w:ascii="Arial" w:hAnsi="Arial" w:cs="Arial"/>
          <w:spacing w:val="-6"/>
          <w:u w:val="single"/>
        </w:rPr>
        <w:t>Bidders</w:t>
      </w:r>
      <w:r w:rsidRPr="00DF48FD">
        <w:rPr>
          <w:rFonts w:ascii="Arial" w:hAnsi="Arial" w:cs="Arial"/>
          <w:spacing w:val="-10"/>
          <w:u w:val="single"/>
        </w:rPr>
        <w:t xml:space="preserve"> </w:t>
      </w:r>
      <w:r w:rsidRPr="00DF48FD">
        <w:rPr>
          <w:rFonts w:ascii="Arial" w:hAnsi="Arial" w:cs="Arial"/>
          <w:spacing w:val="-6"/>
          <w:u w:val="single"/>
        </w:rPr>
        <w:t>must</w:t>
      </w:r>
      <w:r w:rsidRPr="00DF48FD">
        <w:rPr>
          <w:rFonts w:ascii="Arial" w:hAnsi="Arial" w:cs="Arial"/>
          <w:spacing w:val="-13"/>
          <w:u w:val="single"/>
        </w:rPr>
        <w:t xml:space="preserve"> </w:t>
      </w:r>
      <w:r w:rsidRPr="00DF48FD">
        <w:rPr>
          <w:rFonts w:ascii="Arial" w:hAnsi="Arial" w:cs="Arial"/>
          <w:spacing w:val="-6"/>
          <w:u w:val="single"/>
        </w:rPr>
        <w:t>submit</w:t>
      </w:r>
      <w:r w:rsidRPr="00DF48FD">
        <w:rPr>
          <w:rFonts w:ascii="Arial" w:hAnsi="Arial" w:cs="Arial"/>
          <w:spacing w:val="-12"/>
          <w:u w:val="single"/>
        </w:rPr>
        <w:t xml:space="preserve"> </w:t>
      </w:r>
      <w:r w:rsidRPr="00DF48FD">
        <w:rPr>
          <w:rFonts w:ascii="Arial" w:hAnsi="Arial" w:cs="Arial"/>
          <w:spacing w:val="-6"/>
          <w:u w:val="single"/>
        </w:rPr>
        <w:t>a</w:t>
      </w:r>
      <w:r w:rsidRPr="00DF48FD">
        <w:rPr>
          <w:rFonts w:ascii="Arial" w:hAnsi="Arial" w:cs="Arial"/>
          <w:spacing w:val="-11"/>
          <w:u w:val="single"/>
        </w:rPr>
        <w:t xml:space="preserve"> </w:t>
      </w:r>
      <w:r w:rsidRPr="00DF48FD">
        <w:rPr>
          <w:rFonts w:ascii="Arial" w:hAnsi="Arial" w:cs="Arial"/>
          <w:spacing w:val="-6"/>
          <w:u w:val="single"/>
        </w:rPr>
        <w:t>response</w:t>
      </w:r>
      <w:r w:rsidRPr="00DF48FD">
        <w:rPr>
          <w:rFonts w:ascii="Arial" w:hAnsi="Arial" w:cs="Arial"/>
          <w:spacing w:val="-6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that</w:t>
      </w:r>
      <w:r w:rsidRPr="00DF48FD">
        <w:rPr>
          <w:rFonts w:ascii="Arial" w:hAnsi="Arial" w:cs="Arial"/>
          <w:spacing w:val="-17"/>
          <w:u w:val="single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complies</w:t>
      </w:r>
      <w:r w:rsidRPr="00DF48FD">
        <w:rPr>
          <w:rFonts w:ascii="Arial" w:hAnsi="Arial" w:cs="Arial"/>
          <w:spacing w:val="-14"/>
          <w:u w:val="single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with</w:t>
      </w:r>
      <w:r w:rsidRPr="00DF48FD">
        <w:rPr>
          <w:rFonts w:ascii="Arial" w:hAnsi="Arial" w:cs="Arial"/>
          <w:spacing w:val="-14"/>
          <w:u w:val="single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the</w:t>
      </w:r>
      <w:r w:rsidRPr="00DF48FD">
        <w:rPr>
          <w:rFonts w:ascii="Arial" w:hAnsi="Arial" w:cs="Arial"/>
          <w:spacing w:val="-13"/>
          <w:u w:val="single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minimum</w:t>
      </w:r>
      <w:r w:rsidRPr="00DF48FD">
        <w:rPr>
          <w:rFonts w:ascii="Arial" w:hAnsi="Arial" w:cs="Arial"/>
          <w:spacing w:val="-17"/>
          <w:u w:val="single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requirements</w:t>
      </w:r>
      <w:r w:rsidRPr="00DF48FD">
        <w:rPr>
          <w:rFonts w:ascii="Arial" w:hAnsi="Arial" w:cs="Arial"/>
          <w:spacing w:val="-15"/>
          <w:u w:val="single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contained</w:t>
      </w:r>
      <w:r w:rsidRPr="00DF48FD">
        <w:rPr>
          <w:rFonts w:ascii="Arial" w:hAnsi="Arial" w:cs="Arial"/>
          <w:spacing w:val="-15"/>
          <w:u w:val="single"/>
        </w:rPr>
        <w:t xml:space="preserve"> </w:t>
      </w:r>
      <w:r w:rsidRPr="00DF48FD">
        <w:rPr>
          <w:rFonts w:ascii="Arial" w:hAnsi="Arial" w:cs="Arial"/>
          <w:spacing w:val="-2"/>
          <w:u w:val="single"/>
        </w:rPr>
        <w:t>herein.</w:t>
      </w:r>
    </w:p>
    <w:p w14:paraId="2F0CFA06" w14:textId="77777777" w:rsidR="00ED35AC" w:rsidRPr="00DF48FD" w:rsidRDefault="00000000">
      <w:pPr>
        <w:pStyle w:val="Heading2"/>
        <w:numPr>
          <w:ilvl w:val="1"/>
          <w:numId w:val="2"/>
        </w:numPr>
        <w:tabs>
          <w:tab w:val="left" w:pos="1192"/>
        </w:tabs>
        <w:spacing w:before="1"/>
        <w:ind w:left="1192" w:hanging="472"/>
        <w:rPr>
          <w:rFonts w:ascii="Arial" w:hAnsi="Arial" w:cs="Arial"/>
        </w:rPr>
      </w:pPr>
      <w:bookmarkStart w:id="14" w:name="_bookmark14"/>
      <w:bookmarkEnd w:id="14"/>
      <w:r w:rsidRPr="00DF48FD">
        <w:rPr>
          <w:rFonts w:ascii="Arial" w:hAnsi="Arial" w:cs="Arial"/>
          <w:spacing w:val="-6"/>
        </w:rPr>
        <w:t>PROJECT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  <w:spacing w:val="-2"/>
        </w:rPr>
        <w:t>OVERVIEW</w:t>
      </w:r>
    </w:p>
    <w:p w14:paraId="1FE07819" w14:textId="4DB90C74" w:rsidR="00ED35AC" w:rsidRPr="00DF48FD" w:rsidRDefault="00000000" w:rsidP="000B2904">
      <w:pPr>
        <w:spacing w:before="14" w:line="254" w:lineRule="auto"/>
        <w:ind w:left="720" w:right="354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247360" behindDoc="1" locked="0" layoutInCell="1" allowOverlap="1" wp14:anchorId="53736593" wp14:editId="0D0C8CC6">
                <wp:simplePos x="0" y="0"/>
                <wp:positionH relativeFrom="page">
                  <wp:posOffset>5362321</wp:posOffset>
                </wp:positionH>
                <wp:positionV relativeFrom="paragraph">
                  <wp:posOffset>159781</wp:posOffset>
                </wp:positionV>
                <wp:extent cx="44450" cy="31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317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44196" y="3047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AB066" id="Graphic 35" o:spid="_x0000_s1026" style="position:absolute;margin-left:422.25pt;margin-top:12.6pt;width:3.5pt;height:.2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" path="m44196,l,,,3047r44196,l44196,xe" fillcolor="black" stroked="f">
                <v:path arrowok="t"/>
                <w10:wrap anchorx="page"/>
              </v:shape>
            </w:pict>
          </mc:Fallback>
        </mc:AlternateContent>
      </w:r>
      <w:r w:rsidRPr="00DF48FD">
        <w:rPr>
          <w:rFonts w:ascii="Arial" w:hAnsi="Arial" w:cs="Arial"/>
          <w:spacing w:val="-2"/>
          <w:sz w:val="24"/>
          <w:szCs w:val="24"/>
        </w:rPr>
        <w:t>CARE</w:t>
      </w:r>
      <w:r w:rsidRPr="00DF48FD">
        <w:rPr>
          <w:rFonts w:ascii="Arial" w:hAnsi="Arial" w:cs="Arial"/>
          <w:spacing w:val="-1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is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seeking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a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provider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to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submit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proposals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intended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for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[</w:t>
      </w:r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Procurement of essential childcare </w:t>
      </w:r>
      <w:r w:rsidR="00072D13">
        <w:rPr>
          <w:rFonts w:ascii="Arial" w:hAnsi="Arial" w:cs="Arial"/>
          <w:b/>
          <w:spacing w:val="-2"/>
          <w:sz w:val="24"/>
          <w:szCs w:val="24"/>
        </w:rPr>
        <w:t>materials</w:t>
      </w:r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 under SERVE Project for </w:t>
      </w:r>
      <w:proofErr w:type="spellStart"/>
      <w:r w:rsidR="000B2904" w:rsidRPr="00DF48FD">
        <w:rPr>
          <w:rFonts w:ascii="Arial" w:hAnsi="Arial" w:cs="Arial"/>
          <w:b/>
          <w:spacing w:val="-2"/>
          <w:sz w:val="24"/>
          <w:szCs w:val="24"/>
        </w:rPr>
        <w:t>Kirehe</w:t>
      </w:r>
      <w:proofErr w:type="spellEnd"/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, </w:t>
      </w:r>
      <w:proofErr w:type="spellStart"/>
      <w:r w:rsidR="000B2904" w:rsidRPr="00DF48FD">
        <w:rPr>
          <w:rFonts w:ascii="Arial" w:hAnsi="Arial" w:cs="Arial"/>
          <w:b/>
          <w:spacing w:val="-2"/>
          <w:sz w:val="24"/>
          <w:szCs w:val="24"/>
        </w:rPr>
        <w:t>Rulindo</w:t>
      </w:r>
      <w:proofErr w:type="spellEnd"/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 and </w:t>
      </w:r>
      <w:proofErr w:type="spellStart"/>
      <w:r w:rsidR="000B2904" w:rsidRPr="00DF48FD">
        <w:rPr>
          <w:rFonts w:ascii="Arial" w:hAnsi="Arial" w:cs="Arial"/>
          <w:b/>
          <w:spacing w:val="-2"/>
          <w:sz w:val="24"/>
          <w:szCs w:val="24"/>
        </w:rPr>
        <w:t>Nyabihu</w:t>
      </w:r>
      <w:proofErr w:type="spellEnd"/>
      <w:r w:rsidR="000B2904" w:rsidRPr="00DF48FD">
        <w:rPr>
          <w:rFonts w:ascii="Arial" w:hAnsi="Arial" w:cs="Arial"/>
          <w:b/>
          <w:spacing w:val="-2"/>
          <w:sz w:val="24"/>
          <w:szCs w:val="24"/>
        </w:rPr>
        <w:t xml:space="preserve"> Districts</w:t>
      </w:r>
      <w:r w:rsidRPr="00DF48FD">
        <w:rPr>
          <w:rFonts w:ascii="Arial" w:hAnsi="Arial" w:cs="Arial"/>
          <w:sz w:val="24"/>
          <w:szCs w:val="24"/>
        </w:rPr>
        <w:t>]</w:t>
      </w: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1128"/>
        <w:gridCol w:w="1608"/>
        <w:gridCol w:w="1252"/>
        <w:gridCol w:w="2126"/>
        <w:gridCol w:w="1110"/>
      </w:tblGrid>
      <w:tr w:rsidR="00ED35AC" w:rsidRPr="00DF48FD" w14:paraId="2B63BDD2" w14:textId="77777777">
        <w:trPr>
          <w:trHeight w:val="803"/>
        </w:trPr>
        <w:tc>
          <w:tcPr>
            <w:tcW w:w="2838" w:type="dxa"/>
          </w:tcPr>
          <w:p w14:paraId="016C083D" w14:textId="77777777" w:rsidR="00ED35AC" w:rsidRPr="00DF48FD" w:rsidRDefault="00ED35A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14:paraId="2884C5A2" w14:textId="77777777" w:rsidR="00ED35AC" w:rsidRPr="00DF48FD" w:rsidRDefault="00000000">
            <w:pPr>
              <w:pStyle w:val="TableParagraph"/>
              <w:ind w:left="338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  <w:r w:rsidRPr="00DF48FD">
              <w:rPr>
                <w:rFonts w:ascii="Arial" w:hAnsi="Arial" w:cs="Arial"/>
                <w:b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DF48FD">
              <w:rPr>
                <w:rFonts w:ascii="Arial" w:hAnsi="Arial" w:cs="Arial"/>
                <w:b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4"/>
                <w:sz w:val="24"/>
                <w:szCs w:val="24"/>
              </w:rPr>
              <w:t>Specs</w:t>
            </w:r>
          </w:p>
        </w:tc>
        <w:tc>
          <w:tcPr>
            <w:tcW w:w="1128" w:type="dxa"/>
          </w:tcPr>
          <w:p w14:paraId="089E978C" w14:textId="77777777" w:rsidR="00ED35AC" w:rsidRPr="00DF48FD" w:rsidRDefault="00ED35A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14:paraId="47287D9C" w14:textId="77777777" w:rsidR="00ED35AC" w:rsidRPr="00DF48FD" w:rsidRDefault="00000000">
            <w:pPr>
              <w:pStyle w:val="TableParagraph"/>
              <w:ind w:left="354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4"/>
                <w:sz w:val="24"/>
                <w:szCs w:val="24"/>
              </w:rPr>
              <w:t>Qty.</w:t>
            </w:r>
          </w:p>
        </w:tc>
        <w:tc>
          <w:tcPr>
            <w:tcW w:w="1608" w:type="dxa"/>
          </w:tcPr>
          <w:p w14:paraId="77679E27" w14:textId="77777777" w:rsidR="00ED35AC" w:rsidRPr="00DF48FD" w:rsidRDefault="00000000">
            <w:pPr>
              <w:pStyle w:val="TableParagraph"/>
              <w:spacing w:before="128" w:line="249" w:lineRule="auto"/>
              <w:ind w:left="107" w:firstLine="362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z w:val="24"/>
                <w:szCs w:val="24"/>
              </w:rPr>
              <w:t>Unit</w:t>
            </w:r>
            <w:r w:rsidRPr="00DF48FD">
              <w:rPr>
                <w:rFonts w:ascii="Arial" w:hAnsi="Arial" w:cs="Arial"/>
                <w:b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z w:val="24"/>
                <w:szCs w:val="24"/>
              </w:rPr>
              <w:t xml:space="preserve">of </w:t>
            </w: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Measurement</w:t>
            </w:r>
          </w:p>
        </w:tc>
        <w:tc>
          <w:tcPr>
            <w:tcW w:w="1252" w:type="dxa"/>
          </w:tcPr>
          <w:p w14:paraId="5D2B238B" w14:textId="77777777" w:rsidR="00ED35AC" w:rsidRPr="00DF48FD" w:rsidRDefault="00000000">
            <w:pPr>
              <w:pStyle w:val="TableParagraph"/>
              <w:spacing w:line="250" w:lineRule="exact"/>
              <w:ind w:left="213" w:hanging="44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Required</w:t>
            </w:r>
          </w:p>
          <w:p w14:paraId="5AFF828E" w14:textId="77777777" w:rsidR="00ED35AC" w:rsidRPr="00DF48FD" w:rsidRDefault="00000000">
            <w:pPr>
              <w:pStyle w:val="TableParagraph"/>
              <w:spacing w:before="9" w:line="260" w:lineRule="atLeast"/>
              <w:ind w:left="117" w:right="99" w:firstLine="96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Delivery </w:t>
            </w:r>
            <w:r w:rsidRPr="00DF48FD">
              <w:rPr>
                <w:rFonts w:ascii="Arial" w:hAnsi="Arial" w:cs="Arial"/>
                <w:b/>
                <w:spacing w:val="-4"/>
                <w:sz w:val="24"/>
                <w:szCs w:val="24"/>
              </w:rPr>
              <w:t>Lead</w:t>
            </w:r>
            <w:r w:rsidRPr="00DF48FD">
              <w:rPr>
                <w:rFonts w:ascii="Arial" w:hAnsi="Arial" w:cs="Arial"/>
                <w:b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9"/>
                <w:sz w:val="24"/>
                <w:szCs w:val="24"/>
              </w:rPr>
              <w:t>Time</w:t>
            </w:r>
          </w:p>
        </w:tc>
        <w:tc>
          <w:tcPr>
            <w:tcW w:w="2126" w:type="dxa"/>
          </w:tcPr>
          <w:p w14:paraId="1740737B" w14:textId="77777777" w:rsidR="00ED35AC" w:rsidRPr="00DF48FD" w:rsidRDefault="00ED35A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14:paraId="1E9AECC2" w14:textId="77777777" w:rsidR="00ED35AC" w:rsidRPr="00DF48FD" w:rsidRDefault="00000000">
            <w:pPr>
              <w:pStyle w:val="TableParagraph"/>
              <w:ind w:left="216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6"/>
                <w:sz w:val="24"/>
                <w:szCs w:val="24"/>
              </w:rPr>
              <w:t>Delivery</w:t>
            </w:r>
            <w:r w:rsidRPr="00DF48FD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1110" w:type="dxa"/>
          </w:tcPr>
          <w:p w14:paraId="3879955C" w14:textId="77777777" w:rsidR="00ED35AC" w:rsidRPr="00DF48FD" w:rsidRDefault="00000000">
            <w:pPr>
              <w:pStyle w:val="TableParagraph"/>
              <w:spacing w:before="128" w:line="249" w:lineRule="auto"/>
              <w:ind w:left="232" w:hanging="120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Contract Period</w:t>
            </w:r>
          </w:p>
        </w:tc>
      </w:tr>
      <w:tr w:rsidR="00ED35AC" w:rsidRPr="00DF48FD" w14:paraId="6DCF8728" w14:textId="77777777">
        <w:trPr>
          <w:trHeight w:val="2052"/>
        </w:trPr>
        <w:tc>
          <w:tcPr>
            <w:tcW w:w="2838" w:type="dxa"/>
          </w:tcPr>
          <w:p w14:paraId="2C75DB23" w14:textId="3EAEEAD5" w:rsidR="00ED35AC" w:rsidRPr="00DF48FD" w:rsidRDefault="000B2904" w:rsidP="00D45512">
            <w:pPr>
              <w:pStyle w:val="TableParagraph"/>
              <w:spacing w:line="252" w:lineRule="auto"/>
              <w:ind w:left="107" w:right="122"/>
              <w:rPr>
                <w:rFonts w:ascii="Arial" w:hAnsi="Arial" w:cs="Arial"/>
                <w:bCs/>
                <w:sz w:val="24"/>
                <w:szCs w:val="24"/>
              </w:rPr>
            </w:pPr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Procurement of essential childcare </w:t>
            </w:r>
            <w:r w:rsidR="007E6F32"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>materials</w:t>
            </w:r>
            <w:r w:rsidR="00CF5E64"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under SERVE Project for </w:t>
            </w:r>
            <w:proofErr w:type="spellStart"/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>Kirehe</w:t>
            </w:r>
            <w:proofErr w:type="spellEnd"/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>Rulindo</w:t>
            </w:r>
            <w:proofErr w:type="spellEnd"/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and </w:t>
            </w:r>
            <w:proofErr w:type="spellStart"/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>Nyabihu</w:t>
            </w:r>
            <w:proofErr w:type="spellEnd"/>
            <w:r w:rsidRPr="00DF48FD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Districts</w:t>
            </w:r>
          </w:p>
        </w:tc>
        <w:tc>
          <w:tcPr>
            <w:tcW w:w="1128" w:type="dxa"/>
          </w:tcPr>
          <w:p w14:paraId="406489E2" w14:textId="493CFD8C" w:rsidR="00ED35AC" w:rsidRPr="00DF48FD" w:rsidRDefault="00000000" w:rsidP="007E6F32">
            <w:pPr>
              <w:pStyle w:val="TableParagraph"/>
              <w:spacing w:before="1" w:line="270" w:lineRule="atLeast"/>
              <w:ind w:right="196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Refer to the list of</w:t>
            </w:r>
            <w:r w:rsidR="00D45512" w:rsidRPr="00DF4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needed items in</w:t>
            </w:r>
          </w:p>
          <w:p w14:paraId="6C0A7778" w14:textId="77777777" w:rsidR="00ED35AC" w:rsidRPr="00DF48FD" w:rsidRDefault="00000000" w:rsidP="007E6F32">
            <w:pPr>
              <w:pStyle w:val="TableParagraph"/>
              <w:spacing w:before="1" w:line="270" w:lineRule="atLeast"/>
              <w:ind w:right="196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D61EF" w:rsidRPr="00DF48FD">
              <w:rPr>
                <w:rFonts w:ascii="Arial" w:hAnsi="Arial" w:cs="Arial"/>
                <w:sz w:val="24"/>
                <w:szCs w:val="24"/>
              </w:rPr>
              <w:t>table below</w:t>
            </w:r>
          </w:p>
        </w:tc>
        <w:tc>
          <w:tcPr>
            <w:tcW w:w="1608" w:type="dxa"/>
          </w:tcPr>
          <w:p w14:paraId="46324668" w14:textId="77777777" w:rsidR="00ED35AC" w:rsidRPr="00DF48FD" w:rsidRDefault="00000000" w:rsidP="007E6F32">
            <w:pPr>
              <w:pStyle w:val="TableParagraph"/>
              <w:spacing w:before="1" w:line="270" w:lineRule="atLeast"/>
              <w:ind w:right="196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 xml:space="preserve">Refer to the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list</w:t>
            </w:r>
            <w:r w:rsidRPr="00DF48FD">
              <w:rPr>
                <w:rFonts w:ascii="Arial" w:hAnsi="Arial" w:cs="Arial"/>
                <w:spacing w:val="-2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of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 xml:space="preserve">needed 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items in the </w:t>
            </w:r>
            <w:r w:rsidR="00FD61EF" w:rsidRPr="00DF48FD">
              <w:rPr>
                <w:rFonts w:ascii="Arial" w:hAnsi="Arial" w:cs="Arial"/>
                <w:sz w:val="24"/>
                <w:szCs w:val="24"/>
              </w:rPr>
              <w:t>table below</w:t>
            </w:r>
          </w:p>
        </w:tc>
        <w:tc>
          <w:tcPr>
            <w:tcW w:w="1252" w:type="dxa"/>
          </w:tcPr>
          <w:p w14:paraId="4AC013F1" w14:textId="58BD814A" w:rsidR="00ED35AC" w:rsidRPr="00DF48FD" w:rsidRDefault="007E6F32" w:rsidP="007E6F32">
            <w:pPr>
              <w:pStyle w:val="TableParagraph"/>
              <w:spacing w:before="1" w:line="270" w:lineRule="atLeast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August </w:t>
            </w:r>
            <w:r w:rsidR="00287BA0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  <w:r w:rsidR="001E78F2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,2026</w:t>
            </w:r>
          </w:p>
        </w:tc>
        <w:tc>
          <w:tcPr>
            <w:tcW w:w="2126" w:type="dxa"/>
          </w:tcPr>
          <w:p w14:paraId="309FD97D" w14:textId="590F779D" w:rsidR="00ED35AC" w:rsidRPr="00DF48FD" w:rsidRDefault="00000000" w:rsidP="007E6F32">
            <w:pPr>
              <w:pStyle w:val="TableParagraph"/>
              <w:spacing w:line="252" w:lineRule="auto"/>
              <w:ind w:right="93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Refer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>list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of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needed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items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in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>the</w:t>
            </w:r>
            <w:r w:rsidR="007E6F32" w:rsidRPr="00DF4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61EF" w:rsidRPr="00DF48FD">
              <w:rPr>
                <w:rFonts w:ascii="Arial" w:hAnsi="Arial" w:cs="Arial"/>
                <w:spacing w:val="-2"/>
                <w:sz w:val="24"/>
                <w:szCs w:val="24"/>
              </w:rPr>
              <w:t>table below</w:t>
            </w:r>
          </w:p>
        </w:tc>
        <w:tc>
          <w:tcPr>
            <w:tcW w:w="1110" w:type="dxa"/>
          </w:tcPr>
          <w:p w14:paraId="7DA63F18" w14:textId="77777777" w:rsidR="00ED35AC" w:rsidRPr="00DF48FD" w:rsidRDefault="00000000" w:rsidP="007E6F3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1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month</w:t>
            </w:r>
          </w:p>
        </w:tc>
      </w:tr>
    </w:tbl>
    <w:p w14:paraId="4D810B15" w14:textId="77777777" w:rsidR="003D1369" w:rsidRPr="00DF48FD" w:rsidRDefault="003D1369" w:rsidP="003D1369">
      <w:pPr>
        <w:pStyle w:val="Heading2"/>
        <w:tabs>
          <w:tab w:val="left" w:pos="1188"/>
        </w:tabs>
        <w:spacing w:before="271"/>
        <w:rPr>
          <w:rFonts w:ascii="Arial" w:hAnsi="Arial" w:cs="Arial"/>
        </w:rPr>
      </w:pPr>
    </w:p>
    <w:p w14:paraId="6A9300B7" w14:textId="77777777" w:rsidR="000B2904" w:rsidRPr="00DF48FD" w:rsidRDefault="000B2904" w:rsidP="003D1369">
      <w:pPr>
        <w:pStyle w:val="Heading2"/>
        <w:tabs>
          <w:tab w:val="left" w:pos="1188"/>
        </w:tabs>
        <w:spacing w:before="271"/>
        <w:rPr>
          <w:rFonts w:ascii="Arial" w:hAnsi="Arial" w:cs="Arial"/>
        </w:rPr>
      </w:pPr>
    </w:p>
    <w:p w14:paraId="248F4F63" w14:textId="77777777" w:rsidR="000B2904" w:rsidRPr="00DF48FD" w:rsidRDefault="000B2904" w:rsidP="003D1369">
      <w:pPr>
        <w:pStyle w:val="Heading2"/>
        <w:tabs>
          <w:tab w:val="left" w:pos="1188"/>
        </w:tabs>
        <w:spacing w:before="271"/>
        <w:rPr>
          <w:rFonts w:ascii="Arial" w:hAnsi="Arial" w:cs="Arial"/>
        </w:rPr>
      </w:pPr>
    </w:p>
    <w:p w14:paraId="28E559D0" w14:textId="77777777" w:rsidR="000B2904" w:rsidRPr="00DF48FD" w:rsidRDefault="000B2904" w:rsidP="000B2904">
      <w:pPr>
        <w:rPr>
          <w:rFonts w:ascii="Arial" w:hAnsi="Arial" w:cs="Arial"/>
          <w:sz w:val="24"/>
          <w:szCs w:val="24"/>
        </w:rPr>
      </w:pPr>
    </w:p>
    <w:p w14:paraId="01B35A08" w14:textId="26EE3D5E" w:rsidR="000B2904" w:rsidRPr="00DF48FD" w:rsidRDefault="0091645C" w:rsidP="0091645C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F48FD">
        <w:rPr>
          <w:rFonts w:ascii="Arial" w:hAnsi="Arial" w:cs="Arial"/>
          <w:b/>
          <w:bCs/>
          <w:sz w:val="24"/>
          <w:szCs w:val="24"/>
        </w:rPr>
        <w:t xml:space="preserve">List of </w:t>
      </w:r>
      <w:r w:rsidRPr="00DF48FD">
        <w:rPr>
          <w:rFonts w:ascii="Arial" w:hAnsi="Arial" w:cs="Arial"/>
          <w:b/>
          <w:bCs/>
          <w:spacing w:val="-2"/>
          <w:sz w:val="24"/>
          <w:szCs w:val="24"/>
        </w:rPr>
        <w:t>essential childcare supplies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4110"/>
        <w:gridCol w:w="2273"/>
        <w:gridCol w:w="817"/>
        <w:gridCol w:w="1729"/>
      </w:tblGrid>
      <w:tr w:rsidR="00C3564B" w:rsidRPr="00DF48FD" w14:paraId="2869F9C8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93BC" w14:textId="77777777" w:rsidR="00C3564B" w:rsidRPr="00DF48FD" w:rsidRDefault="00C3564B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814B" w14:textId="77777777" w:rsidR="00C3564B" w:rsidRPr="00DF48FD" w:rsidRDefault="00C3564B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FD9A" w14:textId="77777777" w:rsidR="00C3564B" w:rsidRPr="00DF48FD" w:rsidRDefault="00C3564B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Specifications 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D13E" w14:textId="77777777" w:rsidR="00C3564B" w:rsidRPr="00DF48FD" w:rsidRDefault="00C3564B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F844" w14:textId="77777777" w:rsidR="00C3564B" w:rsidRPr="00DF48FD" w:rsidRDefault="00C3564B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Quantities</w:t>
            </w:r>
          </w:p>
        </w:tc>
      </w:tr>
      <w:tr w:rsidR="00046A0E" w:rsidRPr="00DF48FD" w14:paraId="324A9A80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A687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6A14" w14:textId="77FDF47B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Lot 1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3D5B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BFD4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CD8D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2904" w:rsidRPr="00DF48FD" w14:paraId="046003CD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686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1 </w:t>
            </w: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467E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Foldable Mobile tents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1204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3m × 3m (9 m²)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C671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Piece</w:t>
            </w: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D696" w14:textId="77777777" w:rsidR="000B2904" w:rsidRPr="00DF48FD" w:rsidRDefault="000B2904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</w:tr>
      <w:tr w:rsidR="000B2904" w:rsidRPr="00DF48FD" w14:paraId="161BFEAE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71A3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2 </w:t>
            </w: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73D2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Blankets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3800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100 cm × 150 cm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2374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Piece</w:t>
            </w: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EF9C" w14:textId="77777777" w:rsidR="000B2904" w:rsidRPr="00DF48FD" w:rsidRDefault="000B2904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517</w:t>
            </w:r>
          </w:p>
        </w:tc>
      </w:tr>
      <w:tr w:rsidR="000B2904" w:rsidRPr="00DF48FD" w14:paraId="568D2B74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05DE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F961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Mats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CF02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100 cm × 60 cm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7897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Piece</w:t>
            </w: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EBCE" w14:textId="77777777" w:rsidR="000B2904" w:rsidRPr="00DF48FD" w:rsidRDefault="000B2904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046A0E" w:rsidRPr="00DF48FD" w14:paraId="5639D8A4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A6B2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E8BC" w14:textId="1720581A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A0E">
              <w:rPr>
                <w:rFonts w:ascii="Arial" w:hAnsi="Arial" w:cs="Arial"/>
                <w:b/>
                <w:bCs/>
                <w:sz w:val="24"/>
                <w:szCs w:val="24"/>
              </w:rPr>
              <w:t>Lot 2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479F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51A4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C0DD" w14:textId="77777777" w:rsidR="00046A0E" w:rsidRPr="00DF48FD" w:rsidRDefault="00046A0E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904" w:rsidRPr="00DF48FD" w14:paraId="41335A30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F762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 4</w:t>
            </w: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0FD7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Children Toys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8F83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Set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62D0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Box</w:t>
            </w: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B7AE" w14:textId="77777777" w:rsidR="000B2904" w:rsidRPr="00DF48FD" w:rsidRDefault="000B2904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517</w:t>
            </w:r>
          </w:p>
        </w:tc>
      </w:tr>
      <w:tr w:rsidR="00046A0E" w:rsidRPr="00DF48FD" w14:paraId="2347DB4A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1A10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C463" w14:textId="65B26437" w:rsidR="00046A0E" w:rsidRPr="00046A0E" w:rsidRDefault="00046A0E" w:rsidP="00F402E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6A0E">
              <w:rPr>
                <w:rFonts w:ascii="Arial" w:hAnsi="Arial" w:cs="Arial"/>
                <w:b/>
                <w:bCs/>
                <w:sz w:val="24"/>
                <w:szCs w:val="24"/>
              </w:rPr>
              <w:t>Lot 3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C503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BCA9" w14:textId="77777777" w:rsidR="00046A0E" w:rsidRPr="00DF48FD" w:rsidRDefault="00046A0E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7E8D" w14:textId="77777777" w:rsidR="00046A0E" w:rsidRPr="00DF48FD" w:rsidRDefault="00046A0E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904" w:rsidRPr="00DF48FD" w14:paraId="4724E4F1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7C451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5 </w:t>
            </w: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524F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 xml:space="preserve">Gloves 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7658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Reusable in latex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D90D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Pairs</w:t>
            </w: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7B5A" w14:textId="77777777" w:rsidR="000B2904" w:rsidRPr="00DF48FD" w:rsidRDefault="000B2904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0B2904" w:rsidRPr="00DF48FD" w14:paraId="01D73A40" w14:textId="77777777" w:rsidTr="00046A0E">
        <w:trPr>
          <w:trHeight w:val="310"/>
        </w:trPr>
        <w:tc>
          <w:tcPr>
            <w:tcW w:w="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FD055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4476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Face Masks</w:t>
            </w:r>
          </w:p>
        </w:tc>
        <w:tc>
          <w:tcPr>
            <w:tcW w:w="227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5F2C" w14:textId="447D6793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 xml:space="preserve">Box of </w:t>
            </w:r>
            <w:r w:rsidR="00072D13">
              <w:rPr>
                <w:rFonts w:ascii="Arial" w:hAnsi="Arial" w:cs="Arial"/>
                <w:sz w:val="24"/>
                <w:szCs w:val="24"/>
              </w:rPr>
              <w:t>50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 pieces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0202" w14:textId="77777777" w:rsidR="000B2904" w:rsidRPr="00DF48FD" w:rsidRDefault="000B2904" w:rsidP="00F402ED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Box</w:t>
            </w:r>
          </w:p>
        </w:tc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FDA4" w14:textId="77777777" w:rsidR="000B2904" w:rsidRPr="00DF48FD" w:rsidRDefault="000B2904" w:rsidP="00C3564B">
            <w:pPr>
              <w:spacing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14:paraId="52BC0C45" w14:textId="60DD8FF2" w:rsidR="00F02AB0" w:rsidRPr="00DF48FD" w:rsidRDefault="00F02AB0" w:rsidP="00F02AB0">
      <w:pPr>
        <w:pStyle w:val="Default"/>
        <w:rPr>
          <w:rFonts w:ascii="Arial" w:hAnsi="Arial" w:cs="Arial"/>
        </w:rPr>
      </w:pPr>
      <w:r w:rsidRPr="00DF48FD">
        <w:rPr>
          <w:rFonts w:ascii="Arial" w:hAnsi="Arial" w:cs="Arial"/>
        </w:rPr>
        <w:t xml:space="preserve">     NB:</w:t>
      </w:r>
    </w:p>
    <w:p w14:paraId="7323EC01" w14:textId="65281DE5" w:rsidR="00F02AB0" w:rsidRDefault="00F02AB0" w:rsidP="00072D13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DF48FD">
        <w:rPr>
          <w:rFonts w:ascii="Arial" w:hAnsi="Arial" w:cs="Arial"/>
        </w:rPr>
        <w:t xml:space="preserve">The bidder’s quotation must include the transport for the distribution of the items in </w:t>
      </w:r>
      <w:proofErr w:type="spellStart"/>
      <w:r w:rsidRPr="00DF48FD">
        <w:rPr>
          <w:rFonts w:ascii="Arial" w:hAnsi="Arial" w:cs="Arial"/>
        </w:rPr>
        <w:t>Kirehe</w:t>
      </w:r>
      <w:proofErr w:type="spellEnd"/>
      <w:r w:rsidRPr="00DF48FD">
        <w:rPr>
          <w:rFonts w:ascii="Arial" w:hAnsi="Arial" w:cs="Arial"/>
        </w:rPr>
        <w:t xml:space="preserve"> , </w:t>
      </w:r>
      <w:proofErr w:type="spellStart"/>
      <w:r w:rsidRPr="00DF48FD">
        <w:rPr>
          <w:rFonts w:ascii="Arial" w:hAnsi="Arial" w:cs="Arial"/>
        </w:rPr>
        <w:t>Rulindo</w:t>
      </w:r>
      <w:proofErr w:type="spellEnd"/>
      <w:r w:rsidRPr="00DF48FD">
        <w:rPr>
          <w:rFonts w:ascii="Arial" w:hAnsi="Arial" w:cs="Arial"/>
        </w:rPr>
        <w:t xml:space="preserve"> and </w:t>
      </w:r>
      <w:proofErr w:type="spellStart"/>
      <w:r w:rsidRPr="00DF48FD">
        <w:rPr>
          <w:rFonts w:ascii="Arial" w:hAnsi="Arial" w:cs="Arial"/>
        </w:rPr>
        <w:t>Nyabihu</w:t>
      </w:r>
      <w:proofErr w:type="spellEnd"/>
      <w:r w:rsidRPr="00DF48FD">
        <w:rPr>
          <w:rFonts w:ascii="Arial" w:hAnsi="Arial" w:cs="Arial"/>
        </w:rPr>
        <w:t xml:space="preserve"> </w:t>
      </w:r>
      <w:proofErr w:type="spellStart"/>
      <w:r w:rsidRPr="00DF48FD">
        <w:rPr>
          <w:rFonts w:ascii="Arial" w:hAnsi="Arial" w:cs="Arial"/>
        </w:rPr>
        <w:t>Dstirtcs</w:t>
      </w:r>
      <w:proofErr w:type="spellEnd"/>
      <w:r w:rsidRPr="00DF48FD">
        <w:rPr>
          <w:rFonts w:ascii="Arial" w:hAnsi="Arial" w:cs="Arial"/>
        </w:rPr>
        <w:t xml:space="preserve">. </w:t>
      </w:r>
    </w:p>
    <w:p w14:paraId="2BAC52A9" w14:textId="4A0E0163" w:rsidR="00DD7AF2" w:rsidRPr="00DD7AF2" w:rsidRDefault="00DD7AF2" w:rsidP="00DD7AF2">
      <w:pPr>
        <w:widowControl/>
        <w:numPr>
          <w:ilvl w:val="0"/>
          <w:numId w:val="9"/>
        </w:numPr>
        <w:autoSpaceDE/>
        <w:autoSpaceDN/>
        <w:rPr>
          <w:rFonts w:ascii="Arial" w:eastAsiaTheme="minorHAnsi" w:hAnsi="Arial" w:cs="Arial"/>
          <w:color w:val="000000"/>
          <w:sz w:val="24"/>
          <w:szCs w:val="24"/>
        </w:rPr>
      </w:pPr>
      <w:r w:rsidRPr="00DD7AF2">
        <w:rPr>
          <w:rFonts w:ascii="Arial" w:eastAsiaTheme="minorHAnsi" w:hAnsi="Arial" w:cs="Arial"/>
          <w:color w:val="000000"/>
          <w:sz w:val="24"/>
          <w:szCs w:val="24"/>
        </w:rPr>
        <w:t>The technical specifications for</w:t>
      </w:r>
      <w:r w:rsidR="00967456">
        <w:rPr>
          <w:rFonts w:ascii="Arial" w:eastAsiaTheme="minorHAnsi" w:hAnsi="Arial" w:cs="Arial"/>
          <w:color w:val="000000"/>
          <w:sz w:val="24"/>
          <w:szCs w:val="24"/>
        </w:rPr>
        <w:t xml:space="preserve"> the </w:t>
      </w:r>
      <w:r w:rsidRPr="00DD7AF2">
        <w:rPr>
          <w:rFonts w:ascii="Arial" w:eastAsiaTheme="minorHAnsi" w:hAnsi="Arial" w:cs="Arial"/>
          <w:color w:val="000000"/>
          <w:sz w:val="24"/>
          <w:szCs w:val="24"/>
        </w:rPr>
        <w:t xml:space="preserve"> items are attached to th</w:t>
      </w:r>
      <w:r>
        <w:rPr>
          <w:rFonts w:ascii="Arial" w:eastAsiaTheme="minorHAnsi" w:hAnsi="Arial" w:cs="Arial"/>
          <w:color w:val="000000"/>
          <w:sz w:val="24"/>
          <w:szCs w:val="24"/>
        </w:rPr>
        <w:t>e advert</w:t>
      </w:r>
    </w:p>
    <w:p w14:paraId="0CEBEFBF" w14:textId="13CD5975" w:rsidR="00DD7AF2" w:rsidRPr="00DD7AF2" w:rsidRDefault="00DD7AF2" w:rsidP="00DD7AF2">
      <w:pPr>
        <w:widowControl/>
        <w:numPr>
          <w:ilvl w:val="0"/>
          <w:numId w:val="9"/>
        </w:numPr>
        <w:autoSpaceDE/>
        <w:autoSpaceDN/>
        <w:rPr>
          <w:rFonts w:ascii="Arial" w:eastAsiaTheme="minorHAnsi" w:hAnsi="Arial" w:cs="Arial"/>
          <w:color w:val="000000"/>
          <w:sz w:val="24"/>
          <w:szCs w:val="24"/>
        </w:rPr>
      </w:pPr>
      <w:r w:rsidRPr="00DD7AF2">
        <w:rPr>
          <w:rFonts w:ascii="Arial" w:eastAsiaTheme="minorHAnsi" w:hAnsi="Arial" w:cs="Arial"/>
          <w:color w:val="000000"/>
          <w:sz w:val="24"/>
          <w:szCs w:val="24"/>
        </w:rPr>
        <w:t>For the toys, provide quotations for both options. We will select the preferred option during the evaluation process.</w:t>
      </w:r>
    </w:p>
    <w:p w14:paraId="5C3CF4EA" w14:textId="40BDD94A" w:rsidR="00DD7AF2" w:rsidRDefault="00DD7AF2" w:rsidP="00DD7AF2">
      <w:pPr>
        <w:widowControl/>
        <w:numPr>
          <w:ilvl w:val="0"/>
          <w:numId w:val="9"/>
        </w:numPr>
        <w:autoSpaceDE/>
        <w:autoSpaceDN/>
        <w:rPr>
          <w:rFonts w:ascii="Arial" w:eastAsiaTheme="minorHAnsi" w:hAnsi="Arial" w:cs="Arial"/>
          <w:color w:val="000000"/>
          <w:sz w:val="24"/>
          <w:szCs w:val="24"/>
        </w:rPr>
      </w:pPr>
      <w:r w:rsidRPr="00DD7AF2">
        <w:rPr>
          <w:rFonts w:ascii="Arial" w:eastAsiaTheme="minorHAnsi" w:hAnsi="Arial" w:cs="Arial"/>
          <w:color w:val="000000"/>
          <w:sz w:val="24"/>
          <w:szCs w:val="24"/>
        </w:rPr>
        <w:t>Toy Option 1, Item 1 is a</w:t>
      </w:r>
      <w:r w:rsidRPr="00DD7AF2">
        <w:rPr>
          <w:rFonts w:ascii="Aptos" w:eastAsia="Times New Roman" w:hAnsi="Aptos" w:cs="Times New Roman"/>
          <w:color w:val="212121"/>
          <w:sz w:val="24"/>
          <w:szCs w:val="24"/>
          <w:lang w:val="en-RW"/>
        </w:rPr>
        <w:t> </w:t>
      </w:r>
      <w:r w:rsidRPr="00DD7AF2">
        <w:rPr>
          <w:rFonts w:ascii="Aptos" w:eastAsia="Times New Roman" w:hAnsi="Aptos" w:cs="Times New Roman"/>
          <w:b/>
          <w:bCs/>
          <w:color w:val="212121"/>
          <w:sz w:val="24"/>
          <w:szCs w:val="24"/>
          <w:lang w:val="en-RW"/>
        </w:rPr>
        <w:t>Modular Plastic Building Block Train</w:t>
      </w:r>
      <w:r w:rsidRPr="00DD7AF2">
        <w:rPr>
          <w:rFonts w:ascii="Aptos" w:eastAsia="Times New Roman" w:hAnsi="Aptos" w:cs="Times New Roman"/>
          <w:color w:val="212121"/>
          <w:sz w:val="24"/>
          <w:szCs w:val="24"/>
          <w:lang w:val="en-RW"/>
        </w:rPr>
        <w:t xml:space="preserve">, </w:t>
      </w:r>
      <w:r w:rsidRPr="00DD7AF2">
        <w:rPr>
          <w:rFonts w:ascii="Arial" w:eastAsiaTheme="minorHAnsi" w:hAnsi="Arial" w:cs="Arial"/>
          <w:color w:val="000000"/>
          <w:sz w:val="24"/>
          <w:szCs w:val="24"/>
        </w:rPr>
        <w:t>while Toy Option 2, Item 3 is a</w:t>
      </w:r>
      <w:r w:rsidRPr="00DD7AF2">
        <w:rPr>
          <w:rFonts w:ascii="Aptos" w:eastAsia="Times New Roman" w:hAnsi="Aptos" w:cs="Times New Roman"/>
          <w:color w:val="212121"/>
          <w:sz w:val="24"/>
          <w:szCs w:val="24"/>
          <w:lang w:val="en-RW"/>
        </w:rPr>
        <w:t> </w:t>
      </w:r>
      <w:r w:rsidRPr="00DD7AF2">
        <w:rPr>
          <w:rFonts w:ascii="Aptos" w:eastAsia="Times New Roman" w:hAnsi="Aptos" w:cs="Times New Roman"/>
          <w:b/>
          <w:bCs/>
          <w:color w:val="212121"/>
          <w:sz w:val="24"/>
          <w:szCs w:val="24"/>
          <w:lang w:val="en-RW"/>
        </w:rPr>
        <w:t>Set of Colorful Wooden Toy Cars</w:t>
      </w:r>
      <w:r w:rsidRPr="00DD7AF2">
        <w:rPr>
          <w:rFonts w:ascii="Aptos" w:eastAsia="Times New Roman" w:hAnsi="Aptos" w:cs="Times New Roman"/>
          <w:color w:val="212121"/>
          <w:sz w:val="24"/>
          <w:szCs w:val="24"/>
          <w:lang w:val="en-RW"/>
        </w:rPr>
        <w:t> </w:t>
      </w:r>
      <w:r w:rsidRPr="00DD7AF2">
        <w:rPr>
          <w:rFonts w:ascii="Arial" w:eastAsiaTheme="minorHAnsi" w:hAnsi="Arial" w:cs="Arial"/>
          <w:color w:val="000000"/>
          <w:sz w:val="24"/>
          <w:szCs w:val="24"/>
        </w:rPr>
        <w:t>(please refer to the images provided).</w:t>
      </w:r>
    </w:p>
    <w:p w14:paraId="230E3C41" w14:textId="18DC7C25" w:rsidR="00046A0E" w:rsidRPr="00046A0E" w:rsidRDefault="00046A0E" w:rsidP="00046A0E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046A0E">
        <w:rPr>
          <w:rFonts w:ascii="Arial" w:hAnsi="Arial" w:cs="Arial"/>
        </w:rPr>
        <w:t>The bidder is allowed to apply on one</w:t>
      </w:r>
      <w:r w:rsidR="00EB402B">
        <w:rPr>
          <w:rFonts w:ascii="Arial" w:hAnsi="Arial" w:cs="Arial"/>
        </w:rPr>
        <w:t xml:space="preserve"> </w:t>
      </w:r>
      <w:r w:rsidRPr="00046A0E">
        <w:rPr>
          <w:rFonts w:ascii="Arial" w:hAnsi="Arial" w:cs="Arial"/>
        </w:rPr>
        <w:t xml:space="preserve">or </w:t>
      </w:r>
      <w:r w:rsidR="00EB402B">
        <w:rPr>
          <w:rFonts w:ascii="Arial" w:hAnsi="Arial" w:cs="Arial"/>
        </w:rPr>
        <w:t>different lots</w:t>
      </w:r>
      <w:r w:rsidRPr="00046A0E">
        <w:rPr>
          <w:rFonts w:ascii="Arial" w:hAnsi="Arial" w:cs="Arial"/>
        </w:rPr>
        <w:t xml:space="preserve"> with the clear indication in the submission email, the lot applied on. </w:t>
      </w:r>
    </w:p>
    <w:p w14:paraId="3D82D92F" w14:textId="77777777" w:rsidR="00046A0E" w:rsidRPr="00DD7AF2" w:rsidRDefault="00046A0E" w:rsidP="00046A0E">
      <w:pPr>
        <w:widowControl/>
        <w:autoSpaceDE/>
        <w:autoSpaceDN/>
        <w:ind w:left="720"/>
        <w:rPr>
          <w:rFonts w:ascii="Arial" w:eastAsiaTheme="minorHAnsi" w:hAnsi="Arial" w:cs="Arial"/>
          <w:color w:val="000000"/>
          <w:sz w:val="24"/>
          <w:szCs w:val="24"/>
        </w:rPr>
      </w:pPr>
    </w:p>
    <w:p w14:paraId="156424CF" w14:textId="77777777" w:rsidR="00ED35AC" w:rsidRPr="00DF48FD" w:rsidRDefault="00000000" w:rsidP="00F02AB0">
      <w:pPr>
        <w:pStyle w:val="Heading2"/>
        <w:numPr>
          <w:ilvl w:val="1"/>
          <w:numId w:val="9"/>
        </w:numPr>
        <w:tabs>
          <w:tab w:val="left" w:pos="1188"/>
        </w:tabs>
        <w:spacing w:before="271"/>
        <w:ind w:left="1188" w:hanging="468"/>
        <w:rPr>
          <w:rFonts w:ascii="Arial" w:hAnsi="Arial" w:cs="Arial"/>
        </w:rPr>
      </w:pPr>
      <w:r w:rsidRPr="00DF48FD">
        <w:rPr>
          <w:rFonts w:ascii="Arial" w:hAnsi="Arial" w:cs="Arial"/>
          <w:spacing w:val="-6"/>
        </w:rPr>
        <w:t>PROJECT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  <w:spacing w:val="-2"/>
        </w:rPr>
        <w:t>TIMELINE</w:t>
      </w:r>
    </w:p>
    <w:p w14:paraId="3DE4E840" w14:textId="77777777" w:rsidR="00FD61EF" w:rsidRPr="00DF48FD" w:rsidRDefault="00000000" w:rsidP="00FD61EF">
      <w:pPr>
        <w:pStyle w:val="BodyText"/>
        <w:spacing w:before="14"/>
        <w:ind w:left="720"/>
        <w:jc w:val="both"/>
        <w:rPr>
          <w:rFonts w:ascii="Arial" w:hAnsi="Arial" w:cs="Arial"/>
          <w:spacing w:val="-6"/>
        </w:rPr>
      </w:pPr>
      <w:r w:rsidRPr="00DF48FD">
        <w:rPr>
          <w:rFonts w:ascii="Arial" w:hAnsi="Arial" w:cs="Arial"/>
          <w:spacing w:val="-6"/>
        </w:rPr>
        <w:t>All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6"/>
        </w:rPr>
        <w:t>bidders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6"/>
        </w:rPr>
        <w:t>are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6"/>
        </w:rPr>
        <w:t>advised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  <w:spacing w:val="-6"/>
        </w:rPr>
        <w:t>strictly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6"/>
        </w:rPr>
        <w:t>follow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16"/>
        </w:rPr>
        <w:t xml:space="preserve"> </w:t>
      </w:r>
      <w:r w:rsidRPr="00DF48FD">
        <w:rPr>
          <w:rFonts w:ascii="Arial" w:hAnsi="Arial" w:cs="Arial"/>
          <w:spacing w:val="-6"/>
        </w:rPr>
        <w:t>timeline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6"/>
        </w:rPr>
        <w:t>below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  <w:spacing w:val="-6"/>
        </w:rPr>
        <w:t>as</w:t>
      </w:r>
      <w:r w:rsidRPr="00DF48FD">
        <w:rPr>
          <w:rFonts w:ascii="Arial" w:hAnsi="Arial" w:cs="Arial"/>
          <w:spacing w:val="-17"/>
        </w:rPr>
        <w:t xml:space="preserve"> </w:t>
      </w:r>
      <w:r w:rsidRPr="00DF48FD">
        <w:rPr>
          <w:rFonts w:ascii="Arial" w:hAnsi="Arial" w:cs="Arial"/>
          <w:spacing w:val="-6"/>
        </w:rPr>
        <w:t>noted.</w:t>
      </w:r>
    </w:p>
    <w:p w14:paraId="11AEAAEE" w14:textId="77777777" w:rsidR="00FD61EF" w:rsidRPr="00DF48FD" w:rsidRDefault="00FD61EF" w:rsidP="00FD61EF">
      <w:pPr>
        <w:pStyle w:val="BodyText"/>
        <w:spacing w:before="14"/>
        <w:ind w:left="720"/>
        <w:jc w:val="both"/>
        <w:rPr>
          <w:rFonts w:ascii="Arial" w:hAnsi="Arial" w:cs="Arial"/>
          <w:spacing w:val="-6"/>
        </w:rPr>
      </w:pPr>
    </w:p>
    <w:p w14:paraId="298181F3" w14:textId="6576828C" w:rsidR="00FD61EF" w:rsidRPr="00DF48FD" w:rsidRDefault="00FD61EF" w:rsidP="00D45512">
      <w:pPr>
        <w:pStyle w:val="BodyText"/>
        <w:spacing w:line="252" w:lineRule="auto"/>
        <w:ind w:right="357"/>
        <w:jc w:val="both"/>
        <w:rPr>
          <w:rFonts w:ascii="Arial" w:hAnsi="Arial" w:cs="Arial"/>
          <w:color w:val="000000"/>
        </w:rPr>
      </w:pPr>
      <w:r w:rsidRPr="00DF48FD">
        <w:rPr>
          <w:rFonts w:ascii="Arial" w:hAnsi="Arial" w:cs="Arial"/>
        </w:rPr>
        <w:t xml:space="preserve">Any technical questions arising during the preparation of your response to this RFP </w:t>
      </w:r>
      <w:r w:rsidRPr="00DF48FD">
        <w:rPr>
          <w:rFonts w:ascii="Arial" w:hAnsi="Arial" w:cs="Arial"/>
          <w:spacing w:val="-6"/>
        </w:rPr>
        <w:t>should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be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submitted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6"/>
        </w:rPr>
        <w:t>in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writing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via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email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1"/>
        </w:rPr>
        <w:t xml:space="preserve"> </w:t>
      </w:r>
      <w:hyperlink r:id="rId14">
        <w:r w:rsidRPr="00DF48FD">
          <w:rPr>
            <w:rFonts w:ascii="Arial" w:hAnsi="Arial" w:cs="Arial"/>
            <w:color w:val="000000"/>
            <w:spacing w:val="-6"/>
          </w:rPr>
          <w:t>(</w:t>
        </w:r>
        <w:r w:rsidRPr="00DF48FD">
          <w:rPr>
            <w:rFonts w:ascii="Arial" w:hAnsi="Arial" w:cs="Arial"/>
            <w:b/>
            <w:color w:val="0000FF"/>
            <w:spacing w:val="-6"/>
          </w:rPr>
          <w:t>RWA.Procurement@care.org</w:t>
        </w:r>
        <w:r w:rsidRPr="00DF48FD">
          <w:rPr>
            <w:rFonts w:ascii="Arial" w:hAnsi="Arial" w:cs="Arial"/>
            <w:color w:val="000000"/>
            <w:spacing w:val="-6"/>
          </w:rPr>
          <w:t>)</w:t>
        </w:r>
      </w:hyperlink>
      <w:r w:rsidRPr="00DF48FD">
        <w:rPr>
          <w:rFonts w:ascii="Arial" w:hAnsi="Arial" w:cs="Arial"/>
          <w:color w:val="000000"/>
          <w:spacing w:val="14"/>
        </w:rPr>
        <w:t xml:space="preserve"> </w:t>
      </w:r>
      <w:r w:rsidRPr="00DF48FD">
        <w:rPr>
          <w:rFonts w:ascii="Arial" w:hAnsi="Arial" w:cs="Arial"/>
          <w:color w:val="000000"/>
          <w:spacing w:val="-6"/>
          <w:highlight w:val="yellow"/>
        </w:rPr>
        <w:t>no</w:t>
      </w:r>
      <w:r w:rsidRPr="00DF48FD">
        <w:rPr>
          <w:rFonts w:ascii="Arial" w:hAnsi="Arial" w:cs="Arial"/>
          <w:color w:val="000000"/>
          <w:spacing w:val="-13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spacing w:val="-6"/>
          <w:highlight w:val="yellow"/>
        </w:rPr>
        <w:t>later</w:t>
      </w:r>
      <w:r w:rsidRPr="00DF48FD">
        <w:rPr>
          <w:rFonts w:ascii="Arial" w:hAnsi="Arial" w:cs="Arial"/>
          <w:color w:val="000000"/>
          <w:spacing w:val="-12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spacing w:val="-6"/>
          <w:highlight w:val="yellow"/>
        </w:rPr>
        <w:t>than</w:t>
      </w:r>
      <w:r w:rsidRPr="00DF48FD">
        <w:rPr>
          <w:rFonts w:ascii="Arial" w:hAnsi="Arial" w:cs="Arial"/>
          <w:color w:val="000000"/>
          <w:spacing w:val="-6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[Ju</w:t>
      </w:r>
      <w:r w:rsidR="00072D13">
        <w:rPr>
          <w:rFonts w:ascii="Arial" w:hAnsi="Arial" w:cs="Arial"/>
          <w:color w:val="000000"/>
          <w:highlight w:val="yellow"/>
        </w:rPr>
        <w:t xml:space="preserve">ly </w:t>
      </w:r>
      <w:r w:rsidR="00F15A82">
        <w:rPr>
          <w:rFonts w:ascii="Arial" w:hAnsi="Arial" w:cs="Arial"/>
          <w:color w:val="000000"/>
          <w:highlight w:val="yellow"/>
        </w:rPr>
        <w:t>2</w:t>
      </w:r>
      <w:r w:rsidR="00072D13">
        <w:rPr>
          <w:rFonts w:ascii="Arial" w:hAnsi="Arial" w:cs="Arial"/>
          <w:color w:val="000000"/>
          <w:highlight w:val="yellow"/>
        </w:rPr>
        <w:t>3</w:t>
      </w:r>
      <w:r w:rsidRPr="00DF48FD">
        <w:rPr>
          <w:rFonts w:ascii="Arial" w:hAnsi="Arial" w:cs="Arial"/>
          <w:color w:val="000000"/>
          <w:highlight w:val="yellow"/>
        </w:rPr>
        <w:t>,2026]</w:t>
      </w:r>
    </w:p>
    <w:p w14:paraId="3C50E0B6" w14:textId="77777777" w:rsidR="00D45512" w:rsidRPr="00DF48FD" w:rsidRDefault="00D45512" w:rsidP="00D45512">
      <w:pPr>
        <w:pStyle w:val="BodyText"/>
        <w:spacing w:line="252" w:lineRule="auto"/>
        <w:ind w:right="357"/>
        <w:jc w:val="both"/>
        <w:rPr>
          <w:rFonts w:ascii="Arial" w:hAnsi="Arial" w:cs="Arial"/>
          <w:color w:val="000000"/>
        </w:rPr>
      </w:pPr>
    </w:p>
    <w:p w14:paraId="2B2F65F7" w14:textId="77777777" w:rsidR="00D45512" w:rsidRPr="00DF48FD" w:rsidRDefault="00D45512" w:rsidP="00D45512">
      <w:pPr>
        <w:pStyle w:val="BodyText"/>
        <w:spacing w:line="252" w:lineRule="auto"/>
        <w:ind w:right="357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2366"/>
        <w:gridCol w:w="1574"/>
        <w:gridCol w:w="2909"/>
      </w:tblGrid>
      <w:tr w:rsidR="00D45512" w:rsidRPr="00DF48FD" w14:paraId="72F9F9BF" w14:textId="77777777" w:rsidTr="00C51BDD">
        <w:trPr>
          <w:trHeight w:val="877"/>
        </w:trPr>
        <w:tc>
          <w:tcPr>
            <w:tcW w:w="2501" w:type="dxa"/>
          </w:tcPr>
          <w:p w14:paraId="54677146" w14:textId="77777777" w:rsidR="00D45512" w:rsidRPr="00DF48FD" w:rsidRDefault="00D45512" w:rsidP="00C51BDD">
            <w:pPr>
              <w:pStyle w:val="TableParagraph"/>
              <w:spacing w:line="252" w:lineRule="auto"/>
              <w:ind w:left="359" w:right="340" w:firstLine="239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z w:val="24"/>
                <w:szCs w:val="24"/>
              </w:rPr>
              <w:t>Schedule</w:t>
            </w:r>
            <w:r w:rsidRPr="00DF48FD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z w:val="24"/>
                <w:szCs w:val="24"/>
              </w:rPr>
              <w:t xml:space="preserve">of </w:t>
            </w:r>
            <w:r w:rsidRPr="00DF48FD">
              <w:rPr>
                <w:rFonts w:ascii="Arial" w:hAnsi="Arial" w:cs="Arial"/>
                <w:b/>
                <w:spacing w:val="-4"/>
                <w:sz w:val="24"/>
                <w:szCs w:val="24"/>
              </w:rPr>
              <w:t>Activities/</w:t>
            </w:r>
            <w:r w:rsidRPr="00DF48FD">
              <w:rPr>
                <w:rFonts w:ascii="Arial" w:hAnsi="Arial" w:cs="Arial"/>
                <w:b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4"/>
                <w:sz w:val="24"/>
                <w:szCs w:val="24"/>
              </w:rPr>
              <w:t>To-do</w:t>
            </w:r>
          </w:p>
        </w:tc>
        <w:tc>
          <w:tcPr>
            <w:tcW w:w="2366" w:type="dxa"/>
          </w:tcPr>
          <w:p w14:paraId="1F715B48" w14:textId="77777777" w:rsidR="00D45512" w:rsidRPr="00DF48FD" w:rsidRDefault="00D45512" w:rsidP="00C51BDD">
            <w:pPr>
              <w:pStyle w:val="TableParagraph"/>
              <w:spacing w:line="252" w:lineRule="auto"/>
              <w:ind w:left="211" w:right="200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z w:val="24"/>
                <w:szCs w:val="24"/>
              </w:rPr>
              <w:t xml:space="preserve">Date of the </w:t>
            </w:r>
            <w:r w:rsidRPr="00DF48FD">
              <w:rPr>
                <w:rFonts w:ascii="Arial" w:hAnsi="Arial" w:cs="Arial"/>
                <w:b/>
                <w:spacing w:val="-4"/>
                <w:sz w:val="24"/>
                <w:szCs w:val="24"/>
              </w:rPr>
              <w:t>Activity/</w:t>
            </w:r>
            <w:r w:rsidRPr="00DF48FD">
              <w:rPr>
                <w:rFonts w:ascii="Arial" w:hAnsi="Arial" w:cs="Arial"/>
                <w:b/>
                <w:spacing w:val="-24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4"/>
                <w:sz w:val="24"/>
                <w:szCs w:val="24"/>
              </w:rPr>
              <w:t>Deadline</w:t>
            </w:r>
          </w:p>
          <w:p w14:paraId="5AC78C42" w14:textId="77777777" w:rsidR="00D45512" w:rsidRPr="00DF48FD" w:rsidRDefault="00D45512" w:rsidP="00C51BDD">
            <w:pPr>
              <w:pStyle w:val="TableParagraph"/>
              <w:spacing w:line="272" w:lineRule="exact"/>
              <w:ind w:left="9"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6"/>
                <w:sz w:val="24"/>
                <w:szCs w:val="24"/>
              </w:rPr>
              <w:t>of</w:t>
            </w:r>
            <w:r w:rsidRPr="00DF48FD">
              <w:rPr>
                <w:rFonts w:ascii="Arial" w:hAnsi="Arial" w:cs="Arial"/>
                <w:b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1574" w:type="dxa"/>
          </w:tcPr>
          <w:p w14:paraId="345C952C" w14:textId="77777777" w:rsidR="00D45512" w:rsidRPr="00DF48FD" w:rsidRDefault="00D45512" w:rsidP="00C51BDD">
            <w:pPr>
              <w:pStyle w:val="TableParagraph"/>
              <w:ind w:left="10" w:righ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Responsible</w:t>
            </w:r>
          </w:p>
        </w:tc>
        <w:tc>
          <w:tcPr>
            <w:tcW w:w="2909" w:type="dxa"/>
          </w:tcPr>
          <w:p w14:paraId="5ED3809D" w14:textId="77777777" w:rsidR="00D45512" w:rsidRPr="00DF48FD" w:rsidRDefault="00D45512" w:rsidP="00C51BDD">
            <w:pPr>
              <w:pStyle w:val="TableParagraph"/>
              <w:ind w:left="968"/>
              <w:rPr>
                <w:rFonts w:ascii="Arial" w:hAnsi="Arial" w:cs="Arial"/>
                <w:b/>
                <w:sz w:val="24"/>
                <w:szCs w:val="24"/>
              </w:rPr>
            </w:pPr>
            <w:r w:rsidRPr="00DF48FD">
              <w:rPr>
                <w:rFonts w:ascii="Arial" w:hAnsi="Arial" w:cs="Arial"/>
                <w:b/>
                <w:spacing w:val="-2"/>
                <w:sz w:val="24"/>
                <w:szCs w:val="24"/>
              </w:rPr>
              <w:t>Remarks</w:t>
            </w:r>
          </w:p>
        </w:tc>
      </w:tr>
      <w:tr w:rsidR="00D45512" w:rsidRPr="00DF48FD" w14:paraId="5AFAD335" w14:textId="77777777" w:rsidTr="00C51BDD">
        <w:trPr>
          <w:trHeight w:val="294"/>
        </w:trPr>
        <w:tc>
          <w:tcPr>
            <w:tcW w:w="2501" w:type="dxa"/>
          </w:tcPr>
          <w:p w14:paraId="7AEF181B" w14:textId="77777777" w:rsidR="00D45512" w:rsidRPr="00DF48FD" w:rsidRDefault="00D45512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RFP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Issued</w:t>
            </w:r>
          </w:p>
        </w:tc>
        <w:tc>
          <w:tcPr>
            <w:tcW w:w="2366" w:type="dxa"/>
          </w:tcPr>
          <w:p w14:paraId="79E50694" w14:textId="5EB760E0" w:rsidR="00D45512" w:rsidRPr="00DF48FD" w:rsidRDefault="00D45512" w:rsidP="00D45512">
            <w:pPr>
              <w:pStyle w:val="TableParagraph"/>
              <w:spacing w:before="2" w:line="272" w:lineRule="exact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[Ju</w:t>
            </w:r>
            <w:r w:rsidR="00072D13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ly </w:t>
            </w:r>
            <w:r w:rsidR="00F15A82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20</w:t>
            </w:r>
            <w:r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  <w:p w14:paraId="417CD073" w14:textId="2CE06223" w:rsidR="00E01942" w:rsidRPr="00DF48FD" w:rsidRDefault="00E01942" w:rsidP="00D45512">
            <w:pPr>
              <w:pStyle w:val="TableParagraph"/>
              <w:spacing w:before="2" w:line="27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C55A35E" w14:textId="77777777" w:rsidR="00D45512" w:rsidRPr="00DF48FD" w:rsidRDefault="00D45512" w:rsidP="00C51BDD">
            <w:pPr>
              <w:pStyle w:val="TableParagraph"/>
              <w:spacing w:before="2" w:line="272" w:lineRule="exact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CARE</w:t>
            </w:r>
          </w:p>
        </w:tc>
        <w:tc>
          <w:tcPr>
            <w:tcW w:w="2909" w:type="dxa"/>
          </w:tcPr>
          <w:p w14:paraId="2C6933F4" w14:textId="77777777" w:rsidR="00D45512" w:rsidRPr="00DF48FD" w:rsidRDefault="00D45512" w:rsidP="00C51B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512" w:rsidRPr="00DF48FD" w14:paraId="2EB04EDC" w14:textId="77777777" w:rsidTr="00C51BDD">
        <w:trPr>
          <w:trHeight w:val="878"/>
        </w:trPr>
        <w:tc>
          <w:tcPr>
            <w:tcW w:w="2501" w:type="dxa"/>
          </w:tcPr>
          <w:p w14:paraId="6385819A" w14:textId="77777777" w:rsidR="00D45512" w:rsidRPr="00DF48FD" w:rsidRDefault="00D45512" w:rsidP="00C51BDD">
            <w:pPr>
              <w:pStyle w:val="TableParagraph"/>
              <w:tabs>
                <w:tab w:val="left" w:pos="1287"/>
                <w:tab w:val="left" w:pos="1810"/>
              </w:tabs>
              <w:spacing w:line="252" w:lineRule="auto"/>
              <w:ind w:left="107" w:right="99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Supplier</w:t>
            </w:r>
            <w:r w:rsidRPr="00DF48FD">
              <w:rPr>
                <w:rFonts w:ascii="Arial" w:hAnsi="Arial" w:cs="Arial"/>
                <w:sz w:val="24"/>
                <w:szCs w:val="24"/>
              </w:rPr>
              <w:tab/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z w:val="24"/>
                <w:szCs w:val="24"/>
              </w:rPr>
              <w:tab/>
            </w:r>
            <w:r w:rsidRPr="00DF48FD">
              <w:rPr>
                <w:rFonts w:ascii="Arial" w:hAnsi="Arial" w:cs="Arial"/>
                <w:spacing w:val="-10"/>
                <w:sz w:val="24"/>
                <w:szCs w:val="24"/>
              </w:rPr>
              <w:t xml:space="preserve">notify </w:t>
            </w:r>
            <w:r w:rsidRPr="00DF48FD">
              <w:rPr>
                <w:rFonts w:ascii="Arial" w:hAnsi="Arial" w:cs="Arial"/>
                <w:sz w:val="24"/>
                <w:szCs w:val="24"/>
              </w:rPr>
              <w:t>CARE</w:t>
            </w:r>
            <w:r w:rsidRPr="00DF48FD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of</w:t>
            </w:r>
            <w:r w:rsidRPr="00DF48FD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intention</w:t>
            </w:r>
            <w:r w:rsidRPr="00DF48FD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>to</w:t>
            </w:r>
          </w:p>
          <w:p w14:paraId="13C9D9A0" w14:textId="77777777" w:rsidR="00D45512" w:rsidRPr="00DF48FD" w:rsidRDefault="00D45512" w:rsidP="00C51BDD">
            <w:pPr>
              <w:pStyle w:val="TableParagraph"/>
              <w:spacing w:before="1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w w:val="90"/>
                <w:sz w:val="24"/>
                <w:szCs w:val="24"/>
              </w:rPr>
              <w:t>participate</w:t>
            </w:r>
            <w:r w:rsidRPr="00DF48F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w w:val="90"/>
                <w:sz w:val="24"/>
                <w:szCs w:val="24"/>
              </w:rPr>
              <w:t>in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bidding</w:t>
            </w:r>
          </w:p>
        </w:tc>
        <w:tc>
          <w:tcPr>
            <w:tcW w:w="2366" w:type="dxa"/>
          </w:tcPr>
          <w:p w14:paraId="41AE7916" w14:textId="45F8A530" w:rsidR="00D45512" w:rsidRPr="00DF48FD" w:rsidRDefault="00D45512" w:rsidP="00D45512">
            <w:pPr>
              <w:pStyle w:val="TableParagraph"/>
              <w:ind w:right="444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[Ju</w:t>
            </w:r>
            <w:r w:rsidR="00072D13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ly </w:t>
            </w:r>
            <w:r w:rsidR="00F15A82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22</w:t>
            </w:r>
            <w:r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</w:tc>
        <w:tc>
          <w:tcPr>
            <w:tcW w:w="1574" w:type="dxa"/>
          </w:tcPr>
          <w:p w14:paraId="5D68100A" w14:textId="77777777" w:rsidR="00D45512" w:rsidRPr="00DF48FD" w:rsidRDefault="00D45512" w:rsidP="00C51BD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Supplier</w:t>
            </w:r>
          </w:p>
        </w:tc>
        <w:tc>
          <w:tcPr>
            <w:tcW w:w="2909" w:type="dxa"/>
          </w:tcPr>
          <w:p w14:paraId="7C3C41AC" w14:textId="77777777" w:rsidR="00D45512" w:rsidRPr="00DF48FD" w:rsidRDefault="00D45512" w:rsidP="00C51BDD">
            <w:pPr>
              <w:pStyle w:val="TableParagraph"/>
              <w:spacing w:line="252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Deadlines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must</w:t>
            </w:r>
            <w:r w:rsidRPr="00DF48FD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be</w:t>
            </w:r>
            <w:r w:rsidRPr="00DF48FD"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strictly observed.</w:t>
            </w:r>
          </w:p>
        </w:tc>
      </w:tr>
      <w:tr w:rsidR="00D45512" w:rsidRPr="00DF48FD" w14:paraId="36595C67" w14:textId="77777777" w:rsidTr="00C51BDD">
        <w:trPr>
          <w:trHeight w:val="1170"/>
        </w:trPr>
        <w:tc>
          <w:tcPr>
            <w:tcW w:w="2501" w:type="dxa"/>
          </w:tcPr>
          <w:p w14:paraId="3CCE0CA3" w14:textId="738C27D3" w:rsidR="00D45512" w:rsidRPr="00DF48FD" w:rsidRDefault="00D45512" w:rsidP="00C51BDD">
            <w:pPr>
              <w:pStyle w:val="TableParagraph"/>
              <w:tabs>
                <w:tab w:val="left" w:pos="2106"/>
              </w:tabs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Deadline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>for</w:t>
            </w:r>
          </w:p>
          <w:p w14:paraId="47C7A454" w14:textId="7D182394" w:rsidR="00D45512" w:rsidRPr="00DF48FD" w:rsidRDefault="00D45512" w:rsidP="00C51BDD">
            <w:pPr>
              <w:pStyle w:val="TableParagraph"/>
              <w:tabs>
                <w:tab w:val="left" w:pos="2187"/>
              </w:tabs>
              <w:spacing w:before="2" w:line="290" w:lineRule="atLeast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submission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of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 xml:space="preserve">clarification </w:t>
            </w:r>
            <w:r w:rsidRPr="00DF48FD">
              <w:rPr>
                <w:rFonts w:ascii="Arial" w:hAnsi="Arial" w:cs="Arial"/>
                <w:sz w:val="24"/>
                <w:szCs w:val="24"/>
              </w:rPr>
              <w:t>questions to CARE</w:t>
            </w:r>
          </w:p>
        </w:tc>
        <w:tc>
          <w:tcPr>
            <w:tcW w:w="2366" w:type="dxa"/>
          </w:tcPr>
          <w:p w14:paraId="50F7FF8F" w14:textId="05939DEC" w:rsidR="00D45512" w:rsidRPr="00DF48FD" w:rsidRDefault="00D45512" w:rsidP="00D45512">
            <w:pPr>
              <w:pStyle w:val="TableParagraph"/>
              <w:ind w:right="444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[Ju</w:t>
            </w:r>
            <w:r w:rsidR="00072D13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ly </w:t>
            </w:r>
            <w:r w:rsidR="00F15A82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2</w:t>
            </w:r>
            <w:r w:rsidR="00072D13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3</w:t>
            </w: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 </w:t>
            </w:r>
            <w:r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</w:tc>
        <w:tc>
          <w:tcPr>
            <w:tcW w:w="1574" w:type="dxa"/>
          </w:tcPr>
          <w:p w14:paraId="5513F102" w14:textId="77777777" w:rsidR="00D45512" w:rsidRPr="00DF48FD" w:rsidRDefault="00D45512" w:rsidP="00C51BD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Supplier</w:t>
            </w:r>
          </w:p>
        </w:tc>
        <w:tc>
          <w:tcPr>
            <w:tcW w:w="2909" w:type="dxa"/>
          </w:tcPr>
          <w:p w14:paraId="7911AE51" w14:textId="77777777" w:rsidR="00D45512" w:rsidRPr="00DF48FD" w:rsidRDefault="00D45512" w:rsidP="00C51BDD">
            <w:pPr>
              <w:pStyle w:val="TableParagraph"/>
              <w:spacing w:line="252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Deadlines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must</w:t>
            </w:r>
            <w:r w:rsidRPr="00DF48FD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be</w:t>
            </w:r>
            <w:r w:rsidRPr="00DF48FD"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strictly observed.</w:t>
            </w:r>
          </w:p>
        </w:tc>
      </w:tr>
      <w:tr w:rsidR="00D45512" w:rsidRPr="00DF48FD" w14:paraId="284AC893" w14:textId="77777777" w:rsidTr="00C51BDD">
        <w:trPr>
          <w:trHeight w:val="587"/>
        </w:trPr>
        <w:tc>
          <w:tcPr>
            <w:tcW w:w="2501" w:type="dxa"/>
          </w:tcPr>
          <w:p w14:paraId="1D3AA261" w14:textId="77777777" w:rsidR="00D45512" w:rsidRPr="00DF48FD" w:rsidRDefault="00D45512" w:rsidP="00C51BDD">
            <w:pPr>
              <w:pStyle w:val="TableParagraph"/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>CARE</w:t>
            </w:r>
            <w:r w:rsidRPr="00DF48FD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to</w:t>
            </w:r>
            <w:r w:rsidRPr="00DF48FD">
              <w:rPr>
                <w:rFonts w:ascii="Arial" w:hAnsi="Arial" w:cs="Arial"/>
                <w:spacing w:val="50"/>
                <w:w w:val="15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answer</w:t>
            </w:r>
            <w:r w:rsidRPr="00DF48FD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>all</w:t>
            </w:r>
          </w:p>
          <w:p w14:paraId="6D74173C" w14:textId="77777777" w:rsidR="00D45512" w:rsidRPr="00DF48FD" w:rsidRDefault="00D45512" w:rsidP="00C51BDD">
            <w:pPr>
              <w:pStyle w:val="TableParagraph"/>
              <w:spacing w:before="14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clarifications</w:t>
            </w:r>
          </w:p>
        </w:tc>
        <w:tc>
          <w:tcPr>
            <w:tcW w:w="2366" w:type="dxa"/>
          </w:tcPr>
          <w:p w14:paraId="19AC5B40" w14:textId="3C503933" w:rsidR="00D45512" w:rsidRPr="00DF48FD" w:rsidRDefault="00D45512" w:rsidP="00D45512">
            <w:pPr>
              <w:pStyle w:val="TableParagraph"/>
              <w:spacing w:before="2"/>
              <w:ind w:right="444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[Ju</w:t>
            </w:r>
            <w:r w:rsidR="00F93B49"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ly </w:t>
            </w:r>
            <w:r w:rsidR="00F15A82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24</w:t>
            </w:r>
            <w:r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</w:tc>
        <w:tc>
          <w:tcPr>
            <w:tcW w:w="1574" w:type="dxa"/>
          </w:tcPr>
          <w:p w14:paraId="043562DF" w14:textId="77777777" w:rsidR="00D45512" w:rsidRPr="00DF48FD" w:rsidRDefault="00D45512" w:rsidP="00C51BDD">
            <w:pPr>
              <w:pStyle w:val="TableParagraph"/>
              <w:spacing w:before="2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CARE</w:t>
            </w:r>
          </w:p>
        </w:tc>
        <w:tc>
          <w:tcPr>
            <w:tcW w:w="2909" w:type="dxa"/>
          </w:tcPr>
          <w:p w14:paraId="0F1EB678" w14:textId="77777777" w:rsidR="00D45512" w:rsidRPr="00DF48FD" w:rsidRDefault="00D45512" w:rsidP="00C51B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512" w:rsidRPr="00DF48FD" w14:paraId="6B3CA5BC" w14:textId="77777777" w:rsidTr="00C51BDD">
        <w:trPr>
          <w:trHeight w:val="878"/>
        </w:trPr>
        <w:tc>
          <w:tcPr>
            <w:tcW w:w="2501" w:type="dxa"/>
          </w:tcPr>
          <w:p w14:paraId="57FD84F8" w14:textId="77777777" w:rsidR="00D45512" w:rsidRPr="00DF48FD" w:rsidRDefault="00D45512" w:rsidP="00C51BD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Supplier’s</w:t>
            </w:r>
            <w:r w:rsidRPr="00DF48F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Deadline</w:t>
            </w:r>
            <w:r w:rsidRPr="00DF48F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>of</w:t>
            </w:r>
          </w:p>
          <w:p w14:paraId="33E30891" w14:textId="53839185" w:rsidR="00D45512" w:rsidRPr="00DF48FD" w:rsidRDefault="00D45512" w:rsidP="00C51BDD">
            <w:pPr>
              <w:pStyle w:val="TableParagraph"/>
              <w:tabs>
                <w:tab w:val="left" w:pos="2187"/>
              </w:tabs>
              <w:spacing w:line="290" w:lineRule="atLeast"/>
              <w:ind w:left="107" w:right="9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Submission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of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Proposal</w:t>
            </w:r>
          </w:p>
        </w:tc>
        <w:tc>
          <w:tcPr>
            <w:tcW w:w="2366" w:type="dxa"/>
          </w:tcPr>
          <w:p w14:paraId="27CC80CA" w14:textId="02798B7B" w:rsidR="00D45512" w:rsidRPr="00DF48FD" w:rsidRDefault="00D45512" w:rsidP="00D45512">
            <w:pPr>
              <w:pStyle w:val="TableParagraph"/>
              <w:ind w:right="444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[ Ju</w:t>
            </w:r>
            <w:r w:rsidR="00F93B49"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ly </w:t>
            </w:r>
            <w:r w:rsidR="00F15A82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30</w:t>
            </w:r>
            <w:r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</w:tc>
        <w:tc>
          <w:tcPr>
            <w:tcW w:w="1574" w:type="dxa"/>
          </w:tcPr>
          <w:p w14:paraId="6B757E40" w14:textId="77777777" w:rsidR="00D45512" w:rsidRPr="00DF48FD" w:rsidRDefault="00D45512" w:rsidP="00C51BD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Supplier</w:t>
            </w:r>
          </w:p>
        </w:tc>
        <w:tc>
          <w:tcPr>
            <w:tcW w:w="2909" w:type="dxa"/>
          </w:tcPr>
          <w:p w14:paraId="15795849" w14:textId="77777777" w:rsidR="00D45512" w:rsidRPr="00DF48FD" w:rsidRDefault="00D45512" w:rsidP="00C51BDD">
            <w:pPr>
              <w:pStyle w:val="TableParagraph"/>
              <w:spacing w:line="252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Deadlines</w:t>
            </w:r>
            <w:r w:rsidRPr="00DF48FD">
              <w:rPr>
                <w:rFonts w:ascii="Arial" w:hAnsi="Arial" w:cs="Arial"/>
                <w:spacing w:val="-2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must</w:t>
            </w:r>
            <w:r w:rsidRPr="00DF48FD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be</w:t>
            </w:r>
            <w:r w:rsidRPr="00DF48FD">
              <w:rPr>
                <w:rFonts w:ascii="Arial" w:hAnsi="Arial" w:cs="Arial"/>
                <w:spacing w:val="-2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strictly observed.</w:t>
            </w:r>
          </w:p>
        </w:tc>
      </w:tr>
      <w:tr w:rsidR="00D45512" w:rsidRPr="00DF48FD" w14:paraId="3CC8E438" w14:textId="77777777" w:rsidTr="00C51BDD">
        <w:trPr>
          <w:trHeight w:val="585"/>
        </w:trPr>
        <w:tc>
          <w:tcPr>
            <w:tcW w:w="2501" w:type="dxa"/>
          </w:tcPr>
          <w:p w14:paraId="10AF0680" w14:textId="372AAF86" w:rsidR="00D45512" w:rsidRPr="00DF48FD" w:rsidRDefault="00D45512" w:rsidP="00C51BDD">
            <w:pPr>
              <w:pStyle w:val="TableParagraph"/>
              <w:tabs>
                <w:tab w:val="left" w:pos="2185"/>
              </w:tabs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Evaluation</w:t>
            </w:r>
            <w:r w:rsidRPr="00DF4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5"/>
                <w:sz w:val="24"/>
                <w:szCs w:val="24"/>
              </w:rPr>
              <w:t>of</w:t>
            </w:r>
          </w:p>
          <w:p w14:paraId="259910E0" w14:textId="77777777" w:rsidR="00D45512" w:rsidRPr="00DF48FD" w:rsidRDefault="00D45512" w:rsidP="00C51BDD">
            <w:pPr>
              <w:pStyle w:val="TableParagraph"/>
              <w:spacing w:before="14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Proposal</w:t>
            </w:r>
          </w:p>
        </w:tc>
        <w:tc>
          <w:tcPr>
            <w:tcW w:w="2366" w:type="dxa"/>
          </w:tcPr>
          <w:p w14:paraId="7C2939F0" w14:textId="07ECB4B2" w:rsidR="00D45512" w:rsidRPr="00DF48FD" w:rsidRDefault="00D45512" w:rsidP="00D45512">
            <w:pPr>
              <w:pStyle w:val="TableParagraph"/>
              <w:ind w:left="9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4"/>
                <w:sz w:val="24"/>
                <w:szCs w:val="24"/>
                <w:highlight w:val="yellow"/>
              </w:rPr>
              <w:t>From</w:t>
            </w:r>
            <w:r w:rsidRPr="00DF48FD">
              <w:rPr>
                <w:rFonts w:ascii="Arial" w:hAnsi="Arial" w:cs="Arial"/>
                <w:color w:val="000000"/>
                <w:spacing w:val="-17"/>
                <w:sz w:val="24"/>
                <w:szCs w:val="24"/>
                <w:highlight w:val="yellow"/>
              </w:rPr>
              <w:t xml:space="preserve"> </w:t>
            </w:r>
            <w:r w:rsidRPr="00DF48FD">
              <w:rPr>
                <w:rFonts w:ascii="Arial" w:hAnsi="Arial" w:cs="Arial"/>
                <w:color w:val="000000"/>
                <w:spacing w:val="-4"/>
                <w:sz w:val="24"/>
                <w:szCs w:val="24"/>
                <w:highlight w:val="yellow"/>
              </w:rPr>
              <w:t xml:space="preserve">[July </w:t>
            </w:r>
            <w:r w:rsidR="00F15A82">
              <w:rPr>
                <w:rFonts w:ascii="Arial" w:hAnsi="Arial" w:cs="Arial"/>
                <w:color w:val="000000"/>
                <w:spacing w:val="-18"/>
                <w:sz w:val="24"/>
                <w:szCs w:val="24"/>
                <w:highlight w:val="yellow"/>
              </w:rPr>
              <w:t>31</w:t>
            </w:r>
            <w:r w:rsidRPr="00DF48FD">
              <w:rPr>
                <w:rFonts w:ascii="Arial" w:hAnsi="Arial" w:cs="Arial"/>
                <w:color w:val="000000"/>
                <w:spacing w:val="-18"/>
                <w:sz w:val="24"/>
                <w:szCs w:val="24"/>
                <w:highlight w:val="yellow"/>
              </w:rPr>
              <w:t xml:space="preserve"> </w:t>
            </w: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to</w:t>
            </w:r>
          </w:p>
          <w:p w14:paraId="54A0A0DA" w14:textId="5650DA72" w:rsidR="00D45512" w:rsidRPr="00DF48FD" w:rsidRDefault="00F15A82" w:rsidP="00D45512">
            <w:pPr>
              <w:pStyle w:val="TableParagraph"/>
              <w:spacing w:before="14" w:line="272" w:lineRule="exact"/>
              <w:ind w:left="9"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August</w:t>
            </w:r>
            <w:r w:rsidR="00D45512"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7</w:t>
            </w:r>
            <w:r w:rsidR="00D45512"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</w:tc>
        <w:tc>
          <w:tcPr>
            <w:tcW w:w="1574" w:type="dxa"/>
          </w:tcPr>
          <w:p w14:paraId="31479DFE" w14:textId="77777777" w:rsidR="00D45512" w:rsidRPr="00DF48FD" w:rsidRDefault="00D45512" w:rsidP="00C51BDD">
            <w:pPr>
              <w:pStyle w:val="TableParagraph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CARE</w:t>
            </w:r>
          </w:p>
        </w:tc>
        <w:tc>
          <w:tcPr>
            <w:tcW w:w="2909" w:type="dxa"/>
          </w:tcPr>
          <w:p w14:paraId="2384E81A" w14:textId="77777777" w:rsidR="00D45512" w:rsidRPr="00DF48FD" w:rsidRDefault="00D45512" w:rsidP="00C51B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512" w:rsidRPr="00DF48FD" w14:paraId="22CEC286" w14:textId="77777777" w:rsidTr="00C51BDD">
        <w:trPr>
          <w:trHeight w:val="587"/>
        </w:trPr>
        <w:tc>
          <w:tcPr>
            <w:tcW w:w="2501" w:type="dxa"/>
          </w:tcPr>
          <w:p w14:paraId="01E809B8" w14:textId="77777777" w:rsidR="00D45512" w:rsidRPr="00DF48FD" w:rsidRDefault="00D45512" w:rsidP="00C51BDD">
            <w:pPr>
              <w:pStyle w:val="TableParagraph"/>
              <w:tabs>
                <w:tab w:val="left" w:pos="1069"/>
              </w:tabs>
              <w:spacing w:before="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Vendor</w:t>
            </w:r>
            <w:r w:rsidRPr="00DF48FD">
              <w:rPr>
                <w:rFonts w:ascii="Arial" w:hAnsi="Arial" w:cs="Arial"/>
                <w:sz w:val="24"/>
                <w:szCs w:val="24"/>
              </w:rPr>
              <w:tab/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presentation</w:t>
            </w:r>
          </w:p>
          <w:p w14:paraId="3DC9955C" w14:textId="77777777" w:rsidR="00D45512" w:rsidRPr="00DF48FD" w:rsidRDefault="00D45512" w:rsidP="00C51BDD">
            <w:pPr>
              <w:pStyle w:val="TableParagraph"/>
              <w:spacing w:before="14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w w:val="80"/>
                <w:sz w:val="24"/>
                <w:szCs w:val="24"/>
              </w:rPr>
              <w:t>(if</w:t>
            </w:r>
            <w:r w:rsidRPr="00DF48FD">
              <w:rPr>
                <w:rFonts w:ascii="Arial" w:hAnsi="Arial" w:cs="Arial"/>
                <w:spacing w:val="-10"/>
                <w:w w:val="8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required)</w:t>
            </w:r>
          </w:p>
        </w:tc>
        <w:tc>
          <w:tcPr>
            <w:tcW w:w="2366" w:type="dxa"/>
          </w:tcPr>
          <w:p w14:paraId="7973C921" w14:textId="0693C4F8" w:rsidR="00D45512" w:rsidRPr="00DF48FD" w:rsidRDefault="00D45512" w:rsidP="00D4551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[July </w:t>
            </w:r>
            <w:r w:rsidR="00F15A82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12</w:t>
            </w:r>
            <w:r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</w:tc>
        <w:tc>
          <w:tcPr>
            <w:tcW w:w="1574" w:type="dxa"/>
          </w:tcPr>
          <w:p w14:paraId="69F7FE9B" w14:textId="77777777" w:rsidR="00D45512" w:rsidRPr="00DF48FD" w:rsidRDefault="00D45512" w:rsidP="00C51BDD">
            <w:pPr>
              <w:pStyle w:val="TableParagraph"/>
              <w:spacing w:before="2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Supplier</w:t>
            </w:r>
          </w:p>
        </w:tc>
        <w:tc>
          <w:tcPr>
            <w:tcW w:w="2909" w:type="dxa"/>
          </w:tcPr>
          <w:p w14:paraId="69EF77AB" w14:textId="77777777" w:rsidR="00D45512" w:rsidRPr="00DF48FD" w:rsidRDefault="00D45512" w:rsidP="00C51B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512" w:rsidRPr="00DF48FD" w14:paraId="1684703B" w14:textId="77777777" w:rsidTr="00C51BDD">
        <w:trPr>
          <w:trHeight w:val="1170"/>
        </w:trPr>
        <w:tc>
          <w:tcPr>
            <w:tcW w:w="2501" w:type="dxa"/>
          </w:tcPr>
          <w:p w14:paraId="71095BA1" w14:textId="77777777" w:rsidR="00D45512" w:rsidRPr="00DF48FD" w:rsidRDefault="00D45512" w:rsidP="00C51BD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Finalists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selected</w:t>
            </w:r>
          </w:p>
        </w:tc>
        <w:tc>
          <w:tcPr>
            <w:tcW w:w="2366" w:type="dxa"/>
          </w:tcPr>
          <w:p w14:paraId="0F0D1E3C" w14:textId="34A0D41E" w:rsidR="00D45512" w:rsidRPr="00DF48FD" w:rsidRDefault="00D45512" w:rsidP="00D45512">
            <w:pPr>
              <w:pStyle w:val="TableParagraph"/>
              <w:ind w:right="444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 xml:space="preserve">[July </w:t>
            </w:r>
            <w:r w:rsidR="00F15A82">
              <w:rPr>
                <w:rFonts w:ascii="Arial" w:hAnsi="Arial" w:cs="Arial"/>
                <w:color w:val="000000"/>
                <w:spacing w:val="-5"/>
                <w:sz w:val="24"/>
                <w:szCs w:val="24"/>
                <w:highlight w:val="yellow"/>
              </w:rPr>
              <w:t>18</w:t>
            </w:r>
            <w:r w:rsidRPr="00DF48FD">
              <w:rPr>
                <w:rFonts w:ascii="Arial" w:hAnsi="Arial" w:cs="Arial"/>
                <w:color w:val="000000"/>
                <w:spacing w:val="-2"/>
                <w:sz w:val="24"/>
                <w:szCs w:val="24"/>
                <w:highlight w:val="yellow"/>
              </w:rPr>
              <w:t>,2026]</w:t>
            </w:r>
          </w:p>
        </w:tc>
        <w:tc>
          <w:tcPr>
            <w:tcW w:w="1574" w:type="dxa"/>
          </w:tcPr>
          <w:p w14:paraId="054DA91C" w14:textId="77777777" w:rsidR="00D45512" w:rsidRPr="00DF48FD" w:rsidRDefault="00D45512" w:rsidP="00C51BDD">
            <w:pPr>
              <w:pStyle w:val="TableParagraph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CARE</w:t>
            </w:r>
          </w:p>
        </w:tc>
        <w:tc>
          <w:tcPr>
            <w:tcW w:w="2909" w:type="dxa"/>
          </w:tcPr>
          <w:p w14:paraId="0F5D4B53" w14:textId="77777777" w:rsidR="00D45512" w:rsidRPr="00DF48FD" w:rsidRDefault="00D45512" w:rsidP="00C51BDD">
            <w:pPr>
              <w:pStyle w:val="TableParagraph"/>
              <w:spacing w:line="252" w:lineRule="auto"/>
              <w:ind w:left="109"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z w:val="24"/>
                <w:szCs w:val="24"/>
              </w:rPr>
              <w:t xml:space="preserve">Upon notification, the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contract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negotiation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 xml:space="preserve">with </w:t>
            </w:r>
            <w:r w:rsidRPr="00DF48FD">
              <w:rPr>
                <w:rFonts w:ascii="Arial" w:hAnsi="Arial" w:cs="Arial"/>
                <w:sz w:val="24"/>
                <w:szCs w:val="24"/>
              </w:rPr>
              <w:t>the</w:t>
            </w:r>
            <w:r w:rsidRPr="00DF48FD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winning</w:t>
            </w:r>
            <w:r w:rsidRPr="00DF48FD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z w:val="24"/>
                <w:szCs w:val="24"/>
              </w:rPr>
              <w:t>bidder</w:t>
            </w:r>
            <w:r w:rsidRPr="00DF48FD">
              <w:rPr>
                <w:rFonts w:ascii="Arial" w:hAnsi="Arial" w:cs="Arial"/>
                <w:spacing w:val="7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will</w:t>
            </w:r>
          </w:p>
          <w:p w14:paraId="091F72D1" w14:textId="77777777" w:rsidR="00D45512" w:rsidRPr="00DF48FD" w:rsidRDefault="00D45512" w:rsidP="00C51BDD">
            <w:pPr>
              <w:pStyle w:val="TableParagraph"/>
              <w:spacing w:line="27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7"/>
                <w:sz w:val="24"/>
                <w:szCs w:val="24"/>
              </w:rPr>
              <w:t>begin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immediately.</w:t>
            </w:r>
          </w:p>
        </w:tc>
      </w:tr>
    </w:tbl>
    <w:p w14:paraId="57D6AD99" w14:textId="4316B551" w:rsidR="00D45512" w:rsidRPr="00DF48FD" w:rsidRDefault="00D45512" w:rsidP="00D45512">
      <w:pPr>
        <w:pStyle w:val="BodyText"/>
        <w:spacing w:line="252" w:lineRule="auto"/>
        <w:ind w:right="357"/>
        <w:jc w:val="both"/>
        <w:rPr>
          <w:rFonts w:ascii="Arial" w:hAnsi="Arial" w:cs="Arial"/>
        </w:rPr>
        <w:sectPr w:rsidR="00D45512" w:rsidRPr="00DF48FD">
          <w:pgSz w:w="12240" w:h="15840"/>
          <w:pgMar w:top="1840" w:right="1080" w:bottom="1420" w:left="1080" w:header="720" w:footer="1224" w:gutter="0"/>
          <w:cols w:space="720"/>
        </w:sectPr>
      </w:pPr>
    </w:p>
    <w:p w14:paraId="61CE9ABA" w14:textId="77777777" w:rsidR="00ED35AC" w:rsidRPr="00DF48FD" w:rsidRDefault="00ED35AC">
      <w:pPr>
        <w:pStyle w:val="BodyText"/>
        <w:spacing w:before="44" w:after="1"/>
        <w:rPr>
          <w:rFonts w:ascii="Arial" w:hAnsi="Arial" w:cs="Arial"/>
        </w:rPr>
      </w:pPr>
      <w:bookmarkStart w:id="15" w:name="_bookmark16"/>
      <w:bookmarkEnd w:id="15"/>
    </w:p>
    <w:p w14:paraId="739A18A2" w14:textId="77777777" w:rsidR="00ED35AC" w:rsidRPr="00DF48FD" w:rsidRDefault="00ED35AC">
      <w:pPr>
        <w:pStyle w:val="BodyText"/>
        <w:spacing w:before="2"/>
        <w:rPr>
          <w:rFonts w:ascii="Arial" w:hAnsi="Arial" w:cs="Arial"/>
        </w:rPr>
      </w:pPr>
    </w:p>
    <w:p w14:paraId="79AFFCA7" w14:textId="77777777" w:rsidR="00ED35AC" w:rsidRPr="00DF48FD" w:rsidRDefault="00000000" w:rsidP="00F02AB0">
      <w:pPr>
        <w:pStyle w:val="Heading2"/>
        <w:numPr>
          <w:ilvl w:val="1"/>
          <w:numId w:val="9"/>
        </w:numPr>
        <w:tabs>
          <w:tab w:val="left" w:pos="1193"/>
        </w:tabs>
        <w:spacing w:before="1"/>
        <w:ind w:left="1193" w:hanging="473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EVALUATION</w:t>
      </w:r>
      <w:r w:rsidRPr="00DF48FD">
        <w:rPr>
          <w:rFonts w:ascii="Arial" w:hAnsi="Arial" w:cs="Arial"/>
          <w:spacing w:val="-15"/>
        </w:rPr>
        <w:t xml:space="preserve"> </w:t>
      </w:r>
      <w:r w:rsidRPr="00DF48FD">
        <w:rPr>
          <w:rFonts w:ascii="Arial" w:hAnsi="Arial" w:cs="Arial"/>
          <w:spacing w:val="-2"/>
        </w:rPr>
        <w:t>CRITERIA</w:t>
      </w:r>
    </w:p>
    <w:p w14:paraId="6F7C91F8" w14:textId="77777777" w:rsidR="00ED35AC" w:rsidRPr="00DF48FD" w:rsidRDefault="00000000">
      <w:pPr>
        <w:pStyle w:val="BodyText"/>
        <w:spacing w:before="14" w:line="252" w:lineRule="auto"/>
        <w:ind w:left="720" w:right="360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6"/>
        </w:rPr>
        <w:t>CARE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will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evaluate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all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proposals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based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on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following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criteria.</w:t>
      </w:r>
      <w:r w:rsidRPr="00DF48FD">
        <w:rPr>
          <w:rFonts w:ascii="Arial" w:hAnsi="Arial" w:cs="Arial"/>
          <w:spacing w:val="-3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ensure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 xml:space="preserve">consideration </w:t>
      </w:r>
      <w:r w:rsidRPr="00DF48FD">
        <w:rPr>
          <w:rFonts w:ascii="Arial" w:hAnsi="Arial" w:cs="Arial"/>
          <w:spacing w:val="-2"/>
        </w:rPr>
        <w:t>for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2"/>
        </w:rPr>
        <w:t>this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2"/>
        </w:rPr>
        <w:t>Request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2"/>
        </w:rPr>
        <w:t>for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2"/>
        </w:rPr>
        <w:t>Proposal,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2"/>
        </w:rPr>
        <w:t>your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2"/>
        </w:rPr>
        <w:t>proposal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2"/>
        </w:rPr>
        <w:t>should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2"/>
        </w:rPr>
        <w:t>be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2"/>
        </w:rPr>
        <w:t>complete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2"/>
        </w:rPr>
        <w:t>and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2"/>
        </w:rPr>
        <w:t>include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2"/>
        </w:rPr>
        <w:t>all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2"/>
        </w:rPr>
        <w:t>of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2"/>
        </w:rPr>
        <w:t xml:space="preserve">the </w:t>
      </w:r>
      <w:r w:rsidRPr="00DF48FD">
        <w:rPr>
          <w:rFonts w:ascii="Arial" w:hAnsi="Arial" w:cs="Arial"/>
        </w:rPr>
        <w:t>following</w:t>
      </w:r>
      <w:r w:rsidRPr="00DF48FD">
        <w:rPr>
          <w:rFonts w:ascii="Arial" w:hAnsi="Arial" w:cs="Arial"/>
          <w:spacing w:val="-18"/>
        </w:rPr>
        <w:t xml:space="preserve"> </w:t>
      </w:r>
      <w:r w:rsidRPr="00DF48FD">
        <w:rPr>
          <w:rFonts w:ascii="Arial" w:hAnsi="Arial" w:cs="Arial"/>
        </w:rPr>
        <w:t>criteria:</w:t>
      </w:r>
    </w:p>
    <w:p w14:paraId="18F8C850" w14:textId="77777777" w:rsidR="00ED35AC" w:rsidRPr="00DF48FD" w:rsidRDefault="00000000" w:rsidP="00F02AB0">
      <w:pPr>
        <w:pStyle w:val="ListParagraph"/>
        <w:numPr>
          <w:ilvl w:val="2"/>
          <w:numId w:val="9"/>
        </w:numPr>
        <w:tabs>
          <w:tab w:val="left" w:pos="1440"/>
        </w:tabs>
        <w:spacing w:before="2" w:line="252" w:lineRule="auto"/>
        <w:ind w:right="359" w:hanging="360"/>
        <w:jc w:val="both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b/>
          <w:sz w:val="24"/>
          <w:szCs w:val="24"/>
          <w:u w:val="single"/>
        </w:rPr>
        <w:t>Overall Proposal Suitability</w:t>
      </w:r>
      <w:r w:rsidRPr="00DF48FD">
        <w:rPr>
          <w:rFonts w:ascii="Arial" w:hAnsi="Arial" w:cs="Arial"/>
          <w:b/>
          <w:sz w:val="24"/>
          <w:szCs w:val="24"/>
        </w:rPr>
        <w:t xml:space="preserve">: </w:t>
      </w:r>
      <w:r w:rsidRPr="00DF48FD">
        <w:rPr>
          <w:rFonts w:ascii="Arial" w:hAnsi="Arial" w:cs="Arial"/>
          <w:sz w:val="24"/>
          <w:szCs w:val="24"/>
        </w:rPr>
        <w:t>proposed solution(s) must meet the scope and needs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included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herein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and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be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presented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in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clear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and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organized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manner</w:t>
      </w:r>
    </w:p>
    <w:p w14:paraId="1B296A39" w14:textId="77777777" w:rsidR="00ED35AC" w:rsidRPr="00DF48FD" w:rsidRDefault="00000000" w:rsidP="00F02AB0">
      <w:pPr>
        <w:pStyle w:val="ListParagraph"/>
        <w:numPr>
          <w:ilvl w:val="2"/>
          <w:numId w:val="9"/>
        </w:numPr>
        <w:tabs>
          <w:tab w:val="left" w:pos="1440"/>
        </w:tabs>
        <w:spacing w:line="252" w:lineRule="auto"/>
        <w:ind w:right="359" w:hanging="360"/>
        <w:jc w:val="both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b/>
          <w:spacing w:val="-6"/>
          <w:sz w:val="24"/>
          <w:szCs w:val="24"/>
          <w:u w:val="single"/>
        </w:rPr>
        <w:t>Previous</w:t>
      </w:r>
      <w:r w:rsidRPr="00DF48FD">
        <w:rPr>
          <w:rFonts w:ascii="Arial" w:hAnsi="Arial" w:cs="Arial"/>
          <w:b/>
          <w:spacing w:val="-11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pacing w:val="-6"/>
          <w:sz w:val="24"/>
          <w:szCs w:val="24"/>
          <w:u w:val="single"/>
        </w:rPr>
        <w:t>Work</w:t>
      </w:r>
      <w:r w:rsidRPr="00DF48FD">
        <w:rPr>
          <w:rFonts w:ascii="Arial" w:hAnsi="Arial" w:cs="Arial"/>
          <w:b/>
          <w:spacing w:val="-13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pacing w:val="-6"/>
          <w:sz w:val="24"/>
          <w:szCs w:val="24"/>
          <w:u w:val="single"/>
        </w:rPr>
        <w:t>and</w:t>
      </w:r>
      <w:r w:rsidRPr="00DF48FD">
        <w:rPr>
          <w:rFonts w:ascii="Arial" w:hAnsi="Arial" w:cs="Arial"/>
          <w:b/>
          <w:spacing w:val="-11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pacing w:val="-6"/>
          <w:sz w:val="24"/>
          <w:szCs w:val="24"/>
          <w:u w:val="single"/>
        </w:rPr>
        <w:t>Awards:</w:t>
      </w:r>
      <w:r w:rsidRPr="00DF48FD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Bidders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will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be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evaluated</w:t>
      </w:r>
      <w:r w:rsidRPr="00DF48FD">
        <w:rPr>
          <w:rFonts w:ascii="Arial" w:hAnsi="Arial" w:cs="Arial"/>
          <w:spacing w:val="-1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on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examples</w:t>
      </w:r>
      <w:r w:rsidRPr="00DF48FD">
        <w:rPr>
          <w:rFonts w:ascii="Arial" w:hAnsi="Arial" w:cs="Arial"/>
          <w:spacing w:val="-1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of their</w:t>
      </w:r>
      <w:r w:rsidRPr="00DF48FD">
        <w:rPr>
          <w:rFonts w:ascii="Arial" w:hAnsi="Arial" w:cs="Arial"/>
          <w:spacing w:val="-1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 xml:space="preserve">work </w:t>
      </w:r>
      <w:r w:rsidRPr="00DF48FD">
        <w:rPr>
          <w:rFonts w:ascii="Arial" w:hAnsi="Arial" w:cs="Arial"/>
          <w:spacing w:val="-2"/>
          <w:sz w:val="24"/>
          <w:szCs w:val="24"/>
        </w:rPr>
        <w:t>pertaining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to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requirement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as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well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as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client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testimonials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and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references</w:t>
      </w:r>
    </w:p>
    <w:p w14:paraId="3CCA8F3C" w14:textId="04BEB0B2" w:rsidR="002E7EC9" w:rsidRPr="00DF48FD" w:rsidRDefault="00000000" w:rsidP="00F02AB0">
      <w:pPr>
        <w:pStyle w:val="ListParagraph"/>
        <w:numPr>
          <w:ilvl w:val="2"/>
          <w:numId w:val="9"/>
        </w:numPr>
        <w:tabs>
          <w:tab w:val="left" w:pos="1440"/>
        </w:tabs>
        <w:spacing w:before="1" w:line="252" w:lineRule="auto"/>
        <w:ind w:right="358" w:hanging="360"/>
        <w:jc w:val="both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b/>
          <w:sz w:val="24"/>
          <w:szCs w:val="24"/>
          <w:u w:val="single"/>
        </w:rPr>
        <w:t>Technical Expertise and Organizational Experience</w:t>
      </w:r>
      <w:r w:rsidRPr="00DF48FD">
        <w:rPr>
          <w:rFonts w:ascii="Arial" w:hAnsi="Arial" w:cs="Arial"/>
          <w:sz w:val="24"/>
          <w:szCs w:val="24"/>
        </w:rPr>
        <w:t>: Bidders must provide descriptions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and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documentation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staff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technical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expertise</w:t>
      </w:r>
      <w:r w:rsidRPr="00DF48FD">
        <w:rPr>
          <w:rFonts w:ascii="Arial" w:hAnsi="Arial" w:cs="Arial"/>
          <w:spacing w:val="-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and</w:t>
      </w:r>
      <w:r w:rsidRPr="00DF48FD">
        <w:rPr>
          <w:rFonts w:ascii="Arial" w:hAnsi="Arial" w:cs="Arial"/>
          <w:spacing w:val="-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 xml:space="preserve">experience. </w:t>
      </w:r>
      <w:r w:rsidRPr="00DF48FD">
        <w:rPr>
          <w:rFonts w:ascii="Arial" w:hAnsi="Arial" w:cs="Arial"/>
          <w:spacing w:val="-4"/>
          <w:sz w:val="24"/>
          <w:szCs w:val="24"/>
        </w:rPr>
        <w:t>Bidders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also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need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to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provide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their</w:t>
      </w:r>
      <w:r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experiences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as</w:t>
      </w:r>
      <w:r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an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organization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which</w:t>
      </w:r>
      <w:r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includ</w:t>
      </w:r>
      <w:r w:rsidR="002E7EC9" w:rsidRPr="00DF48FD">
        <w:rPr>
          <w:rFonts w:ascii="Arial" w:hAnsi="Arial" w:cs="Arial"/>
          <w:spacing w:val="-4"/>
          <w:sz w:val="24"/>
          <w:szCs w:val="24"/>
        </w:rPr>
        <w:t xml:space="preserve">e </w:t>
      </w:r>
      <w:r w:rsidR="002E7EC9" w:rsidRPr="00DF48FD">
        <w:rPr>
          <w:rFonts w:ascii="Arial" w:hAnsi="Arial" w:cs="Arial"/>
          <w:spacing w:val="-6"/>
          <w:sz w:val="24"/>
          <w:szCs w:val="24"/>
        </w:rPr>
        <w:t>but</w:t>
      </w:r>
      <w:r w:rsidR="002E7EC9"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pacing w:val="-6"/>
          <w:sz w:val="24"/>
          <w:szCs w:val="24"/>
        </w:rPr>
        <w:t>not</w:t>
      </w:r>
      <w:r w:rsidR="002E7EC9" w:rsidRPr="00DF48FD">
        <w:rPr>
          <w:rFonts w:ascii="Arial" w:hAnsi="Arial" w:cs="Arial"/>
          <w:spacing w:val="-9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pacing w:val="-6"/>
          <w:sz w:val="24"/>
          <w:szCs w:val="24"/>
        </w:rPr>
        <w:t>limited</w:t>
      </w:r>
      <w:r w:rsidR="002E7EC9"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pacing w:val="-6"/>
          <w:sz w:val="24"/>
          <w:szCs w:val="24"/>
        </w:rPr>
        <w:t>to</w:t>
      </w:r>
      <w:r w:rsidR="002E7EC9" w:rsidRPr="00DF48FD">
        <w:rPr>
          <w:rFonts w:ascii="Arial" w:hAnsi="Arial" w:cs="Arial"/>
          <w:spacing w:val="-8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pacing w:val="-6"/>
          <w:sz w:val="24"/>
          <w:szCs w:val="24"/>
        </w:rPr>
        <w:t>years of experience, financial</w:t>
      </w:r>
      <w:r w:rsidR="002E7EC9"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pacing w:val="-6"/>
          <w:sz w:val="24"/>
          <w:szCs w:val="24"/>
        </w:rPr>
        <w:t>stability, expertise, and</w:t>
      </w:r>
      <w:r w:rsidR="002E7EC9"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pacing w:val="-6"/>
          <w:sz w:val="24"/>
          <w:szCs w:val="24"/>
        </w:rPr>
        <w:t>edge</w:t>
      </w:r>
      <w:r w:rsidR="002E7EC9" w:rsidRPr="00DF48FD">
        <w:rPr>
          <w:rFonts w:ascii="Arial" w:hAnsi="Arial" w:cs="Arial"/>
          <w:spacing w:val="-7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pacing w:val="-6"/>
          <w:sz w:val="24"/>
          <w:szCs w:val="24"/>
        </w:rPr>
        <w:t xml:space="preserve">to </w:t>
      </w:r>
      <w:r w:rsidR="002E7EC9" w:rsidRPr="00DF48FD">
        <w:rPr>
          <w:rFonts w:ascii="Arial" w:hAnsi="Arial" w:cs="Arial"/>
          <w:sz w:val="24"/>
          <w:szCs w:val="24"/>
        </w:rPr>
        <w:t>other</w:t>
      </w:r>
      <w:r w:rsidR="002E7EC9"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="002E7EC9" w:rsidRPr="00DF48FD">
        <w:rPr>
          <w:rFonts w:ascii="Arial" w:hAnsi="Arial" w:cs="Arial"/>
          <w:sz w:val="24"/>
          <w:szCs w:val="24"/>
        </w:rPr>
        <w:t>competitors.</w:t>
      </w:r>
    </w:p>
    <w:p w14:paraId="41E5C7DD" w14:textId="77777777" w:rsidR="002E7EC9" w:rsidRPr="00DF48FD" w:rsidRDefault="002E7EC9" w:rsidP="00F02AB0">
      <w:pPr>
        <w:pStyle w:val="ListParagraph"/>
        <w:numPr>
          <w:ilvl w:val="2"/>
          <w:numId w:val="9"/>
        </w:numPr>
        <w:tabs>
          <w:tab w:val="left" w:pos="1440"/>
        </w:tabs>
        <w:spacing w:before="2" w:line="252" w:lineRule="auto"/>
        <w:ind w:right="359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b/>
          <w:spacing w:val="-2"/>
          <w:sz w:val="24"/>
          <w:szCs w:val="24"/>
          <w:u w:val="single"/>
        </w:rPr>
        <w:t>Value</w:t>
      </w:r>
      <w:r w:rsidRPr="00DF48FD">
        <w:rPr>
          <w:rFonts w:ascii="Arial" w:hAnsi="Arial" w:cs="Arial"/>
          <w:b/>
          <w:spacing w:val="-17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pacing w:val="-2"/>
          <w:sz w:val="24"/>
          <w:szCs w:val="24"/>
          <w:u w:val="single"/>
        </w:rPr>
        <w:t>and</w:t>
      </w:r>
      <w:r w:rsidRPr="00DF48FD">
        <w:rPr>
          <w:rFonts w:ascii="Arial" w:hAnsi="Arial" w:cs="Arial"/>
          <w:b/>
          <w:spacing w:val="-17"/>
          <w:sz w:val="24"/>
          <w:szCs w:val="24"/>
          <w:u w:val="single"/>
        </w:rPr>
        <w:t xml:space="preserve"> </w:t>
      </w:r>
      <w:r w:rsidRPr="00DF48FD">
        <w:rPr>
          <w:rFonts w:ascii="Arial" w:hAnsi="Arial" w:cs="Arial"/>
          <w:b/>
          <w:spacing w:val="-2"/>
          <w:sz w:val="24"/>
          <w:szCs w:val="24"/>
          <w:u w:val="single"/>
        </w:rPr>
        <w:t>Cost:</w:t>
      </w:r>
      <w:r w:rsidRPr="00DF48FD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Bidders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will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be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evaluated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on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cost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of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their</w:t>
      </w:r>
      <w:r w:rsidRPr="00DF48FD">
        <w:rPr>
          <w:rFonts w:ascii="Arial" w:hAnsi="Arial" w:cs="Arial"/>
          <w:spacing w:val="-1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solution(s)</w:t>
      </w:r>
      <w:r w:rsidRPr="00DF48FD">
        <w:rPr>
          <w:rFonts w:ascii="Arial" w:hAnsi="Arial" w:cs="Arial"/>
          <w:spacing w:val="-16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based on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work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to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be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performed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in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accordance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with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scope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of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this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project.</w:t>
      </w:r>
    </w:p>
    <w:p w14:paraId="273145AC" w14:textId="77777777" w:rsidR="002E7EC9" w:rsidRPr="00DF48FD" w:rsidRDefault="002E7EC9" w:rsidP="002E7EC9">
      <w:pPr>
        <w:pStyle w:val="BodyText"/>
        <w:rPr>
          <w:rFonts w:ascii="Arial" w:hAnsi="Arial" w:cs="Arial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4"/>
        <w:gridCol w:w="1488"/>
      </w:tblGrid>
      <w:tr w:rsidR="002E7EC9" w:rsidRPr="00DF48FD" w14:paraId="2C6D0463" w14:textId="77777777" w:rsidTr="00C51BDD">
        <w:trPr>
          <w:trHeight w:val="294"/>
        </w:trPr>
        <w:tc>
          <w:tcPr>
            <w:tcW w:w="9342" w:type="dxa"/>
            <w:gridSpan w:val="2"/>
          </w:tcPr>
          <w:p w14:paraId="433D943F" w14:textId="77777777" w:rsidR="002E7EC9" w:rsidRPr="00DF48FD" w:rsidRDefault="002E7EC9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1.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Technical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Proposal</w:t>
            </w:r>
          </w:p>
        </w:tc>
      </w:tr>
      <w:tr w:rsidR="002E7EC9" w:rsidRPr="00DF48FD" w14:paraId="7BFA9953" w14:textId="77777777" w:rsidTr="00C51BDD">
        <w:trPr>
          <w:trHeight w:val="292"/>
        </w:trPr>
        <w:tc>
          <w:tcPr>
            <w:tcW w:w="7854" w:type="dxa"/>
          </w:tcPr>
          <w:p w14:paraId="6D4E1916" w14:textId="77777777" w:rsidR="002E7EC9" w:rsidRPr="00DF48FD" w:rsidRDefault="002E7EC9" w:rsidP="00C51BDD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A.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Overall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Proposal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Suitability</w:t>
            </w:r>
          </w:p>
        </w:tc>
        <w:tc>
          <w:tcPr>
            <w:tcW w:w="1488" w:type="dxa"/>
            <w:shd w:val="clear" w:color="auto" w:fill="FFF1CC"/>
          </w:tcPr>
          <w:p w14:paraId="68255A00" w14:textId="77777777" w:rsidR="002E7EC9" w:rsidRPr="00DF48FD" w:rsidRDefault="002E7EC9" w:rsidP="00C51BDD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30%</w:t>
            </w:r>
          </w:p>
        </w:tc>
      </w:tr>
      <w:tr w:rsidR="002E7EC9" w:rsidRPr="00DF48FD" w14:paraId="272F534D" w14:textId="77777777" w:rsidTr="00C51BDD">
        <w:trPr>
          <w:trHeight w:val="291"/>
        </w:trPr>
        <w:tc>
          <w:tcPr>
            <w:tcW w:w="7854" w:type="dxa"/>
          </w:tcPr>
          <w:p w14:paraId="57D8F17F" w14:textId="77777777" w:rsidR="002E7EC9" w:rsidRPr="00DF48FD" w:rsidRDefault="002E7EC9" w:rsidP="00C51BD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B.</w:t>
            </w:r>
            <w:r w:rsidRPr="00DF48F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Previous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Work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Awards</w:t>
            </w:r>
          </w:p>
        </w:tc>
        <w:tc>
          <w:tcPr>
            <w:tcW w:w="1488" w:type="dxa"/>
            <w:shd w:val="clear" w:color="auto" w:fill="FFF1CC"/>
          </w:tcPr>
          <w:p w14:paraId="38B58801" w14:textId="77777777" w:rsidR="002E7EC9" w:rsidRPr="00DF48FD" w:rsidRDefault="002E7EC9" w:rsidP="00C51BD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20%</w:t>
            </w:r>
          </w:p>
        </w:tc>
      </w:tr>
      <w:tr w:rsidR="002E7EC9" w:rsidRPr="00DF48FD" w14:paraId="5E337C0B" w14:textId="77777777" w:rsidTr="00C51BDD">
        <w:trPr>
          <w:trHeight w:val="294"/>
        </w:trPr>
        <w:tc>
          <w:tcPr>
            <w:tcW w:w="7854" w:type="dxa"/>
          </w:tcPr>
          <w:p w14:paraId="5D9B68A5" w14:textId="77777777" w:rsidR="002E7EC9" w:rsidRPr="00DF48FD" w:rsidRDefault="002E7EC9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C.</w:t>
            </w:r>
            <w:r w:rsidRPr="00DF48F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Technical</w:t>
            </w:r>
            <w:r w:rsidRPr="00DF48F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Expertise</w:t>
            </w:r>
            <w:r w:rsidRPr="00DF48F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Organizational</w:t>
            </w:r>
            <w:r w:rsidRPr="00DF48F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6"/>
                <w:sz w:val="24"/>
                <w:szCs w:val="24"/>
              </w:rPr>
              <w:t>Experience</w:t>
            </w:r>
          </w:p>
        </w:tc>
        <w:tc>
          <w:tcPr>
            <w:tcW w:w="1488" w:type="dxa"/>
            <w:shd w:val="clear" w:color="auto" w:fill="FFF1CC"/>
          </w:tcPr>
          <w:p w14:paraId="2E0A5A35" w14:textId="77777777" w:rsidR="002E7EC9" w:rsidRPr="00DF48FD" w:rsidRDefault="002E7EC9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20%</w:t>
            </w:r>
          </w:p>
        </w:tc>
      </w:tr>
      <w:tr w:rsidR="002E7EC9" w:rsidRPr="00DF48FD" w14:paraId="73850A4D" w14:textId="77777777" w:rsidTr="00C51BDD">
        <w:trPr>
          <w:trHeight w:val="292"/>
        </w:trPr>
        <w:tc>
          <w:tcPr>
            <w:tcW w:w="7854" w:type="dxa"/>
          </w:tcPr>
          <w:p w14:paraId="782A9533" w14:textId="77777777" w:rsidR="002E7EC9" w:rsidRPr="00DF48FD" w:rsidRDefault="002E7EC9" w:rsidP="00C51BD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D.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Management</w:t>
            </w:r>
            <w:r w:rsidRPr="00DF48FD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approach</w:t>
            </w:r>
          </w:p>
        </w:tc>
        <w:tc>
          <w:tcPr>
            <w:tcW w:w="1488" w:type="dxa"/>
            <w:shd w:val="clear" w:color="auto" w:fill="FFF1CC"/>
          </w:tcPr>
          <w:p w14:paraId="14AAB240" w14:textId="77777777" w:rsidR="002E7EC9" w:rsidRPr="00DF48FD" w:rsidRDefault="002E7EC9" w:rsidP="00C51BD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10%</w:t>
            </w:r>
          </w:p>
        </w:tc>
      </w:tr>
      <w:tr w:rsidR="002E7EC9" w:rsidRPr="00DF48FD" w14:paraId="1A1F8DA2" w14:textId="77777777" w:rsidTr="00C51BDD">
        <w:trPr>
          <w:trHeight w:val="294"/>
        </w:trPr>
        <w:tc>
          <w:tcPr>
            <w:tcW w:w="7854" w:type="dxa"/>
          </w:tcPr>
          <w:p w14:paraId="51E92FFF" w14:textId="77777777" w:rsidR="002E7EC9" w:rsidRPr="00DF48FD" w:rsidRDefault="002E7EC9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1488" w:type="dxa"/>
            <w:shd w:val="clear" w:color="auto" w:fill="FFF1CC"/>
          </w:tcPr>
          <w:p w14:paraId="79E3256C" w14:textId="77777777" w:rsidR="002E7EC9" w:rsidRPr="00DF48FD" w:rsidRDefault="002E7EC9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80%</w:t>
            </w:r>
          </w:p>
        </w:tc>
      </w:tr>
      <w:tr w:rsidR="002E7EC9" w:rsidRPr="00DF48FD" w14:paraId="76A26240" w14:textId="77777777" w:rsidTr="00C51BDD">
        <w:trPr>
          <w:trHeight w:val="291"/>
        </w:trPr>
        <w:tc>
          <w:tcPr>
            <w:tcW w:w="9342" w:type="dxa"/>
            <w:gridSpan w:val="2"/>
          </w:tcPr>
          <w:p w14:paraId="47893AD2" w14:textId="77777777" w:rsidR="002E7EC9" w:rsidRPr="00DF48FD" w:rsidRDefault="002E7EC9" w:rsidP="00C51BD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2.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Financial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Proposal</w:t>
            </w:r>
            <w:r w:rsidRPr="00DF48F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(Value</w:t>
            </w:r>
            <w:r w:rsidRPr="00DF48FD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Cost)</w:t>
            </w:r>
          </w:p>
        </w:tc>
      </w:tr>
      <w:tr w:rsidR="002E7EC9" w:rsidRPr="00DF48FD" w14:paraId="4655030C" w14:textId="77777777" w:rsidTr="00C51BDD">
        <w:trPr>
          <w:trHeight w:val="292"/>
        </w:trPr>
        <w:tc>
          <w:tcPr>
            <w:tcW w:w="7854" w:type="dxa"/>
          </w:tcPr>
          <w:p w14:paraId="4EA03AE5" w14:textId="77777777" w:rsidR="002E7EC9" w:rsidRPr="00DF48FD" w:rsidRDefault="002E7EC9" w:rsidP="00C51BD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E.</w:t>
            </w:r>
            <w:r w:rsidRPr="00DF48FD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Value</w:t>
            </w:r>
            <w:r w:rsidRPr="00DF48FD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and</w:t>
            </w:r>
            <w:r w:rsidRPr="00DF48FD">
              <w:rPr>
                <w:rFonts w:ascii="Arial" w:hAnsi="Arial" w:cs="Arial"/>
                <w:spacing w:val="-22"/>
                <w:sz w:val="24"/>
                <w:szCs w:val="24"/>
              </w:rPr>
              <w:t xml:space="preserve"> </w:t>
            </w: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Cost</w:t>
            </w:r>
          </w:p>
        </w:tc>
        <w:tc>
          <w:tcPr>
            <w:tcW w:w="1488" w:type="dxa"/>
            <w:shd w:val="clear" w:color="auto" w:fill="FFF1CC"/>
          </w:tcPr>
          <w:p w14:paraId="74003097" w14:textId="77777777" w:rsidR="002E7EC9" w:rsidRPr="00DF48FD" w:rsidRDefault="002E7EC9" w:rsidP="00C51BDD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20%</w:t>
            </w:r>
          </w:p>
        </w:tc>
      </w:tr>
      <w:tr w:rsidR="002E7EC9" w:rsidRPr="00DF48FD" w14:paraId="05C8B2FB" w14:textId="77777777" w:rsidTr="00C51BDD">
        <w:trPr>
          <w:trHeight w:val="294"/>
        </w:trPr>
        <w:tc>
          <w:tcPr>
            <w:tcW w:w="7854" w:type="dxa"/>
          </w:tcPr>
          <w:p w14:paraId="4662B64E" w14:textId="77777777" w:rsidR="002E7EC9" w:rsidRPr="00DF48FD" w:rsidRDefault="002E7EC9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1488" w:type="dxa"/>
            <w:shd w:val="clear" w:color="auto" w:fill="FFF1CC"/>
          </w:tcPr>
          <w:p w14:paraId="53F8AB19" w14:textId="77777777" w:rsidR="002E7EC9" w:rsidRPr="00DF48FD" w:rsidRDefault="002E7EC9" w:rsidP="00C51BDD">
            <w:pPr>
              <w:pStyle w:val="TableParagraph"/>
              <w:spacing w:before="2" w:line="27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20%</w:t>
            </w:r>
          </w:p>
        </w:tc>
      </w:tr>
      <w:tr w:rsidR="002E7EC9" w:rsidRPr="00DF48FD" w14:paraId="10A085E8" w14:textId="77777777" w:rsidTr="00C51BDD">
        <w:trPr>
          <w:trHeight w:val="294"/>
        </w:trPr>
        <w:tc>
          <w:tcPr>
            <w:tcW w:w="7854" w:type="dxa"/>
          </w:tcPr>
          <w:p w14:paraId="7F86F2F0" w14:textId="77777777" w:rsidR="002E7EC9" w:rsidRPr="00DF48FD" w:rsidRDefault="002E7EC9" w:rsidP="00C51BDD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sz w:val="24"/>
                <w:szCs w:val="24"/>
              </w:rPr>
              <w:t>Total</w:t>
            </w:r>
          </w:p>
        </w:tc>
        <w:tc>
          <w:tcPr>
            <w:tcW w:w="1488" w:type="dxa"/>
            <w:shd w:val="clear" w:color="auto" w:fill="D0CECE"/>
          </w:tcPr>
          <w:p w14:paraId="7722E462" w14:textId="77777777" w:rsidR="002E7EC9" w:rsidRPr="00DF48FD" w:rsidRDefault="002E7EC9" w:rsidP="00C51BDD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F48FD">
              <w:rPr>
                <w:rFonts w:ascii="Arial" w:hAnsi="Arial" w:cs="Arial"/>
                <w:spacing w:val="-4"/>
                <w:w w:val="110"/>
                <w:sz w:val="24"/>
                <w:szCs w:val="24"/>
              </w:rPr>
              <w:t>100%</w:t>
            </w:r>
          </w:p>
        </w:tc>
      </w:tr>
    </w:tbl>
    <w:p w14:paraId="1988916D" w14:textId="3ADFEF06" w:rsidR="002E7EC9" w:rsidRPr="00DF48FD" w:rsidRDefault="002E7EC9" w:rsidP="002E7EC9">
      <w:pPr>
        <w:tabs>
          <w:tab w:val="left" w:pos="1440"/>
        </w:tabs>
        <w:spacing w:before="1" w:line="252" w:lineRule="auto"/>
        <w:ind w:right="358"/>
        <w:jc w:val="both"/>
        <w:rPr>
          <w:rFonts w:ascii="Arial" w:hAnsi="Arial" w:cs="Arial"/>
          <w:sz w:val="24"/>
          <w:szCs w:val="24"/>
        </w:rPr>
        <w:sectPr w:rsidR="002E7EC9" w:rsidRPr="00DF48FD">
          <w:pgSz w:w="12240" w:h="15840"/>
          <w:pgMar w:top="1840" w:right="1080" w:bottom="1420" w:left="1080" w:header="720" w:footer="1224" w:gutter="0"/>
          <w:cols w:space="720"/>
        </w:sectPr>
      </w:pPr>
    </w:p>
    <w:p w14:paraId="5BDD0E59" w14:textId="77777777" w:rsidR="00255B62" w:rsidRPr="00DF48FD" w:rsidRDefault="00255B62" w:rsidP="002E7EC9">
      <w:pPr>
        <w:pStyle w:val="BodyText"/>
        <w:spacing w:line="252" w:lineRule="auto"/>
        <w:ind w:right="361"/>
        <w:jc w:val="both"/>
        <w:rPr>
          <w:rFonts w:ascii="Arial" w:hAnsi="Arial" w:cs="Arial"/>
          <w:spacing w:val="-8"/>
        </w:rPr>
      </w:pPr>
    </w:p>
    <w:p w14:paraId="6F135412" w14:textId="0B266AD4" w:rsidR="00ED35AC" w:rsidRPr="00DF48FD" w:rsidRDefault="00000000" w:rsidP="002E7EC9">
      <w:pPr>
        <w:pStyle w:val="BodyText"/>
        <w:spacing w:line="252" w:lineRule="auto"/>
        <w:ind w:right="361"/>
        <w:jc w:val="both"/>
        <w:rPr>
          <w:rFonts w:ascii="Arial" w:hAnsi="Arial" w:cs="Arial"/>
        </w:rPr>
      </w:pPr>
      <w:r w:rsidRPr="00DF48FD">
        <w:rPr>
          <w:rFonts w:ascii="Arial" w:hAnsi="Arial" w:cs="Arial"/>
          <w:spacing w:val="-8"/>
        </w:rPr>
        <w:t>Note for Country Offices (CO):</w:t>
      </w:r>
      <w:r w:rsidRPr="00DF48FD">
        <w:rPr>
          <w:rFonts w:ascii="Arial" w:hAnsi="Arial" w:cs="Arial"/>
        </w:rPr>
        <w:t xml:space="preserve"> </w:t>
      </w:r>
      <w:r w:rsidRPr="00DF48FD">
        <w:rPr>
          <w:rFonts w:ascii="Arial" w:hAnsi="Arial" w:cs="Arial"/>
          <w:spacing w:val="-8"/>
        </w:rPr>
        <w:t>The specific criteria must closely represent the</w:t>
      </w:r>
      <w:r w:rsidRPr="00DF48FD">
        <w:rPr>
          <w:rFonts w:ascii="Arial" w:hAnsi="Arial" w:cs="Arial"/>
        </w:rPr>
        <w:t xml:space="preserve"> </w:t>
      </w:r>
      <w:r w:rsidRPr="00DF48FD">
        <w:rPr>
          <w:rFonts w:ascii="Arial" w:hAnsi="Arial" w:cs="Arial"/>
          <w:spacing w:val="-8"/>
        </w:rPr>
        <w:t xml:space="preserve">objective </w:t>
      </w:r>
      <w:r w:rsidRPr="00DF48FD">
        <w:rPr>
          <w:rFonts w:ascii="Arial" w:hAnsi="Arial" w:cs="Arial"/>
          <w:spacing w:val="-4"/>
        </w:rPr>
        <w:t>and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scope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given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nature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of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the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procurement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4"/>
        </w:rPr>
        <w:t>required.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  <w:spacing w:val="-4"/>
        </w:rPr>
        <w:t>Evaluation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  <w:spacing w:val="-4"/>
        </w:rPr>
        <w:t>criteria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4"/>
        </w:rPr>
        <w:t xml:space="preserve">reflected </w:t>
      </w:r>
      <w:r w:rsidRPr="00DF48FD">
        <w:rPr>
          <w:rFonts w:ascii="Arial" w:hAnsi="Arial" w:cs="Arial"/>
        </w:rPr>
        <w:t>above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can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be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</w:rPr>
        <w:t>added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or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</w:rPr>
        <w:t>adjusted</w:t>
      </w:r>
      <w:r w:rsidRPr="00DF48FD">
        <w:rPr>
          <w:rFonts w:ascii="Arial" w:hAnsi="Arial" w:cs="Arial"/>
          <w:spacing w:val="-10"/>
        </w:rPr>
        <w:t xml:space="preserve"> </w:t>
      </w:r>
      <w:r w:rsidRPr="00DF48FD">
        <w:rPr>
          <w:rFonts w:ascii="Arial" w:hAnsi="Arial" w:cs="Arial"/>
        </w:rPr>
        <w:t>depending</w:t>
      </w:r>
      <w:r w:rsidRPr="00DF48FD">
        <w:rPr>
          <w:rFonts w:ascii="Arial" w:hAnsi="Arial" w:cs="Arial"/>
          <w:spacing w:val="-11"/>
        </w:rPr>
        <w:t xml:space="preserve"> </w:t>
      </w:r>
      <w:r w:rsidRPr="00DF48FD">
        <w:rPr>
          <w:rFonts w:ascii="Arial" w:hAnsi="Arial" w:cs="Arial"/>
        </w:rPr>
        <w:t>on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7"/>
        </w:rPr>
        <w:t xml:space="preserve"> </w:t>
      </w:r>
      <w:r w:rsidRPr="00DF48FD">
        <w:rPr>
          <w:rFonts w:ascii="Arial" w:hAnsi="Arial" w:cs="Arial"/>
        </w:rPr>
        <w:t>requirement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</w:rPr>
        <w:t>and</w:t>
      </w:r>
      <w:r w:rsidRPr="00DF48FD">
        <w:rPr>
          <w:rFonts w:ascii="Arial" w:hAnsi="Arial" w:cs="Arial"/>
          <w:spacing w:val="-8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</w:rPr>
        <w:t>type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</w:rPr>
        <w:t xml:space="preserve">of </w:t>
      </w:r>
      <w:r w:rsidRPr="00DF48FD">
        <w:rPr>
          <w:rFonts w:ascii="Arial" w:hAnsi="Arial" w:cs="Arial"/>
          <w:spacing w:val="-6"/>
        </w:rPr>
        <w:t>purchase.</w:t>
      </w:r>
      <w:r w:rsidRPr="00DF48FD">
        <w:rPr>
          <w:rFonts w:ascii="Arial" w:hAnsi="Arial" w:cs="Arial"/>
          <w:spacing w:val="-13"/>
        </w:rPr>
        <w:t xml:space="preserve"> </w:t>
      </w:r>
      <w:r w:rsidRPr="00DF48FD">
        <w:rPr>
          <w:rFonts w:ascii="Arial" w:hAnsi="Arial" w:cs="Arial"/>
          <w:spacing w:val="-6"/>
        </w:rPr>
        <w:t>The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final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evaluation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criteria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must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be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reflected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above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prior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to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releasing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>of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6"/>
        </w:rPr>
        <w:t xml:space="preserve">this </w:t>
      </w:r>
      <w:r w:rsidRPr="00DF48FD">
        <w:rPr>
          <w:rFonts w:ascii="Arial" w:hAnsi="Arial" w:cs="Arial"/>
          <w:spacing w:val="-4"/>
        </w:rPr>
        <w:t>RFP.</w:t>
      </w:r>
    </w:p>
    <w:p w14:paraId="538D1BB1" w14:textId="77777777" w:rsidR="00ED35AC" w:rsidRPr="00DF48FD" w:rsidRDefault="00ED35AC">
      <w:pPr>
        <w:pStyle w:val="BodyText"/>
        <w:spacing w:before="1"/>
        <w:rPr>
          <w:rFonts w:ascii="Arial" w:hAnsi="Arial" w:cs="Arial"/>
        </w:rPr>
      </w:pPr>
    </w:p>
    <w:p w14:paraId="676C3761" w14:textId="77777777" w:rsidR="00ED35AC" w:rsidRPr="00DF48FD" w:rsidRDefault="00000000">
      <w:pPr>
        <w:pStyle w:val="BodyText"/>
        <w:spacing w:line="252" w:lineRule="auto"/>
        <w:ind w:left="720" w:right="363"/>
        <w:jc w:val="both"/>
        <w:rPr>
          <w:rFonts w:ascii="Arial" w:hAnsi="Arial" w:cs="Arial"/>
        </w:rPr>
      </w:pPr>
      <w:r w:rsidRPr="00DF48FD">
        <w:rPr>
          <w:rFonts w:ascii="Arial" w:hAnsi="Arial" w:cs="Arial"/>
          <w:color w:val="000000"/>
          <w:highlight w:val="yellow"/>
        </w:rPr>
        <w:t>CARE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will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review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proposed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budgets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and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pricing</w:t>
      </w:r>
      <w:r w:rsidRPr="00DF48FD">
        <w:rPr>
          <w:rFonts w:ascii="Arial" w:hAnsi="Arial" w:cs="Arial"/>
          <w:color w:val="000000"/>
          <w:spacing w:val="-17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after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the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initial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review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of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the</w:t>
      </w:r>
      <w:r w:rsidRPr="00DF48FD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DF48FD">
        <w:rPr>
          <w:rFonts w:ascii="Arial" w:hAnsi="Arial" w:cs="Arial"/>
          <w:color w:val="000000"/>
          <w:highlight w:val="yellow"/>
        </w:rPr>
        <w:t>criteria</w:t>
      </w:r>
      <w:r w:rsidRPr="00DF48FD">
        <w:rPr>
          <w:rFonts w:ascii="Arial" w:hAnsi="Arial" w:cs="Arial"/>
          <w:color w:val="000000"/>
        </w:rPr>
        <w:t xml:space="preserve"> </w:t>
      </w:r>
      <w:r w:rsidRPr="00DF48FD">
        <w:rPr>
          <w:rFonts w:ascii="Arial" w:hAnsi="Arial" w:cs="Arial"/>
          <w:color w:val="000000"/>
          <w:spacing w:val="-2"/>
          <w:highlight w:val="yellow"/>
        </w:rPr>
        <w:t>above.*</w:t>
      </w:r>
    </w:p>
    <w:p w14:paraId="2AB0A41D" w14:textId="77777777" w:rsidR="00ED35AC" w:rsidRPr="00DF48FD" w:rsidRDefault="00ED35AC">
      <w:pPr>
        <w:pStyle w:val="BodyText"/>
        <w:spacing w:before="28"/>
        <w:rPr>
          <w:rFonts w:ascii="Arial" w:hAnsi="Arial" w:cs="Arial"/>
        </w:rPr>
      </w:pPr>
    </w:p>
    <w:p w14:paraId="5594BD9B" w14:textId="77777777" w:rsidR="00ED35AC" w:rsidRPr="00DF48FD" w:rsidRDefault="00000000" w:rsidP="00F02AB0">
      <w:pPr>
        <w:pStyle w:val="Heading3"/>
        <w:numPr>
          <w:ilvl w:val="1"/>
          <w:numId w:val="9"/>
        </w:numPr>
        <w:tabs>
          <w:tab w:val="left" w:pos="1135"/>
        </w:tabs>
        <w:spacing w:before="1"/>
        <w:ind w:left="1135" w:hanging="415"/>
        <w:rPr>
          <w:rFonts w:ascii="Arial" w:hAnsi="Arial" w:cs="Arial"/>
        </w:rPr>
      </w:pPr>
      <w:r w:rsidRPr="00DF48FD">
        <w:rPr>
          <w:rFonts w:ascii="Arial" w:hAnsi="Arial" w:cs="Arial"/>
          <w:smallCaps/>
          <w:spacing w:val="-2"/>
        </w:rPr>
        <w:t>Application</w:t>
      </w:r>
      <w:r w:rsidRPr="00DF48FD">
        <w:rPr>
          <w:rFonts w:ascii="Arial" w:hAnsi="Arial" w:cs="Arial"/>
          <w:smallCaps/>
          <w:spacing w:val="2"/>
        </w:rPr>
        <w:t xml:space="preserve"> </w:t>
      </w:r>
      <w:r w:rsidRPr="00DF48FD">
        <w:rPr>
          <w:rFonts w:ascii="Arial" w:hAnsi="Arial" w:cs="Arial"/>
          <w:smallCaps/>
          <w:spacing w:val="-2"/>
        </w:rPr>
        <w:t>process</w:t>
      </w:r>
    </w:p>
    <w:p w14:paraId="463AD1AE" w14:textId="77777777" w:rsidR="00ED35AC" w:rsidRPr="00DF48FD" w:rsidRDefault="00ED35AC">
      <w:pPr>
        <w:pStyle w:val="BodyText"/>
        <w:spacing w:before="86"/>
        <w:rPr>
          <w:rFonts w:ascii="Arial" w:hAnsi="Arial" w:cs="Arial"/>
          <w:b/>
        </w:rPr>
      </w:pPr>
    </w:p>
    <w:p w14:paraId="598AC90A" w14:textId="77777777" w:rsidR="00ED35AC" w:rsidRPr="00DF48FD" w:rsidRDefault="00000000">
      <w:pPr>
        <w:pStyle w:val="BodyText"/>
        <w:ind w:left="360"/>
        <w:rPr>
          <w:rFonts w:ascii="Arial" w:hAnsi="Arial" w:cs="Arial"/>
        </w:rPr>
      </w:pPr>
      <w:r w:rsidRPr="00DF48FD">
        <w:rPr>
          <w:rFonts w:ascii="Arial" w:hAnsi="Arial" w:cs="Arial"/>
          <w:spacing w:val="-2"/>
        </w:rPr>
        <w:t>The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  <w:spacing w:val="-2"/>
        </w:rPr>
        <w:t>proposals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  <w:spacing w:val="-2"/>
        </w:rPr>
        <w:t>should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2"/>
        </w:rPr>
        <w:t>indicate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  <w:spacing w:val="-2"/>
        </w:rPr>
        <w:t>the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  <w:spacing w:val="-2"/>
        </w:rPr>
        <w:t>following:</w:t>
      </w:r>
    </w:p>
    <w:p w14:paraId="3C4F73C1" w14:textId="77777777" w:rsidR="00ED35AC" w:rsidRPr="00DF48FD" w:rsidRDefault="00ED35AC">
      <w:pPr>
        <w:pStyle w:val="BodyText"/>
        <w:spacing w:before="29"/>
        <w:rPr>
          <w:rFonts w:ascii="Arial" w:hAnsi="Arial" w:cs="Arial"/>
        </w:rPr>
      </w:pPr>
    </w:p>
    <w:p w14:paraId="4F1874E6" w14:textId="77777777" w:rsidR="00ED35AC" w:rsidRPr="00DF48FD" w:rsidRDefault="00000000" w:rsidP="00F02AB0">
      <w:pPr>
        <w:pStyle w:val="ListParagraph"/>
        <w:numPr>
          <w:ilvl w:val="2"/>
          <w:numId w:val="9"/>
        </w:numPr>
        <w:tabs>
          <w:tab w:val="left" w:pos="1440"/>
        </w:tabs>
        <w:spacing w:before="1"/>
        <w:ind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Vendor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profile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and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detailed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CVs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of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key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people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to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be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assigned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to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the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work</w:t>
      </w:r>
    </w:p>
    <w:p w14:paraId="784987D3" w14:textId="77777777" w:rsidR="00ED35AC" w:rsidRPr="00DF48FD" w:rsidRDefault="00000000" w:rsidP="00F02AB0">
      <w:pPr>
        <w:pStyle w:val="ListParagraph"/>
        <w:numPr>
          <w:ilvl w:val="2"/>
          <w:numId w:val="9"/>
        </w:numPr>
        <w:tabs>
          <w:tab w:val="left" w:pos="1440"/>
        </w:tabs>
        <w:spacing w:before="70" w:line="271" w:lineRule="auto"/>
        <w:ind w:right="1494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Evidence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of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the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vendor’s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experience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in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similar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assignments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(at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least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3 </w:t>
      </w:r>
      <w:r w:rsidRPr="00DF48FD">
        <w:rPr>
          <w:rFonts w:ascii="Arial" w:hAnsi="Arial" w:cs="Arial"/>
          <w:sz w:val="24"/>
          <w:szCs w:val="24"/>
        </w:rPr>
        <w:t>references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with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contact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or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address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of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referees).</w:t>
      </w:r>
    </w:p>
    <w:p w14:paraId="37EC958D" w14:textId="77777777" w:rsidR="00ED35AC" w:rsidRPr="00DF48FD" w:rsidRDefault="00000000" w:rsidP="00F02AB0">
      <w:pPr>
        <w:pStyle w:val="ListParagraph"/>
        <w:numPr>
          <w:ilvl w:val="2"/>
          <w:numId w:val="9"/>
        </w:numPr>
        <w:tabs>
          <w:tab w:val="left" w:pos="1440"/>
        </w:tabs>
        <w:spacing w:line="268" w:lineRule="exact"/>
        <w:ind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Technical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proposal,</w:t>
      </w:r>
      <w:r w:rsidRPr="00DF48FD">
        <w:rPr>
          <w:rFonts w:ascii="Arial" w:hAnsi="Arial" w:cs="Arial"/>
          <w:spacing w:val="-1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including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description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of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the</w:t>
      </w:r>
      <w:r w:rsidRPr="00DF48FD">
        <w:rPr>
          <w:rFonts w:ascii="Arial" w:hAnsi="Arial" w:cs="Arial"/>
          <w:spacing w:val="-1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proposed</w:t>
      </w:r>
      <w:r w:rsidRPr="00DF48FD">
        <w:rPr>
          <w:rFonts w:ascii="Arial" w:hAnsi="Arial" w:cs="Arial"/>
          <w:spacing w:val="-1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methodology</w:t>
      </w:r>
    </w:p>
    <w:p w14:paraId="0A320B48" w14:textId="77777777" w:rsidR="00ED35AC" w:rsidRPr="00DF48FD" w:rsidRDefault="00000000">
      <w:pPr>
        <w:pStyle w:val="BodyText"/>
        <w:spacing w:before="57"/>
        <w:ind w:left="1440"/>
        <w:rPr>
          <w:rFonts w:ascii="Arial" w:hAnsi="Arial" w:cs="Arial"/>
        </w:rPr>
      </w:pPr>
      <w:r w:rsidRPr="00DF48FD">
        <w:rPr>
          <w:rFonts w:ascii="Arial" w:hAnsi="Arial" w:cs="Arial"/>
          <w:spacing w:val="-6"/>
        </w:rPr>
        <w:t>detailing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  <w:spacing w:val="-6"/>
        </w:rPr>
        <w:t>how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  <w:spacing w:val="-6"/>
        </w:rPr>
        <w:t>deliverables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  <w:spacing w:val="-6"/>
        </w:rPr>
        <w:t>will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6"/>
        </w:rPr>
        <w:t>be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spacing w:val="-6"/>
        </w:rPr>
        <w:t>achieved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6"/>
        </w:rPr>
        <w:t>with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  <w:spacing w:val="-6"/>
        </w:rPr>
        <w:t>a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  <w:spacing w:val="-6"/>
        </w:rPr>
        <w:t>clear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  <w:spacing w:val="-6"/>
        </w:rPr>
        <w:t>time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  <w:spacing w:val="-6"/>
        </w:rPr>
        <w:t>frame.</w:t>
      </w:r>
    </w:p>
    <w:p w14:paraId="4CC4AAC2" w14:textId="77777777" w:rsidR="00ED35AC" w:rsidRPr="00DF48FD" w:rsidRDefault="00ED35AC">
      <w:pPr>
        <w:pStyle w:val="BodyText"/>
        <w:rPr>
          <w:rFonts w:ascii="Arial" w:hAnsi="Arial" w:cs="Arial"/>
        </w:rPr>
      </w:pPr>
    </w:p>
    <w:p w14:paraId="7F21F849" w14:textId="77777777" w:rsidR="002E7EC9" w:rsidRPr="00DF48FD" w:rsidRDefault="002E7EC9">
      <w:pPr>
        <w:pStyle w:val="BodyText"/>
        <w:rPr>
          <w:rFonts w:ascii="Arial" w:hAnsi="Arial" w:cs="Arial"/>
        </w:rPr>
      </w:pPr>
    </w:p>
    <w:p w14:paraId="553F069F" w14:textId="77777777" w:rsidR="002E7EC9" w:rsidRPr="00DF48FD" w:rsidRDefault="002E7EC9" w:rsidP="00F02AB0">
      <w:pPr>
        <w:pStyle w:val="ListParagraph"/>
        <w:numPr>
          <w:ilvl w:val="2"/>
          <w:numId w:val="9"/>
        </w:numPr>
        <w:tabs>
          <w:tab w:val="left" w:pos="1440"/>
        </w:tabs>
        <w:spacing w:line="288" w:lineRule="auto"/>
        <w:ind w:right="561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Financial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offer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detailing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various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costs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associated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with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the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delivery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of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the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 xml:space="preserve">above </w:t>
      </w:r>
      <w:r w:rsidRPr="00DF48FD">
        <w:rPr>
          <w:rFonts w:ascii="Arial" w:hAnsi="Arial" w:cs="Arial"/>
          <w:sz w:val="24"/>
          <w:szCs w:val="24"/>
        </w:rPr>
        <w:t>services,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in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PDF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Format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and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must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be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a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separate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document</w:t>
      </w:r>
      <w:r w:rsidRPr="00DF48FD">
        <w:rPr>
          <w:rFonts w:ascii="Arial" w:hAnsi="Arial" w:cs="Arial"/>
          <w:spacing w:val="-26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from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>the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z w:val="24"/>
          <w:szCs w:val="24"/>
        </w:rPr>
        <w:t xml:space="preserve">technical </w:t>
      </w:r>
      <w:r w:rsidRPr="00DF48FD">
        <w:rPr>
          <w:rFonts w:ascii="Arial" w:hAnsi="Arial" w:cs="Arial"/>
          <w:spacing w:val="-2"/>
          <w:sz w:val="24"/>
          <w:szCs w:val="24"/>
        </w:rPr>
        <w:t>offer.</w:t>
      </w:r>
    </w:p>
    <w:p w14:paraId="6DEDF693" w14:textId="77777777" w:rsidR="002E7EC9" w:rsidRPr="00DF48FD" w:rsidRDefault="002E7EC9" w:rsidP="00F02AB0">
      <w:pPr>
        <w:pStyle w:val="ListParagraph"/>
        <w:numPr>
          <w:ilvl w:val="2"/>
          <w:numId w:val="9"/>
        </w:numPr>
        <w:tabs>
          <w:tab w:val="left" w:pos="1440"/>
          <w:tab w:val="left" w:pos="1488"/>
        </w:tabs>
        <w:spacing w:before="7" w:line="285" w:lineRule="auto"/>
        <w:ind w:right="956"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6"/>
          <w:sz w:val="24"/>
          <w:szCs w:val="24"/>
        </w:rPr>
        <w:t>VAT</w:t>
      </w:r>
      <w:r w:rsidRPr="00DF48FD">
        <w:rPr>
          <w:rFonts w:ascii="Arial" w:hAnsi="Arial" w:cs="Arial"/>
          <w:spacing w:val="2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registration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certificate;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RDB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registration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certificate;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RRA</w:t>
      </w:r>
      <w:r w:rsidRPr="00DF48FD">
        <w:rPr>
          <w:rFonts w:ascii="Arial" w:hAnsi="Arial" w:cs="Arial"/>
          <w:spacing w:val="-22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>tax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6"/>
          <w:sz w:val="24"/>
          <w:szCs w:val="24"/>
        </w:rPr>
        <w:t xml:space="preserve">clearance </w:t>
      </w:r>
      <w:r w:rsidRPr="00DF48FD">
        <w:rPr>
          <w:rFonts w:ascii="Arial" w:hAnsi="Arial" w:cs="Arial"/>
          <w:spacing w:val="-2"/>
          <w:sz w:val="24"/>
          <w:szCs w:val="24"/>
        </w:rPr>
        <w:t>certificate;</w:t>
      </w:r>
      <w:r w:rsidRPr="00DF48FD">
        <w:rPr>
          <w:rFonts w:ascii="Arial" w:hAnsi="Arial" w:cs="Arial"/>
          <w:spacing w:val="-17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RSSB</w:t>
      </w:r>
      <w:r w:rsidRPr="00DF48FD">
        <w:rPr>
          <w:rFonts w:ascii="Arial" w:hAnsi="Arial" w:cs="Arial"/>
          <w:spacing w:val="-19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tax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clearance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certificate</w:t>
      </w:r>
      <w:r w:rsidRPr="00DF48FD">
        <w:rPr>
          <w:rFonts w:ascii="Arial" w:hAnsi="Arial" w:cs="Arial"/>
          <w:spacing w:val="-18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2"/>
          <w:sz w:val="24"/>
          <w:szCs w:val="24"/>
        </w:rPr>
        <w:t>.</w:t>
      </w:r>
    </w:p>
    <w:p w14:paraId="5D19460F" w14:textId="77777777" w:rsidR="002E7EC9" w:rsidRPr="00DF48FD" w:rsidRDefault="002E7EC9" w:rsidP="00F02AB0">
      <w:pPr>
        <w:pStyle w:val="ListParagraph"/>
        <w:numPr>
          <w:ilvl w:val="2"/>
          <w:numId w:val="9"/>
        </w:numPr>
        <w:tabs>
          <w:tab w:val="left" w:pos="1440"/>
        </w:tabs>
        <w:spacing w:before="9"/>
        <w:ind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Minimum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3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certificates</w:t>
      </w:r>
      <w:r w:rsidRPr="00DF48FD">
        <w:rPr>
          <w:rFonts w:ascii="Arial" w:hAnsi="Arial" w:cs="Arial"/>
          <w:spacing w:val="-20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of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similar</w:t>
      </w:r>
      <w:r w:rsidRPr="00DF48FD">
        <w:rPr>
          <w:rFonts w:ascii="Arial" w:hAnsi="Arial" w:cs="Arial"/>
          <w:spacing w:val="-25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work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done</w:t>
      </w:r>
      <w:r w:rsidRPr="00DF48FD">
        <w:rPr>
          <w:rFonts w:ascii="Arial" w:hAnsi="Arial" w:cs="Arial"/>
          <w:spacing w:val="-24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in</w:t>
      </w:r>
      <w:r w:rsidRPr="00DF48FD">
        <w:rPr>
          <w:rFonts w:ascii="Arial" w:hAnsi="Arial" w:cs="Arial"/>
          <w:spacing w:val="-21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the</w:t>
      </w:r>
      <w:r w:rsidRPr="00DF48FD">
        <w:rPr>
          <w:rFonts w:ascii="Arial" w:hAnsi="Arial" w:cs="Arial"/>
          <w:spacing w:val="-23"/>
          <w:sz w:val="24"/>
          <w:szCs w:val="24"/>
        </w:rPr>
        <w:t xml:space="preserve"> </w:t>
      </w:r>
      <w:r w:rsidRPr="00DF48FD">
        <w:rPr>
          <w:rFonts w:ascii="Arial" w:hAnsi="Arial" w:cs="Arial"/>
          <w:spacing w:val="-4"/>
          <w:sz w:val="24"/>
          <w:szCs w:val="24"/>
        </w:rPr>
        <w:t>past.</w:t>
      </w:r>
    </w:p>
    <w:p w14:paraId="2DA1936E" w14:textId="77777777" w:rsidR="002E7EC9" w:rsidRPr="00DF48FD" w:rsidRDefault="002E7EC9" w:rsidP="00F02AB0">
      <w:pPr>
        <w:pStyle w:val="ListParagraph"/>
        <w:numPr>
          <w:ilvl w:val="2"/>
          <w:numId w:val="9"/>
        </w:numPr>
        <w:tabs>
          <w:tab w:val="left" w:pos="1440"/>
        </w:tabs>
        <w:spacing w:before="9"/>
        <w:ind w:hanging="360"/>
        <w:rPr>
          <w:rFonts w:ascii="Arial" w:hAnsi="Arial" w:cs="Arial"/>
          <w:sz w:val="24"/>
          <w:szCs w:val="24"/>
        </w:rPr>
      </w:pPr>
      <w:r w:rsidRPr="00DF48FD">
        <w:rPr>
          <w:rFonts w:ascii="Arial" w:hAnsi="Arial" w:cs="Arial"/>
          <w:spacing w:val="-4"/>
          <w:sz w:val="24"/>
          <w:szCs w:val="24"/>
        </w:rPr>
        <w:t>Financial statements of 3 years (2023-2024-2025) and evidence of financial capacity to deliver</w:t>
      </w:r>
    </w:p>
    <w:p w14:paraId="2AA19E9B" w14:textId="7667C9ED" w:rsidR="002E7EC9" w:rsidRPr="00DF48FD" w:rsidRDefault="002E7EC9" w:rsidP="002E7EC9">
      <w:pPr>
        <w:pStyle w:val="BodyText"/>
        <w:spacing w:before="257" w:line="252" w:lineRule="auto"/>
        <w:ind w:left="360" w:right="405"/>
        <w:rPr>
          <w:rFonts w:ascii="Arial" w:hAnsi="Arial" w:cs="Arial"/>
        </w:rPr>
      </w:pPr>
      <w:r w:rsidRPr="00DF48FD">
        <w:rPr>
          <w:rFonts w:ascii="Arial" w:hAnsi="Arial" w:cs="Arial"/>
          <w:spacing w:val="-4"/>
        </w:rPr>
        <w:t>Interested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4"/>
        </w:rPr>
        <w:t>bidders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  <w:spacing w:val="-4"/>
        </w:rPr>
        <w:t>are</w:t>
      </w:r>
      <w:r w:rsidRPr="00DF48FD">
        <w:rPr>
          <w:rFonts w:ascii="Arial" w:hAnsi="Arial" w:cs="Arial"/>
          <w:spacing w:val="-24"/>
        </w:rPr>
        <w:t xml:space="preserve"> </w:t>
      </w:r>
      <w:r w:rsidRPr="00DF48FD">
        <w:rPr>
          <w:rFonts w:ascii="Arial" w:hAnsi="Arial" w:cs="Arial"/>
          <w:spacing w:val="-4"/>
        </w:rPr>
        <w:t>requested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4"/>
        </w:rPr>
        <w:t>to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4"/>
        </w:rPr>
        <w:t>submit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4"/>
        </w:rPr>
        <w:t>their</w:t>
      </w:r>
      <w:r w:rsidRPr="00DF48FD">
        <w:rPr>
          <w:rFonts w:ascii="Arial" w:hAnsi="Arial" w:cs="Arial"/>
          <w:spacing w:val="-25"/>
        </w:rPr>
        <w:t xml:space="preserve"> </w:t>
      </w:r>
      <w:r w:rsidRPr="00DF48FD">
        <w:rPr>
          <w:rFonts w:ascii="Arial" w:hAnsi="Arial" w:cs="Arial"/>
          <w:spacing w:val="-4"/>
        </w:rPr>
        <w:t>offer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  <w:spacing w:val="-4"/>
        </w:rPr>
        <w:t>not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  <w:spacing w:val="-4"/>
        </w:rPr>
        <w:t>later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  <w:spacing w:val="-4"/>
        </w:rPr>
        <w:t>than</w:t>
      </w:r>
      <w:r w:rsidRPr="00DF48FD">
        <w:rPr>
          <w:rFonts w:ascii="Arial" w:hAnsi="Arial" w:cs="Arial"/>
          <w:spacing w:val="-20"/>
        </w:rPr>
        <w:t xml:space="preserve"> </w:t>
      </w:r>
      <w:r w:rsidRPr="00DF48FD">
        <w:rPr>
          <w:rFonts w:ascii="Arial" w:hAnsi="Arial" w:cs="Arial"/>
          <w:b/>
          <w:bCs/>
          <w:spacing w:val="-4"/>
        </w:rPr>
        <w:t>Ju</w:t>
      </w:r>
      <w:r w:rsidR="00F93B49" w:rsidRPr="00DF48FD">
        <w:rPr>
          <w:rFonts w:ascii="Arial" w:hAnsi="Arial" w:cs="Arial"/>
          <w:b/>
          <w:bCs/>
          <w:spacing w:val="-4"/>
        </w:rPr>
        <w:t xml:space="preserve">ly </w:t>
      </w:r>
      <w:r w:rsidR="00F15A82">
        <w:rPr>
          <w:rFonts w:ascii="Arial" w:hAnsi="Arial" w:cs="Arial"/>
          <w:b/>
          <w:bCs/>
          <w:spacing w:val="-4"/>
        </w:rPr>
        <w:t>30</w:t>
      </w:r>
      <w:r w:rsidRPr="00DF48FD">
        <w:rPr>
          <w:rFonts w:ascii="Arial" w:hAnsi="Arial" w:cs="Arial"/>
          <w:b/>
          <w:bCs/>
          <w:spacing w:val="-4"/>
        </w:rPr>
        <w:t>,2026</w:t>
      </w:r>
      <w:r w:rsidRPr="00DF48FD">
        <w:rPr>
          <w:rFonts w:ascii="Arial" w:hAnsi="Arial" w:cs="Arial"/>
          <w:b/>
          <w:bCs/>
          <w:spacing w:val="-24"/>
        </w:rPr>
        <w:t xml:space="preserve"> </w:t>
      </w:r>
      <w:r w:rsidRPr="00DF48FD">
        <w:rPr>
          <w:rFonts w:ascii="Arial" w:hAnsi="Arial" w:cs="Arial"/>
          <w:b/>
          <w:bCs/>
          <w:spacing w:val="-4"/>
        </w:rPr>
        <w:t>COB</w:t>
      </w:r>
      <w:r w:rsidRPr="00DF48FD">
        <w:rPr>
          <w:rFonts w:ascii="Arial" w:hAnsi="Arial" w:cs="Arial"/>
          <w:spacing w:val="-4"/>
        </w:rPr>
        <w:t xml:space="preserve"> 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</w:rPr>
        <w:t>local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</w:rPr>
        <w:t>time</w:t>
      </w:r>
      <w:r w:rsidRPr="00DF48FD">
        <w:rPr>
          <w:rFonts w:ascii="Arial" w:hAnsi="Arial" w:cs="Arial"/>
          <w:spacing w:val="-19"/>
        </w:rPr>
        <w:t xml:space="preserve"> </w:t>
      </w:r>
      <w:r w:rsidRPr="00DF48FD">
        <w:rPr>
          <w:rFonts w:ascii="Arial" w:hAnsi="Arial" w:cs="Arial"/>
        </w:rPr>
        <w:t>to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</w:rPr>
        <w:t>the</w:t>
      </w:r>
      <w:r w:rsidRPr="00DF48FD">
        <w:rPr>
          <w:rFonts w:ascii="Arial" w:hAnsi="Arial" w:cs="Arial"/>
          <w:spacing w:val="-22"/>
        </w:rPr>
        <w:t xml:space="preserve"> </w:t>
      </w:r>
      <w:r w:rsidRPr="00DF48FD">
        <w:rPr>
          <w:rFonts w:ascii="Arial" w:hAnsi="Arial" w:cs="Arial"/>
        </w:rPr>
        <w:t>following</w:t>
      </w:r>
      <w:r w:rsidRPr="00DF48FD">
        <w:rPr>
          <w:rFonts w:ascii="Arial" w:hAnsi="Arial" w:cs="Arial"/>
          <w:spacing w:val="-23"/>
        </w:rPr>
        <w:t xml:space="preserve"> </w:t>
      </w:r>
      <w:r w:rsidRPr="00DF48FD">
        <w:rPr>
          <w:rFonts w:ascii="Arial" w:hAnsi="Arial" w:cs="Arial"/>
        </w:rPr>
        <w:t>e-mail</w:t>
      </w:r>
      <w:r w:rsidRPr="00DF48FD">
        <w:rPr>
          <w:rFonts w:ascii="Arial" w:hAnsi="Arial" w:cs="Arial"/>
          <w:spacing w:val="-21"/>
        </w:rPr>
        <w:t xml:space="preserve"> </w:t>
      </w:r>
      <w:r w:rsidRPr="00DF48FD">
        <w:rPr>
          <w:rFonts w:ascii="Arial" w:hAnsi="Arial" w:cs="Arial"/>
        </w:rPr>
        <w:t xml:space="preserve">address: </w:t>
      </w:r>
      <w:hyperlink r:id="rId15">
        <w:r w:rsidRPr="00DF48FD">
          <w:rPr>
            <w:rFonts w:ascii="Arial" w:hAnsi="Arial" w:cs="Arial"/>
            <w:color w:val="0000FF"/>
            <w:spacing w:val="-2"/>
            <w:u w:val="single" w:color="0000FF"/>
          </w:rPr>
          <w:t>rwa.procurement@care.org</w:t>
        </w:r>
      </w:hyperlink>
      <w:r w:rsidRPr="00DF48FD">
        <w:rPr>
          <w:rFonts w:ascii="Arial" w:hAnsi="Arial" w:cs="Arial"/>
        </w:rPr>
        <w:t xml:space="preserve"> </w:t>
      </w:r>
      <w:r w:rsidRPr="00DF48FD">
        <w:rPr>
          <w:rFonts w:ascii="Arial" w:hAnsi="Arial" w:cs="Arial"/>
          <w:spacing w:val="-2"/>
        </w:rPr>
        <w:t>with</w:t>
      </w:r>
      <w:r w:rsidRPr="00DF48FD">
        <w:rPr>
          <w:rFonts w:ascii="Arial" w:hAnsi="Arial" w:cs="Arial"/>
          <w:spacing w:val="-9"/>
        </w:rPr>
        <w:t xml:space="preserve"> </w:t>
      </w:r>
      <w:r w:rsidRPr="00DF48FD">
        <w:rPr>
          <w:rFonts w:ascii="Arial" w:hAnsi="Arial" w:cs="Arial"/>
          <w:spacing w:val="-2"/>
        </w:rPr>
        <w:t>mention</w:t>
      </w:r>
      <w:r w:rsidRPr="00DF48FD">
        <w:rPr>
          <w:rFonts w:ascii="Arial" w:hAnsi="Arial" w:cs="Arial"/>
          <w:spacing w:val="-12"/>
        </w:rPr>
        <w:t xml:space="preserve"> </w:t>
      </w:r>
      <w:r w:rsidRPr="00DF48FD">
        <w:rPr>
          <w:rFonts w:ascii="Arial" w:hAnsi="Arial" w:cs="Arial"/>
          <w:spacing w:val="-2"/>
        </w:rPr>
        <w:t>“</w:t>
      </w:r>
      <w:r w:rsidRPr="00DF48FD">
        <w:rPr>
          <w:rFonts w:ascii="Arial" w:hAnsi="Arial" w:cs="Arial"/>
          <w:b/>
          <w:spacing w:val="-2"/>
        </w:rPr>
        <w:t xml:space="preserve">Procurement of essential childcare </w:t>
      </w:r>
      <w:r w:rsidR="00072D13">
        <w:rPr>
          <w:rFonts w:ascii="Arial" w:hAnsi="Arial" w:cs="Arial"/>
          <w:b/>
          <w:spacing w:val="-2"/>
        </w:rPr>
        <w:t>materials</w:t>
      </w:r>
      <w:r w:rsidRPr="00DF48FD">
        <w:rPr>
          <w:rFonts w:ascii="Arial" w:hAnsi="Arial" w:cs="Arial"/>
          <w:b/>
          <w:spacing w:val="-2"/>
        </w:rPr>
        <w:t xml:space="preserve"> under SERVE Project for </w:t>
      </w:r>
      <w:proofErr w:type="spellStart"/>
      <w:r w:rsidRPr="00DF48FD">
        <w:rPr>
          <w:rFonts w:ascii="Arial" w:hAnsi="Arial" w:cs="Arial"/>
          <w:b/>
          <w:spacing w:val="-2"/>
        </w:rPr>
        <w:t>Kirehe</w:t>
      </w:r>
      <w:proofErr w:type="spellEnd"/>
      <w:r w:rsidRPr="00DF48FD">
        <w:rPr>
          <w:rFonts w:ascii="Arial" w:hAnsi="Arial" w:cs="Arial"/>
          <w:b/>
          <w:spacing w:val="-2"/>
        </w:rPr>
        <w:t xml:space="preserve">, </w:t>
      </w:r>
      <w:proofErr w:type="spellStart"/>
      <w:r w:rsidRPr="00DF48FD">
        <w:rPr>
          <w:rFonts w:ascii="Arial" w:hAnsi="Arial" w:cs="Arial"/>
          <w:b/>
          <w:spacing w:val="-2"/>
        </w:rPr>
        <w:t>Rulindo</w:t>
      </w:r>
      <w:proofErr w:type="spellEnd"/>
      <w:r w:rsidRPr="00DF48FD">
        <w:rPr>
          <w:rFonts w:ascii="Arial" w:hAnsi="Arial" w:cs="Arial"/>
          <w:b/>
          <w:spacing w:val="-2"/>
        </w:rPr>
        <w:t xml:space="preserve"> and </w:t>
      </w:r>
      <w:proofErr w:type="spellStart"/>
      <w:r w:rsidRPr="00DF48FD">
        <w:rPr>
          <w:rFonts w:ascii="Arial" w:hAnsi="Arial" w:cs="Arial"/>
          <w:b/>
          <w:spacing w:val="-2"/>
        </w:rPr>
        <w:t>Nyabihu</w:t>
      </w:r>
      <w:proofErr w:type="spellEnd"/>
      <w:r w:rsidRPr="00DF48FD">
        <w:rPr>
          <w:rFonts w:ascii="Arial" w:hAnsi="Arial" w:cs="Arial"/>
          <w:b/>
          <w:spacing w:val="-2"/>
        </w:rPr>
        <w:t xml:space="preserve"> Districts</w:t>
      </w:r>
      <w:r w:rsidRPr="00DF48FD">
        <w:rPr>
          <w:rFonts w:ascii="Arial" w:hAnsi="Arial" w:cs="Arial"/>
        </w:rPr>
        <w:t>”.</w:t>
      </w:r>
    </w:p>
    <w:p w14:paraId="154E6A44" w14:textId="77777777" w:rsidR="002E7EC9" w:rsidRPr="00DF48FD" w:rsidRDefault="002E7EC9" w:rsidP="002E7EC9">
      <w:pPr>
        <w:pStyle w:val="BodyText"/>
        <w:rPr>
          <w:rFonts w:ascii="Arial" w:hAnsi="Arial" w:cs="Arial"/>
        </w:rPr>
      </w:pPr>
    </w:p>
    <w:p w14:paraId="7C4F70E4" w14:textId="77777777" w:rsidR="002E7EC9" w:rsidRPr="00DF48FD" w:rsidRDefault="002E7EC9" w:rsidP="002E7EC9">
      <w:pPr>
        <w:pStyle w:val="BodyText"/>
        <w:spacing w:before="28"/>
        <w:rPr>
          <w:rFonts w:ascii="Arial" w:hAnsi="Arial" w:cs="Arial"/>
        </w:rPr>
      </w:pPr>
    </w:p>
    <w:p w14:paraId="0EAAD1E4" w14:textId="2E0CB97D" w:rsidR="002E7EC9" w:rsidRDefault="002E7EC9" w:rsidP="002E7EC9">
      <w:pPr>
        <w:pStyle w:val="BodyText"/>
        <w:spacing w:before="1"/>
        <w:ind w:left="360"/>
        <w:rPr>
          <w:rFonts w:ascii="Arial" w:hAnsi="Arial" w:cs="Arial"/>
          <w:spacing w:val="-4"/>
        </w:rPr>
      </w:pPr>
      <w:r w:rsidRPr="00DF48FD">
        <w:rPr>
          <w:rFonts w:ascii="Arial" w:hAnsi="Arial" w:cs="Arial"/>
          <w:spacing w:val="-4"/>
        </w:rPr>
        <w:t>Kigali, Ju</w:t>
      </w:r>
      <w:r w:rsidR="00072D13">
        <w:rPr>
          <w:rFonts w:ascii="Arial" w:hAnsi="Arial" w:cs="Arial"/>
          <w:spacing w:val="-4"/>
        </w:rPr>
        <w:t xml:space="preserve">ly </w:t>
      </w:r>
      <w:r w:rsidR="00F15A82">
        <w:rPr>
          <w:rFonts w:ascii="Arial" w:hAnsi="Arial" w:cs="Arial"/>
          <w:spacing w:val="-4"/>
        </w:rPr>
        <w:t>20</w:t>
      </w:r>
      <w:r w:rsidR="00072D13">
        <w:rPr>
          <w:rFonts w:ascii="Arial" w:hAnsi="Arial" w:cs="Arial"/>
          <w:spacing w:val="-4"/>
        </w:rPr>
        <w:t>,2026</w:t>
      </w:r>
    </w:p>
    <w:p w14:paraId="561F20FF" w14:textId="77777777" w:rsidR="00072D13" w:rsidRDefault="00072D13" w:rsidP="002E7EC9">
      <w:pPr>
        <w:pStyle w:val="BodyText"/>
        <w:spacing w:before="1"/>
        <w:ind w:left="360"/>
        <w:rPr>
          <w:rFonts w:ascii="Arial" w:hAnsi="Arial" w:cs="Arial"/>
          <w:spacing w:val="-4"/>
        </w:rPr>
      </w:pPr>
    </w:p>
    <w:p w14:paraId="0E1B5BF5" w14:textId="77777777" w:rsidR="00072D13" w:rsidRDefault="00072D13" w:rsidP="002E7EC9">
      <w:pPr>
        <w:pStyle w:val="BodyText"/>
        <w:spacing w:before="1"/>
        <w:ind w:left="360"/>
        <w:rPr>
          <w:rFonts w:ascii="Arial" w:hAnsi="Arial" w:cs="Arial"/>
          <w:spacing w:val="-4"/>
        </w:rPr>
      </w:pPr>
    </w:p>
    <w:p w14:paraId="7B029D2B" w14:textId="6FF5B26B" w:rsidR="00072D13" w:rsidRPr="00DF48FD" w:rsidRDefault="00072D13" w:rsidP="002E7EC9">
      <w:pPr>
        <w:pStyle w:val="BodyText"/>
        <w:spacing w:before="1"/>
        <w:ind w:left="36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Procurement Unit</w:t>
      </w:r>
    </w:p>
    <w:p w14:paraId="4A42E36E" w14:textId="77777777" w:rsidR="002E7EC9" w:rsidRPr="00DF48FD" w:rsidRDefault="002E7EC9" w:rsidP="002E7EC9">
      <w:pPr>
        <w:pStyle w:val="BodyText"/>
        <w:rPr>
          <w:rFonts w:ascii="Arial" w:hAnsi="Arial" w:cs="Arial"/>
          <w:spacing w:val="-4"/>
        </w:rPr>
      </w:pPr>
    </w:p>
    <w:p w14:paraId="031BD75E" w14:textId="77777777" w:rsidR="002E7EC9" w:rsidRPr="00DF48FD" w:rsidRDefault="002E7EC9" w:rsidP="002E7EC9">
      <w:pPr>
        <w:pStyle w:val="BodyText"/>
        <w:spacing w:before="43"/>
        <w:rPr>
          <w:rFonts w:ascii="Arial" w:hAnsi="Arial" w:cs="Arial"/>
          <w:spacing w:val="-4"/>
        </w:rPr>
      </w:pPr>
    </w:p>
    <w:p w14:paraId="1837BDEE" w14:textId="1D44FD20" w:rsidR="00ED35AC" w:rsidRPr="00DF48FD" w:rsidRDefault="00ED35AC" w:rsidP="00255B62">
      <w:pPr>
        <w:pStyle w:val="BodyText"/>
        <w:spacing w:before="39"/>
        <w:rPr>
          <w:rFonts w:ascii="Arial" w:hAnsi="Arial" w:cs="Arial"/>
        </w:rPr>
      </w:pPr>
    </w:p>
    <w:p w14:paraId="41E297AB" w14:textId="77777777" w:rsidR="00DF48FD" w:rsidRPr="00DF48FD" w:rsidRDefault="00DF48FD">
      <w:pPr>
        <w:pStyle w:val="BodyText"/>
        <w:spacing w:before="39"/>
        <w:rPr>
          <w:rFonts w:ascii="Arial" w:hAnsi="Arial" w:cs="Arial"/>
        </w:rPr>
      </w:pPr>
    </w:p>
    <w:sectPr w:rsidR="00DF48FD" w:rsidRPr="00DF48FD">
      <w:pgSz w:w="12240" w:h="15840"/>
      <w:pgMar w:top="1840" w:right="1080" w:bottom="1420" w:left="1080" w:header="720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D346A7" w14:textId="77777777" w:rsidR="00B8163F" w:rsidRDefault="00B8163F">
      <w:r>
        <w:separator/>
      </w:r>
    </w:p>
  </w:endnote>
  <w:endnote w:type="continuationSeparator" w:id="0">
    <w:p w14:paraId="1E2B88FB" w14:textId="77777777" w:rsidR="00B8163F" w:rsidRDefault="00B8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33583E" w14:textId="77777777" w:rsidR="00ED35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2240" behindDoc="1" locked="0" layoutInCell="1" allowOverlap="1" wp14:anchorId="5F619152" wp14:editId="3D10DDF7">
              <wp:simplePos x="0" y="0"/>
              <wp:positionH relativeFrom="page">
                <wp:posOffset>735583</wp:posOffset>
              </wp:positionH>
              <wp:positionV relativeFrom="page">
                <wp:posOffset>9141720</wp:posOffset>
              </wp:positionV>
              <wp:extent cx="6403340" cy="6388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9BDBA" w14:textId="77777777" w:rsidR="00ED35AC" w:rsidRDefault="00000000">
                          <w:pPr>
                            <w:tabs>
                              <w:tab w:val="left" w:pos="4912"/>
                              <w:tab w:val="left" w:pos="10003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  <w:u w:val="single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22C05454" w14:textId="77777777" w:rsidR="00ED35AC" w:rsidRDefault="00000000">
                          <w:pPr>
                            <w:spacing w:before="194"/>
                            <w:ind w:left="8721" w:right="257" w:hanging="15"/>
                            <w:jc w:val="both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Prepared</w:t>
                          </w:r>
                          <w:r>
                            <w:rPr>
                              <w:rFonts w:ascii="Arial MT"/>
                              <w:spacing w:val="-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Arial MT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CARE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151</w:t>
                          </w:r>
                          <w:r>
                            <w:rPr>
                              <w:rFonts w:ascii="Arial MT"/>
                              <w:spacing w:val="-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Ellis</w:t>
                          </w:r>
                          <w:r>
                            <w:rPr>
                              <w:rFonts w:ascii="Arial MT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Street</w:t>
                          </w:r>
                          <w:r>
                            <w:rPr>
                              <w:rFonts w:ascii="Arial MT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6"/>
                            </w:rPr>
                            <w:t>NE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85"/>
                              <w:sz w:val="16"/>
                            </w:rPr>
                            <w:t>Atlanta,</w:t>
                          </w:r>
                          <w:r>
                            <w:rPr>
                              <w:rFonts w:ascii="Arial MT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85"/>
                              <w:sz w:val="16"/>
                            </w:rPr>
                            <w:t>GA</w:t>
                          </w:r>
                          <w:r>
                            <w:rPr>
                              <w:rFonts w:ascii="Arial MT"/>
                              <w:spacing w:val="-4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85"/>
                              <w:sz w:val="16"/>
                            </w:rPr>
                            <w:t>30303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1915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7.9pt;margin-top:719.8pt;width:504.2pt;height:50.3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" filled="f" stroked="f">
              <v:textbox inset="0,0,0,0">
                <w:txbxContent>
                  <w:p w14:paraId="3A09BDBA" w14:textId="77777777" w:rsidR="00ED35AC" w:rsidRDefault="00000000">
                    <w:pPr>
                      <w:tabs>
                        <w:tab w:val="left" w:pos="4912"/>
                        <w:tab w:val="left" w:pos="10003"/>
                      </w:tabs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  <w:sz w:val="20"/>
                        <w:u w:val="single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  <w:u w:val="single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  <w:u w:val="single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  <w:u w:val="single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  <w:u w:val="single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14:paraId="22C05454" w14:textId="77777777" w:rsidR="00ED35AC" w:rsidRDefault="00000000">
                    <w:pPr>
                      <w:spacing w:before="194"/>
                      <w:ind w:left="8721" w:right="257" w:hanging="15"/>
                      <w:jc w:val="both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80"/>
                        <w:sz w:val="16"/>
                      </w:rPr>
                      <w:t>Prepared</w:t>
                    </w:r>
                    <w:r>
                      <w:rPr>
                        <w:rFonts w:ascii="Arial MT"/>
                        <w:spacing w:val="-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by</w:t>
                    </w:r>
                    <w:r>
                      <w:rPr>
                        <w:rFonts w:ascii="Arial MT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CARE</w:t>
                    </w:r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151</w:t>
                    </w:r>
                    <w:r>
                      <w:rPr>
                        <w:rFonts w:ascii="Arial MT"/>
                        <w:spacing w:val="-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Ellis</w:t>
                    </w:r>
                    <w:r>
                      <w:rPr>
                        <w:rFonts w:ascii="Arial MT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Street</w:t>
                    </w:r>
                    <w:r>
                      <w:rPr>
                        <w:rFonts w:ascii="Arial MT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6"/>
                      </w:rPr>
                      <w:t>NE</w:t>
                    </w:r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85"/>
                        <w:sz w:val="16"/>
                      </w:rPr>
                      <w:t>Atlanta,</w:t>
                    </w:r>
                    <w:r>
                      <w:rPr>
                        <w:rFonts w:ascii="Arial MT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85"/>
                        <w:sz w:val="16"/>
                      </w:rPr>
                      <w:t>GA</w:t>
                    </w:r>
                    <w:r>
                      <w:rPr>
                        <w:rFonts w:ascii="Arial MT"/>
                        <w:spacing w:val="-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85"/>
                        <w:sz w:val="16"/>
                      </w:rPr>
                      <w:t>30303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4F56DB4" w14:textId="77777777" w:rsidR="00B8163F" w:rsidRDefault="00B8163F">
      <w:r>
        <w:separator/>
      </w:r>
    </w:p>
  </w:footnote>
  <w:footnote w:type="continuationSeparator" w:id="0">
    <w:p w14:paraId="78B50001" w14:textId="77777777" w:rsidR="00B8163F" w:rsidRDefault="00B8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483429" w14:textId="77777777" w:rsidR="00ED35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195EF71B" wp14:editId="6B3A8705">
              <wp:simplePos x="0" y="0"/>
              <wp:positionH relativeFrom="page">
                <wp:posOffset>5093589</wp:posOffset>
              </wp:positionH>
              <wp:positionV relativeFrom="page">
                <wp:posOffset>446124</wp:posOffset>
              </wp:positionV>
              <wp:extent cx="1778000" cy="3340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0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FCC6B" w14:textId="77777777" w:rsidR="00ED35AC" w:rsidRDefault="00000000">
                          <w:pPr>
                            <w:spacing w:before="19" w:line="249" w:lineRule="auto"/>
                            <w:ind w:left="20" w:right="18" w:firstLine="195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October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</w:t>
                          </w:r>
                          <w:r>
                            <w:rPr>
                              <w:w w:val="90"/>
                              <w:position w:val="7"/>
                              <w:sz w:val="12"/>
                            </w:rPr>
                            <w:t>st</w:t>
                          </w:r>
                          <w:r>
                            <w:rPr>
                              <w:w w:val="90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EF7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1.05pt;margin-top:35.15pt;width:140pt;height:26.3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" filled="f" stroked="f">
              <v:textbox inset="0,0,0,0">
                <w:txbxContent>
                  <w:p w14:paraId="16EFCC6B" w14:textId="77777777" w:rsidR="00ED35AC" w:rsidRDefault="00000000">
                    <w:pPr>
                      <w:spacing w:before="19" w:line="249" w:lineRule="auto"/>
                      <w:ind w:left="20" w:right="18" w:firstLine="195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Version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 xml:space="preserve">2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date: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October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</w:t>
                    </w:r>
                    <w:r>
                      <w:rPr>
                        <w:w w:val="90"/>
                        <w:position w:val="7"/>
                        <w:sz w:val="12"/>
                      </w:rPr>
                      <w:t>st</w:t>
                    </w:r>
                    <w:r>
                      <w:rPr>
                        <w:w w:val="90"/>
                        <w:sz w:val="20"/>
                      </w:rPr>
                      <w:t>,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1C3B51" w14:textId="77777777" w:rsidR="00ED35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0704" behindDoc="1" locked="0" layoutInCell="1" allowOverlap="1" wp14:anchorId="3F5ABE35" wp14:editId="173FC69B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527175" cy="49402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7175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1216" behindDoc="1" locked="0" layoutInCell="1" allowOverlap="1" wp14:anchorId="04B2E980" wp14:editId="5EB48806">
              <wp:simplePos x="0" y="0"/>
              <wp:positionH relativeFrom="page">
                <wp:posOffset>5697092</wp:posOffset>
              </wp:positionH>
              <wp:positionV relativeFrom="page">
                <wp:posOffset>445032</wp:posOffset>
              </wp:positionV>
              <wp:extent cx="1172845" cy="170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284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EBBFE" w14:textId="77777777" w:rsidR="00ED35AC" w:rsidRDefault="00000000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b/>
                              <w:i/>
                              <w:position w:val="5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20"/>
                            </w:rPr>
                            <w:t>PROPERTY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80"/>
                              <w:sz w:val="20"/>
                            </w:rPr>
                            <w:t>CARE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0"/>
                              <w:w w:val="80"/>
                              <w:position w:val="5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2E98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48.6pt;margin-top:35.05pt;width:92.35pt;height:13.4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" filled="f" stroked="f">
              <v:textbox inset="0,0,0,0">
                <w:txbxContent>
                  <w:p w14:paraId="78AEBBFE" w14:textId="77777777" w:rsidR="00ED35AC" w:rsidRDefault="00000000">
                    <w:pPr>
                      <w:spacing w:before="18"/>
                      <w:ind w:left="20"/>
                      <w:rPr>
                        <w:rFonts w:ascii="Arial" w:hAnsi="Arial"/>
                        <w:b/>
                        <w:i/>
                        <w:position w:val="5"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i/>
                        <w:w w:val="80"/>
                        <w:sz w:val="20"/>
                      </w:rPr>
                      <w:t>PROPERTY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0"/>
                        <w:sz w:val="20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80"/>
                        <w:sz w:val="20"/>
                      </w:rPr>
                      <w:t>CARE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10"/>
                        <w:w w:val="80"/>
                        <w:position w:val="5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1728" behindDoc="1" locked="0" layoutInCell="1" allowOverlap="1" wp14:anchorId="4ED334AE" wp14:editId="1798E3A3">
              <wp:simplePos x="0" y="0"/>
              <wp:positionH relativeFrom="page">
                <wp:posOffset>5480684</wp:posOffset>
              </wp:positionH>
              <wp:positionV relativeFrom="page">
                <wp:posOffset>736116</wp:posOffset>
              </wp:positionV>
              <wp:extent cx="1388745" cy="315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745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4B3A0" w14:textId="77777777" w:rsidR="00ED35AC" w:rsidRDefault="00000000">
                          <w:pPr>
                            <w:spacing w:before="18" w:line="229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REQUEST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0"/>
                              <w:sz w:val="20"/>
                            </w:rPr>
                            <w:t>PROPOSAL</w:t>
                          </w:r>
                        </w:p>
                        <w:p w14:paraId="2D7BD2CC" w14:textId="77777777" w:rsidR="00ED35AC" w:rsidRDefault="00000000">
                          <w:pPr>
                            <w:spacing w:line="229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9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334AE" id="Textbox 5" o:spid="_x0000_s1028" type="#_x0000_t202" style="position:absolute;margin-left:431.55pt;margin-top:57.95pt;width:109.35pt;height:24.85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" filled="f" stroked="f">
              <v:textbox inset="0,0,0,0">
                <w:txbxContent>
                  <w:p w14:paraId="5554B3A0" w14:textId="77777777" w:rsidR="00ED35AC" w:rsidRDefault="00000000">
                    <w:pPr>
                      <w:spacing w:before="18" w:line="229" w:lineRule="exact"/>
                      <w:ind w:right="18"/>
                      <w:jc w:val="righ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REQUEST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0"/>
                        <w:sz w:val="20"/>
                      </w:rPr>
                      <w:t>PROPOSAL</w:t>
                    </w:r>
                  </w:p>
                  <w:p w14:paraId="2D7BD2CC" w14:textId="77777777" w:rsidR="00ED35AC" w:rsidRDefault="00000000">
                    <w:pPr>
                      <w:spacing w:line="229" w:lineRule="exact"/>
                      <w:ind w:right="18"/>
                      <w:jc w:val="righ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pacing w:val="-2"/>
                        <w:w w:val="9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D057A0"/>
    <w:multiLevelType w:val="hybridMultilevel"/>
    <w:tmpl w:val="5672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3277"/>
    <w:multiLevelType w:val="hybridMultilevel"/>
    <w:tmpl w:val="9BDA62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70A0"/>
    <w:multiLevelType w:val="multilevel"/>
    <w:tmpl w:val="1CCC46D0"/>
    <w:lvl w:ilvl="0">
      <w:start w:val="1"/>
      <w:numFmt w:val="decimal"/>
      <w:lvlText w:val="%1."/>
      <w:lvlJc w:val="left"/>
      <w:pPr>
        <w:ind w:left="1020" w:hanging="6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32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8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4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0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6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8" w:hanging="660"/>
      </w:pPr>
      <w:rPr>
        <w:rFonts w:hint="default"/>
        <w:lang w:val="en-US" w:eastAsia="en-US" w:bidi="ar-SA"/>
      </w:rPr>
    </w:lvl>
  </w:abstractNum>
  <w:abstractNum w:abstractNumId="3" w15:restartNumberingAfterBreak="0">
    <w:nsid w:val="2CE161CE"/>
    <w:multiLevelType w:val="hybridMultilevel"/>
    <w:tmpl w:val="0914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00828"/>
    <w:multiLevelType w:val="multilevel"/>
    <w:tmpl w:val="5324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5500F"/>
    <w:multiLevelType w:val="hybridMultilevel"/>
    <w:tmpl w:val="2832547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10ADA"/>
    <w:multiLevelType w:val="hybridMultilevel"/>
    <w:tmpl w:val="130AC096"/>
    <w:lvl w:ilvl="0" w:tplc="D2A6A87A">
      <w:start w:val="1"/>
      <w:numFmt w:val="lowerLetter"/>
      <w:lvlText w:val="%1."/>
      <w:lvlJc w:val="left"/>
      <w:pPr>
        <w:ind w:left="106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E82EAE22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FA8430CC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80BAFDB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9E80462C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6F92C15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BA12DF94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D6E0F74A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6E38DE32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D237FD"/>
    <w:multiLevelType w:val="hybridMultilevel"/>
    <w:tmpl w:val="516C1B9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A49EB"/>
    <w:multiLevelType w:val="hybridMultilevel"/>
    <w:tmpl w:val="CDF818F4"/>
    <w:lvl w:ilvl="0" w:tplc="CDAA8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E3252"/>
    <w:multiLevelType w:val="multilevel"/>
    <w:tmpl w:val="1644ADC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C45811"/>
        <w:spacing w:val="0"/>
        <w:w w:val="87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0" w:hanging="471"/>
      </w:pPr>
      <w:rPr>
        <w:rFonts w:hint="default"/>
        <w:spacing w:val="-1"/>
        <w:w w:val="81"/>
        <w:lang w:val="en-US" w:eastAsia="en-US" w:bidi="ar-SA"/>
      </w:rPr>
    </w:lvl>
    <w:lvl w:ilvl="2">
      <w:numFmt w:val="bullet"/>
      <w:lvlText w:val=""/>
      <w:lvlJc w:val="left"/>
      <w:pPr>
        <w:ind w:left="1440" w:hanging="4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440" w:hanging="4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74" w:hanging="4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08" w:hanging="4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4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7" w:hanging="4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1" w:hanging="471"/>
      </w:pPr>
      <w:rPr>
        <w:rFonts w:hint="default"/>
        <w:lang w:val="en-US" w:eastAsia="en-US" w:bidi="ar-SA"/>
      </w:rPr>
    </w:lvl>
  </w:abstractNum>
  <w:num w:numId="1" w16cid:durableId="173153080">
    <w:abstractNumId w:val="6"/>
  </w:num>
  <w:num w:numId="2" w16cid:durableId="1208105873">
    <w:abstractNumId w:val="9"/>
  </w:num>
  <w:num w:numId="3" w16cid:durableId="1388333322">
    <w:abstractNumId w:val="2"/>
  </w:num>
  <w:num w:numId="4" w16cid:durableId="1930499529">
    <w:abstractNumId w:val="8"/>
  </w:num>
  <w:num w:numId="5" w16cid:durableId="375936473">
    <w:abstractNumId w:val="7"/>
  </w:num>
  <w:num w:numId="6" w16cid:durableId="489298225">
    <w:abstractNumId w:val="5"/>
  </w:num>
  <w:num w:numId="7" w16cid:durableId="403259659">
    <w:abstractNumId w:val="1"/>
  </w:num>
  <w:num w:numId="8" w16cid:durableId="803306837">
    <w:abstractNumId w:val="3"/>
  </w:num>
  <w:num w:numId="9" w16cid:durableId="1181702430">
    <w:abstractNumId w:val="0"/>
  </w:num>
  <w:num w:numId="10" w16cid:durableId="719477880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hideSpellingErrors/>
  <w:hideGrammaticalErrors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A0"/>
    <w:rsid w:val="000018E5"/>
    <w:rsid w:val="00002847"/>
    <w:rsid w:val="000249DC"/>
    <w:rsid w:val="00046A0E"/>
    <w:rsid w:val="00067548"/>
    <w:rsid w:val="00072D13"/>
    <w:rsid w:val="00097398"/>
    <w:rsid w:val="000B2904"/>
    <w:rsid w:val="000B4ECF"/>
    <w:rsid w:val="000C1565"/>
    <w:rsid w:val="00115D3D"/>
    <w:rsid w:val="00182CFE"/>
    <w:rsid w:val="00187D64"/>
    <w:rsid w:val="00194BBA"/>
    <w:rsid w:val="001A26C6"/>
    <w:rsid w:val="001E78F2"/>
    <w:rsid w:val="002175F6"/>
    <w:rsid w:val="00234021"/>
    <w:rsid w:val="00245386"/>
    <w:rsid w:val="00255B62"/>
    <w:rsid w:val="00287BA0"/>
    <w:rsid w:val="0029077C"/>
    <w:rsid w:val="002E7EC9"/>
    <w:rsid w:val="00311157"/>
    <w:rsid w:val="0031261A"/>
    <w:rsid w:val="0031750F"/>
    <w:rsid w:val="0033085B"/>
    <w:rsid w:val="00331E50"/>
    <w:rsid w:val="003449B9"/>
    <w:rsid w:val="003739B5"/>
    <w:rsid w:val="00386451"/>
    <w:rsid w:val="003B1F88"/>
    <w:rsid w:val="003D1369"/>
    <w:rsid w:val="003D4E6C"/>
    <w:rsid w:val="00414360"/>
    <w:rsid w:val="00430F8A"/>
    <w:rsid w:val="00446C1D"/>
    <w:rsid w:val="004946A0"/>
    <w:rsid w:val="004A12BE"/>
    <w:rsid w:val="004B6317"/>
    <w:rsid w:val="004E18A9"/>
    <w:rsid w:val="004E2221"/>
    <w:rsid w:val="004E418C"/>
    <w:rsid w:val="00594A5B"/>
    <w:rsid w:val="005A732C"/>
    <w:rsid w:val="005E7218"/>
    <w:rsid w:val="006D269C"/>
    <w:rsid w:val="006E545D"/>
    <w:rsid w:val="006F1575"/>
    <w:rsid w:val="006F39C6"/>
    <w:rsid w:val="006F57E1"/>
    <w:rsid w:val="00720609"/>
    <w:rsid w:val="00767DF5"/>
    <w:rsid w:val="00771708"/>
    <w:rsid w:val="007A1BEA"/>
    <w:rsid w:val="007E6F32"/>
    <w:rsid w:val="0084152E"/>
    <w:rsid w:val="008554A7"/>
    <w:rsid w:val="008822C5"/>
    <w:rsid w:val="00891A0C"/>
    <w:rsid w:val="00891E54"/>
    <w:rsid w:val="008A2E95"/>
    <w:rsid w:val="008A559C"/>
    <w:rsid w:val="008F01C6"/>
    <w:rsid w:val="00910197"/>
    <w:rsid w:val="0091645C"/>
    <w:rsid w:val="00967456"/>
    <w:rsid w:val="00972C2D"/>
    <w:rsid w:val="0097590B"/>
    <w:rsid w:val="00A1061F"/>
    <w:rsid w:val="00A30066"/>
    <w:rsid w:val="00A64887"/>
    <w:rsid w:val="00AA5BA7"/>
    <w:rsid w:val="00AB1A4C"/>
    <w:rsid w:val="00AE5B17"/>
    <w:rsid w:val="00AE7B86"/>
    <w:rsid w:val="00B3027F"/>
    <w:rsid w:val="00B42E28"/>
    <w:rsid w:val="00B727C3"/>
    <w:rsid w:val="00B8163F"/>
    <w:rsid w:val="00BC1A55"/>
    <w:rsid w:val="00BE56DB"/>
    <w:rsid w:val="00BF0E2B"/>
    <w:rsid w:val="00C164F4"/>
    <w:rsid w:val="00C3564B"/>
    <w:rsid w:val="00CF5E64"/>
    <w:rsid w:val="00D01F0E"/>
    <w:rsid w:val="00D31263"/>
    <w:rsid w:val="00D45512"/>
    <w:rsid w:val="00D46A6B"/>
    <w:rsid w:val="00D6111F"/>
    <w:rsid w:val="00D63F41"/>
    <w:rsid w:val="00D9127C"/>
    <w:rsid w:val="00DB353A"/>
    <w:rsid w:val="00DC2ED0"/>
    <w:rsid w:val="00DD0F9E"/>
    <w:rsid w:val="00DD7AF2"/>
    <w:rsid w:val="00DF48FD"/>
    <w:rsid w:val="00E01942"/>
    <w:rsid w:val="00E032F2"/>
    <w:rsid w:val="00E66F8F"/>
    <w:rsid w:val="00EA59E0"/>
    <w:rsid w:val="00EB402B"/>
    <w:rsid w:val="00ED35AC"/>
    <w:rsid w:val="00F02AB0"/>
    <w:rsid w:val="00F15A82"/>
    <w:rsid w:val="00F27F83"/>
    <w:rsid w:val="00F37241"/>
    <w:rsid w:val="00F70035"/>
    <w:rsid w:val="00F750A0"/>
    <w:rsid w:val="00F93B49"/>
    <w:rsid w:val="00FD4B3E"/>
    <w:rsid w:val="00FD61EF"/>
    <w:rsid w:val="00FE294D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2EA4C"/>
  <w15:docId w15:val="{9CA095D5-94E9-DC48-BF13-B7950B2C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719" w:hanging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77"/>
      <w:ind w:left="1236" w:hanging="51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4"/>
      <w:ind w:left="1020" w:hanging="66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54"/>
      <w:ind w:left="1020" w:hanging="6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0"/>
      <w:ind w:left="3" w:right="3"/>
      <w:jc w:val="center"/>
    </w:pPr>
    <w:rPr>
      <w:rFonts w:ascii="Impact" w:eastAsia="Impact" w:hAnsi="Impact" w:cs="Impact"/>
      <w:sz w:val="56"/>
      <w:szCs w:val="56"/>
    </w:rPr>
  </w:style>
  <w:style w:type="paragraph" w:styleId="ListParagraph">
    <w:name w:val="List Paragraph"/>
    <w:aliases w:val="Bullet List,FooterText,List with no spacing,Indent Paragraph,Table/Figure Heading,IRD Bullet List,List Paragraph1,Colorful List - Accent 11,Colorful List - Accent 111,Párrafo de lista,Recommendation,List Paragraph2,Normal numbere,Dot pt"/>
    <w:basedOn w:val="Normal"/>
    <w:link w:val="ListParagraphChar"/>
    <w:uiPriority w:val="34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82CFE"/>
    <w:pPr>
      <w:widowControl/>
      <w:autoSpaceDE/>
      <w:autoSpaceDN/>
    </w:pPr>
    <w:rPr>
      <w:kern w:val="2"/>
      <w:lang w:val="en-R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82CFE"/>
  </w:style>
  <w:style w:type="character" w:customStyle="1" w:styleId="ListParagraphChar">
    <w:name w:val="List Paragraph Char"/>
    <w:aliases w:val="Bullet List Char,FooterText Char,List with no spacing Char,Indent Paragraph Char,Table/Figure Heading Char,IRD Bullet List Char,List Paragraph1 Char,Colorful List - Accent 11 Char,Colorful List - Accent 111 Char,Párrafo de lista Char"/>
    <w:basedOn w:val="DefaultParagraphFont"/>
    <w:link w:val="ListParagraph"/>
    <w:uiPriority w:val="34"/>
    <w:qFormat/>
    <w:locked/>
    <w:rsid w:val="000B2904"/>
    <w:rPr>
      <w:rFonts w:ascii="Trebuchet MS" w:eastAsia="Trebuchet MS" w:hAnsi="Trebuchet MS" w:cs="Trebuchet MS"/>
    </w:rPr>
  </w:style>
  <w:style w:type="paragraph" w:customStyle="1" w:styleId="Default">
    <w:name w:val="Default"/>
    <w:rsid w:val="00F02AB0"/>
    <w:pPr>
      <w:widowControl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D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WA.Procurement@car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WA.Procurement@car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re.org/our-work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wa.procurement@care.or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WA.Procurement@car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oysmutera/Library/Group%20Containers/UBF8T346G9.Office/User%20Content.localized/Templates.localized/RFP%20-%20Children%20Support%20Intervention-SERVE%20Project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RFP - Children Support Intervention-SERVE Project .dotx</Template>
  <TotalTime>1</TotalTime>
  <Pages>12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Aloys Mutera</cp:lastModifiedBy>
  <cp:revision>2</cp:revision>
  <dcterms:created xsi:type="dcterms:W3CDTF">2026-07-20T09:30:00Z</dcterms:created>
  <dcterms:modified xsi:type="dcterms:W3CDTF">2026-07-20T09:30:00Z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2026-05-19T00:00:00Z</vt:filetime>
  </property>
  <property fmtid="{D5CDD505-2E9C-101B-9397-08002B2CF9AE}" pid="6" name="Producer">
    <vt:lpwstr>Microsoft® Word for Microsoft 365</vt:lpwstr>
  </property>
</Properties>
</file>